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1EA2" w14:textId="77777777" w:rsidR="008E5BAB" w:rsidRPr="009C6C0D" w:rsidRDefault="008E5BAB" w:rsidP="001062F0">
      <w:pPr>
        <w:pStyle w:val="aff"/>
      </w:pPr>
      <w:r w:rsidRPr="009C6C0D">
        <w:t>УТВЕРЖДЕН</w:t>
      </w:r>
    </w:p>
    <w:p w14:paraId="3C82117B" w14:textId="77777777" w:rsidR="008E5BAB" w:rsidRPr="009C6C0D" w:rsidRDefault="008E5BAB" w:rsidP="001062F0">
      <w:pPr>
        <w:pStyle w:val="aff"/>
      </w:pPr>
      <w:r w:rsidRPr="009C6C0D">
        <w:t>приказом Министерства</w:t>
      </w:r>
    </w:p>
    <w:p w14:paraId="64E57359" w14:textId="77777777" w:rsidR="008E5BAB" w:rsidRPr="009C6C0D" w:rsidRDefault="008E5BAB" w:rsidP="001062F0">
      <w:pPr>
        <w:pStyle w:val="aff"/>
      </w:pPr>
      <w:r w:rsidRPr="009C6C0D">
        <w:t>труда и социальной защиты Российской Федерации</w:t>
      </w:r>
    </w:p>
    <w:p w14:paraId="51870B1A" w14:textId="1018C383" w:rsidR="008E5BAB" w:rsidRPr="009C6C0D" w:rsidRDefault="001A1F75" w:rsidP="001062F0">
      <w:pPr>
        <w:pStyle w:val="aff"/>
      </w:pPr>
      <w:r w:rsidRPr="009C6C0D">
        <w:t>от «</w:t>
      </w:r>
      <w:r w:rsidR="003D4075" w:rsidRPr="009C6C0D">
        <w:t>___</w:t>
      </w:r>
      <w:r w:rsidRPr="009C6C0D">
        <w:t xml:space="preserve">» </w:t>
      </w:r>
      <w:r w:rsidR="003D4075" w:rsidRPr="009C6C0D">
        <w:t>________</w:t>
      </w:r>
      <w:r w:rsidR="001C1EEE" w:rsidRPr="009C6C0D">
        <w:t xml:space="preserve"> </w:t>
      </w:r>
      <w:r w:rsidRPr="009C6C0D">
        <w:t>202</w:t>
      </w:r>
      <w:r w:rsidR="003D4075" w:rsidRPr="009C6C0D">
        <w:t>4</w:t>
      </w:r>
      <w:r w:rsidRPr="009C6C0D">
        <w:t xml:space="preserve"> г. № </w:t>
      </w:r>
      <w:r w:rsidR="003D4075" w:rsidRPr="009C6C0D">
        <w:t>_____</w:t>
      </w:r>
    </w:p>
    <w:p w14:paraId="44C1C241" w14:textId="77777777" w:rsidR="00030761" w:rsidRPr="009C6C0D" w:rsidRDefault="00030761" w:rsidP="00030761"/>
    <w:p w14:paraId="58462156" w14:textId="77777777" w:rsidR="00030761" w:rsidRPr="009C6C0D" w:rsidRDefault="00030761" w:rsidP="00030761">
      <w:pPr>
        <w:jc w:val="center"/>
        <w:rPr>
          <w:sz w:val="52"/>
          <w:szCs w:val="52"/>
        </w:rPr>
      </w:pPr>
      <w:r w:rsidRPr="009C6C0D">
        <w:rPr>
          <w:sz w:val="52"/>
          <w:szCs w:val="52"/>
        </w:rPr>
        <w:t>ПРОФЕССИОНАЛЬНЫЙ СТАНДАРТ</w:t>
      </w:r>
    </w:p>
    <w:p w14:paraId="1579C566" w14:textId="31749FFF" w:rsidR="00030761" w:rsidRPr="009C6C0D" w:rsidRDefault="00030761" w:rsidP="00030761">
      <w:pPr>
        <w:jc w:val="center"/>
        <w:rPr>
          <w:b/>
          <w:caps/>
          <w:sz w:val="28"/>
          <w:szCs w:val="28"/>
        </w:rPr>
      </w:pPr>
      <w:r w:rsidRPr="009C6C0D">
        <w:rPr>
          <w:b/>
          <w:sz w:val="28"/>
          <w:szCs w:val="28"/>
        </w:rPr>
        <w:t>Специалист по инструментальному обеспечению</w:t>
      </w:r>
      <w:r w:rsidRPr="009C6C0D">
        <w:rPr>
          <w:sz w:val="28"/>
          <w:szCs w:val="28"/>
        </w:rPr>
        <w:t xml:space="preserve"> </w:t>
      </w:r>
      <w:r w:rsidRPr="009C6C0D">
        <w:rPr>
          <w:b/>
          <w:sz w:val="28"/>
          <w:szCs w:val="28"/>
        </w:rPr>
        <w:t>термического производства</w:t>
      </w:r>
    </w:p>
    <w:p w14:paraId="7B9695C5" w14:textId="77777777" w:rsidR="005F2FB9" w:rsidRPr="009C6C0D" w:rsidRDefault="005F2FB9" w:rsidP="00030761">
      <w:pPr>
        <w:jc w:val="center"/>
        <w:rPr>
          <w:b/>
          <w:sz w:val="20"/>
          <w:szCs w:val="20"/>
        </w:rPr>
      </w:pPr>
    </w:p>
    <w:tbl>
      <w:tblPr>
        <w:tblW w:w="1183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3"/>
      </w:tblGrid>
      <w:tr w:rsidR="009C6C0D" w:rsidRPr="009C6C0D" w14:paraId="284094A1" w14:textId="77777777" w:rsidTr="008E5BAB">
        <w:trPr>
          <w:trHeight w:val="399"/>
          <w:jc w:val="right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AFC9DDA" w14:textId="5F80081D" w:rsidR="00030761" w:rsidRPr="009C6C0D" w:rsidRDefault="00030761" w:rsidP="008E5BAB">
            <w:pPr>
              <w:jc w:val="center"/>
            </w:pPr>
          </w:p>
        </w:tc>
      </w:tr>
      <w:tr w:rsidR="009C6C0D" w:rsidRPr="009C6C0D" w14:paraId="274C1D52" w14:textId="77777777" w:rsidTr="008E5BAB">
        <w:trPr>
          <w:trHeight w:val="227"/>
          <w:jc w:val="right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5092B58F" w14:textId="77777777" w:rsidR="00030761" w:rsidRPr="009C6C0D" w:rsidRDefault="00030761" w:rsidP="008E5BAB">
            <w:pPr>
              <w:jc w:val="center"/>
              <w:rPr>
                <w:sz w:val="20"/>
                <w:vertAlign w:val="superscript"/>
              </w:rPr>
            </w:pPr>
            <w:r w:rsidRPr="009C6C0D">
              <w:rPr>
                <w:sz w:val="20"/>
              </w:rPr>
              <w:t>Регистрационный номер</w:t>
            </w:r>
          </w:p>
        </w:tc>
      </w:tr>
    </w:tbl>
    <w:p w14:paraId="2E0D9B9F" w14:textId="77777777" w:rsidR="00030761" w:rsidRPr="009C6C0D" w:rsidRDefault="00030761" w:rsidP="00030761">
      <w:pPr>
        <w:pStyle w:val="aff3"/>
      </w:pPr>
      <w:r w:rsidRPr="009C6C0D">
        <w:t>Содержание</w:t>
      </w:r>
    </w:p>
    <w:p w14:paraId="5B17EB84" w14:textId="6F816C7F" w:rsidR="00030761" w:rsidRPr="009C6C0D" w:rsidRDefault="009C6BE5" w:rsidP="00030761">
      <w:pPr>
        <w:pStyle w:val="1b"/>
        <w:jc w:val="both"/>
        <w:rPr>
          <w:rFonts w:eastAsiaTheme="minorEastAsia"/>
          <w:sz w:val="22"/>
        </w:rPr>
      </w:pPr>
      <w:r w:rsidRPr="009C6C0D">
        <w:fldChar w:fldCharType="begin"/>
      </w:r>
      <w:r w:rsidR="00030761" w:rsidRPr="009C6C0D">
        <w:instrText xml:space="preserve"> TOC \o "1-2" \h \z \u </w:instrText>
      </w:r>
      <w:r w:rsidRPr="009C6C0D">
        <w:fldChar w:fldCharType="separate"/>
      </w:r>
      <w:hyperlink w:anchor="_Toc4180890" w:history="1">
        <w:r w:rsidR="00030761" w:rsidRPr="009C6C0D">
          <w:rPr>
            <w:rStyle w:val="af9"/>
            <w:color w:val="auto"/>
            <w:lang w:val="en-US"/>
          </w:rPr>
          <w:t>I</w:t>
        </w:r>
        <w:r w:rsidR="00030761" w:rsidRPr="009C6C0D">
          <w:rPr>
            <w:rStyle w:val="af9"/>
            <w:color w:val="auto"/>
          </w:rPr>
          <w:t>. Общие сведения</w:t>
        </w:r>
        <w:r w:rsidR="00030761" w:rsidRPr="009C6C0D">
          <w:rPr>
            <w:webHidden/>
          </w:rPr>
          <w:tab/>
        </w:r>
        <w:r w:rsidRPr="009C6C0D">
          <w:rPr>
            <w:webHidden/>
          </w:rPr>
          <w:fldChar w:fldCharType="begin"/>
        </w:r>
        <w:r w:rsidR="00030761" w:rsidRPr="009C6C0D">
          <w:rPr>
            <w:webHidden/>
          </w:rPr>
          <w:instrText xml:space="preserve"> PAGEREF _Toc4180890 \h </w:instrText>
        </w:r>
        <w:r w:rsidRPr="009C6C0D">
          <w:rPr>
            <w:webHidden/>
          </w:rPr>
        </w:r>
        <w:r w:rsidRPr="009C6C0D">
          <w:rPr>
            <w:webHidden/>
          </w:rPr>
          <w:fldChar w:fldCharType="separate"/>
        </w:r>
        <w:r w:rsidR="009C6C0D">
          <w:rPr>
            <w:webHidden/>
          </w:rPr>
          <w:t>1</w:t>
        </w:r>
        <w:r w:rsidRPr="009C6C0D">
          <w:rPr>
            <w:webHidden/>
          </w:rPr>
          <w:fldChar w:fldCharType="end"/>
        </w:r>
      </w:hyperlink>
    </w:p>
    <w:p w14:paraId="3FB30F1B" w14:textId="780B255D" w:rsidR="00030761" w:rsidRPr="009C6C0D" w:rsidRDefault="001A5672" w:rsidP="00030761">
      <w:pPr>
        <w:pStyle w:val="1b"/>
        <w:jc w:val="both"/>
        <w:rPr>
          <w:rFonts w:eastAsiaTheme="minorEastAsia"/>
          <w:sz w:val="22"/>
        </w:rPr>
      </w:pPr>
      <w:hyperlink w:anchor="_Toc4180891" w:history="1">
        <w:r w:rsidR="00030761" w:rsidRPr="009C6C0D">
          <w:rPr>
            <w:rStyle w:val="af9"/>
            <w:color w:val="auto"/>
            <w:lang w:val="en-US"/>
          </w:rPr>
          <w:t>II</w:t>
        </w:r>
        <w:r w:rsidR="00030761" w:rsidRPr="009C6C0D">
          <w:rPr>
            <w:rStyle w:val="af9"/>
            <w:color w:val="auto"/>
          </w:rPr>
          <w:t>. Описание трудовых функций, входящих в профессиональный стандарт (функциональная карта вида профессиональной деятельности)</w:t>
        </w:r>
        <w:r w:rsidR="00030761" w:rsidRPr="009C6C0D">
          <w:rPr>
            <w:webHidden/>
          </w:rPr>
          <w:tab/>
        </w:r>
        <w:r w:rsidR="009C6BE5" w:rsidRPr="009C6C0D">
          <w:rPr>
            <w:webHidden/>
          </w:rPr>
          <w:fldChar w:fldCharType="begin"/>
        </w:r>
        <w:r w:rsidR="00030761" w:rsidRPr="009C6C0D">
          <w:rPr>
            <w:webHidden/>
          </w:rPr>
          <w:instrText xml:space="preserve"> PAGEREF _Toc4180891 \h </w:instrText>
        </w:r>
        <w:r w:rsidR="009C6BE5" w:rsidRPr="009C6C0D">
          <w:rPr>
            <w:webHidden/>
          </w:rPr>
        </w:r>
        <w:r w:rsidR="009C6BE5" w:rsidRPr="009C6C0D">
          <w:rPr>
            <w:webHidden/>
          </w:rPr>
          <w:fldChar w:fldCharType="separate"/>
        </w:r>
        <w:r w:rsidR="009C6C0D">
          <w:rPr>
            <w:webHidden/>
          </w:rPr>
          <w:t>2</w:t>
        </w:r>
        <w:r w:rsidR="009C6BE5" w:rsidRPr="009C6C0D">
          <w:rPr>
            <w:webHidden/>
          </w:rPr>
          <w:fldChar w:fldCharType="end"/>
        </w:r>
      </w:hyperlink>
    </w:p>
    <w:p w14:paraId="535744B7" w14:textId="03F38CDC" w:rsidR="00030761" w:rsidRPr="009C6C0D" w:rsidRDefault="001A5672" w:rsidP="00030761">
      <w:pPr>
        <w:pStyle w:val="1b"/>
        <w:jc w:val="both"/>
        <w:rPr>
          <w:rFonts w:eastAsiaTheme="minorEastAsia"/>
          <w:sz w:val="22"/>
        </w:rPr>
      </w:pPr>
      <w:hyperlink w:anchor="_Toc4180892" w:history="1">
        <w:r w:rsidR="00030761" w:rsidRPr="009C6C0D">
          <w:rPr>
            <w:rStyle w:val="af9"/>
            <w:color w:val="auto"/>
          </w:rPr>
          <w:t>III. Характеристика обобщенных трудовых функций</w:t>
        </w:r>
        <w:r w:rsidR="00030761" w:rsidRPr="009C6C0D">
          <w:rPr>
            <w:webHidden/>
          </w:rPr>
          <w:tab/>
        </w:r>
        <w:r w:rsidR="009C6BE5" w:rsidRPr="009C6C0D">
          <w:rPr>
            <w:webHidden/>
          </w:rPr>
          <w:fldChar w:fldCharType="begin"/>
        </w:r>
        <w:r w:rsidR="00030761" w:rsidRPr="009C6C0D">
          <w:rPr>
            <w:webHidden/>
          </w:rPr>
          <w:instrText xml:space="preserve"> PAGEREF _Toc4180892 \h </w:instrText>
        </w:r>
        <w:r w:rsidR="009C6BE5" w:rsidRPr="009C6C0D">
          <w:rPr>
            <w:webHidden/>
          </w:rPr>
        </w:r>
        <w:r w:rsidR="009C6BE5" w:rsidRPr="009C6C0D">
          <w:rPr>
            <w:webHidden/>
          </w:rPr>
          <w:fldChar w:fldCharType="separate"/>
        </w:r>
        <w:r w:rsidR="009C6C0D">
          <w:rPr>
            <w:webHidden/>
          </w:rPr>
          <w:t>4</w:t>
        </w:r>
        <w:r w:rsidR="009C6BE5" w:rsidRPr="009C6C0D">
          <w:rPr>
            <w:webHidden/>
          </w:rPr>
          <w:fldChar w:fldCharType="end"/>
        </w:r>
      </w:hyperlink>
    </w:p>
    <w:p w14:paraId="6F7F77E3" w14:textId="59EE4889" w:rsidR="00773A49" w:rsidRPr="009C6C0D" w:rsidRDefault="001A5672" w:rsidP="00773A49">
      <w:pPr>
        <w:pStyle w:val="22"/>
        <w:ind w:left="284"/>
        <w:jc w:val="both"/>
        <w:rPr>
          <w:rFonts w:eastAsiaTheme="minorEastAsia"/>
          <w:bCs w:val="0"/>
          <w:noProof/>
          <w:sz w:val="22"/>
          <w:szCs w:val="22"/>
        </w:rPr>
      </w:pPr>
      <w:hyperlink w:anchor="_Toc4180893" w:history="1">
        <w:r w:rsidR="00773A49" w:rsidRPr="009C6C0D">
          <w:rPr>
            <w:rStyle w:val="af9"/>
            <w:noProof/>
            <w:color w:val="auto"/>
          </w:rPr>
          <w:t>3.</w:t>
        </w:r>
        <w:r w:rsidR="00773A49" w:rsidRPr="009C6C0D">
          <w:rPr>
            <w:rStyle w:val="af9"/>
            <w:noProof/>
            <w:color w:val="auto"/>
            <w:lang w:val="en-US"/>
          </w:rPr>
          <w:t>1</w:t>
        </w:r>
        <w:r w:rsidR="00773A49" w:rsidRPr="009C6C0D">
          <w:rPr>
            <w:rStyle w:val="af9"/>
            <w:noProof/>
            <w:color w:val="auto"/>
          </w:rPr>
          <w:t>. Обобщенная трудовая функция «</w:t>
        </w:r>
        <w:r w:rsidR="00773A49" w:rsidRPr="009C6C0D">
          <w:rPr>
            <w:noProof/>
          </w:rPr>
          <w:t>Инструментальное обеспечение технологических процессов термической обработки</w:t>
        </w:r>
        <w:r w:rsidR="00773A49" w:rsidRPr="009C6C0D">
          <w:rPr>
            <w:rStyle w:val="af9"/>
            <w:noProof/>
            <w:color w:val="auto"/>
          </w:rPr>
          <w:t>»</w:t>
        </w:r>
        <w:r w:rsidR="00773A49" w:rsidRPr="009C6C0D">
          <w:rPr>
            <w:noProof/>
            <w:webHidden/>
          </w:rPr>
          <w:tab/>
        </w:r>
        <w:r w:rsidR="00773A49" w:rsidRPr="009C6C0D">
          <w:rPr>
            <w:noProof/>
            <w:webHidden/>
          </w:rPr>
          <w:fldChar w:fldCharType="begin"/>
        </w:r>
        <w:r w:rsidR="00773A49" w:rsidRPr="009C6C0D">
          <w:rPr>
            <w:noProof/>
            <w:webHidden/>
          </w:rPr>
          <w:instrText xml:space="preserve"> PAGEREF _Toc4180893 \h </w:instrText>
        </w:r>
        <w:r w:rsidR="00773A49" w:rsidRPr="009C6C0D">
          <w:rPr>
            <w:noProof/>
            <w:webHidden/>
          </w:rPr>
        </w:r>
        <w:r w:rsidR="00773A49" w:rsidRPr="009C6C0D">
          <w:rPr>
            <w:noProof/>
            <w:webHidden/>
          </w:rPr>
          <w:fldChar w:fldCharType="separate"/>
        </w:r>
        <w:r w:rsidR="009C6C0D">
          <w:rPr>
            <w:noProof/>
            <w:webHidden/>
          </w:rPr>
          <w:t>4</w:t>
        </w:r>
        <w:r w:rsidR="00773A49" w:rsidRPr="009C6C0D">
          <w:rPr>
            <w:noProof/>
            <w:webHidden/>
          </w:rPr>
          <w:fldChar w:fldCharType="end"/>
        </w:r>
      </w:hyperlink>
    </w:p>
    <w:p w14:paraId="0E8BAE4C" w14:textId="1EEED4A0" w:rsidR="00030761" w:rsidRPr="009C6C0D" w:rsidRDefault="001A5672" w:rsidP="0091144D">
      <w:pPr>
        <w:pStyle w:val="22"/>
        <w:ind w:left="284"/>
        <w:jc w:val="both"/>
        <w:rPr>
          <w:rFonts w:eastAsiaTheme="minorEastAsia"/>
          <w:bCs w:val="0"/>
          <w:noProof/>
          <w:sz w:val="22"/>
          <w:szCs w:val="22"/>
        </w:rPr>
      </w:pPr>
      <w:hyperlink w:anchor="_Toc4180894" w:history="1">
        <w:r w:rsidR="00030761" w:rsidRPr="009C6C0D">
          <w:rPr>
            <w:rStyle w:val="af9"/>
            <w:noProof/>
            <w:color w:val="auto"/>
          </w:rPr>
          <w:t>3.</w:t>
        </w:r>
        <w:r w:rsidR="00773A49" w:rsidRPr="009C6C0D">
          <w:rPr>
            <w:rStyle w:val="af9"/>
            <w:noProof/>
            <w:color w:val="auto"/>
            <w:lang w:val="en-US"/>
          </w:rPr>
          <w:t>2</w:t>
        </w:r>
        <w:r w:rsidR="00030761" w:rsidRPr="009C6C0D">
          <w:rPr>
            <w:rStyle w:val="af9"/>
            <w:noProof/>
            <w:color w:val="auto"/>
          </w:rPr>
          <w:t>. Обобщенная трудовая функция «</w:t>
        </w:r>
        <w:r w:rsidR="00030761" w:rsidRPr="009C6C0D">
          <w:rPr>
            <w:noProof/>
          </w:rPr>
          <w:t>Инструментальное обеспечение действующего термического производства</w:t>
        </w:r>
        <w:r w:rsidR="00030761" w:rsidRPr="009C6C0D">
          <w:rPr>
            <w:rStyle w:val="af9"/>
            <w:noProof/>
            <w:color w:val="auto"/>
          </w:rPr>
          <w:t>»</w:t>
        </w:r>
        <w:r w:rsidR="00030761" w:rsidRPr="009C6C0D">
          <w:rPr>
            <w:noProof/>
            <w:webHidden/>
          </w:rPr>
          <w:tab/>
        </w:r>
        <w:r w:rsidR="009C6BE5" w:rsidRPr="009C6C0D">
          <w:rPr>
            <w:noProof/>
            <w:webHidden/>
          </w:rPr>
          <w:fldChar w:fldCharType="begin"/>
        </w:r>
        <w:r w:rsidR="00030761" w:rsidRPr="009C6C0D">
          <w:rPr>
            <w:noProof/>
            <w:webHidden/>
          </w:rPr>
          <w:instrText xml:space="preserve"> PAGEREF _Toc4180894 \h </w:instrText>
        </w:r>
        <w:r w:rsidR="009C6BE5" w:rsidRPr="009C6C0D">
          <w:rPr>
            <w:noProof/>
            <w:webHidden/>
          </w:rPr>
        </w:r>
        <w:r w:rsidR="009C6BE5" w:rsidRPr="009C6C0D">
          <w:rPr>
            <w:noProof/>
            <w:webHidden/>
          </w:rPr>
          <w:fldChar w:fldCharType="separate"/>
        </w:r>
        <w:r w:rsidR="009C6C0D">
          <w:rPr>
            <w:noProof/>
            <w:webHidden/>
          </w:rPr>
          <w:t>8</w:t>
        </w:r>
        <w:r w:rsidR="009C6BE5" w:rsidRPr="009C6C0D">
          <w:rPr>
            <w:noProof/>
            <w:webHidden/>
          </w:rPr>
          <w:fldChar w:fldCharType="end"/>
        </w:r>
      </w:hyperlink>
    </w:p>
    <w:p w14:paraId="1FAA50E9" w14:textId="35E8BACC" w:rsidR="00030761" w:rsidRPr="009C6C0D" w:rsidRDefault="001A5672" w:rsidP="0091144D">
      <w:pPr>
        <w:pStyle w:val="22"/>
        <w:ind w:left="284"/>
        <w:jc w:val="both"/>
        <w:rPr>
          <w:rFonts w:eastAsiaTheme="minorEastAsia"/>
          <w:bCs w:val="0"/>
          <w:noProof/>
          <w:sz w:val="22"/>
          <w:szCs w:val="22"/>
        </w:rPr>
      </w:pPr>
      <w:hyperlink w:anchor="_Toc4180895" w:history="1">
        <w:r w:rsidR="00030761" w:rsidRPr="009C6C0D">
          <w:rPr>
            <w:rStyle w:val="af9"/>
            <w:noProof/>
            <w:color w:val="auto"/>
          </w:rPr>
          <w:t>3.</w:t>
        </w:r>
        <w:r w:rsidR="00773A49" w:rsidRPr="009C6C0D">
          <w:rPr>
            <w:rStyle w:val="af9"/>
            <w:noProof/>
            <w:color w:val="auto"/>
            <w:lang w:val="en-US"/>
          </w:rPr>
          <w:t>3</w:t>
        </w:r>
        <w:r w:rsidR="00030761" w:rsidRPr="009C6C0D">
          <w:rPr>
            <w:rStyle w:val="af9"/>
            <w:noProof/>
            <w:color w:val="auto"/>
          </w:rPr>
          <w:t>. Обобщенная трудовая функция «</w:t>
        </w:r>
        <w:r w:rsidR="00030761" w:rsidRPr="009C6C0D">
          <w:rPr>
            <w:noProof/>
          </w:rPr>
          <w:t>Инструментальное обеспечение разработки новых термических производств</w:t>
        </w:r>
        <w:r w:rsidR="00030761" w:rsidRPr="009C6C0D">
          <w:rPr>
            <w:rStyle w:val="af9"/>
            <w:noProof/>
            <w:color w:val="auto"/>
          </w:rPr>
          <w:t>»</w:t>
        </w:r>
        <w:r w:rsidR="00030761" w:rsidRPr="009C6C0D">
          <w:rPr>
            <w:noProof/>
            <w:webHidden/>
          </w:rPr>
          <w:tab/>
        </w:r>
        <w:r w:rsidR="009C6BE5" w:rsidRPr="009C6C0D">
          <w:rPr>
            <w:noProof/>
            <w:webHidden/>
          </w:rPr>
          <w:fldChar w:fldCharType="begin"/>
        </w:r>
        <w:r w:rsidR="00030761" w:rsidRPr="009C6C0D">
          <w:rPr>
            <w:noProof/>
            <w:webHidden/>
          </w:rPr>
          <w:instrText xml:space="preserve"> PAGEREF _Toc4180895 \h </w:instrText>
        </w:r>
        <w:r w:rsidR="009C6BE5" w:rsidRPr="009C6C0D">
          <w:rPr>
            <w:noProof/>
            <w:webHidden/>
          </w:rPr>
        </w:r>
        <w:r w:rsidR="009C6BE5" w:rsidRPr="009C6C0D">
          <w:rPr>
            <w:noProof/>
            <w:webHidden/>
          </w:rPr>
          <w:fldChar w:fldCharType="separate"/>
        </w:r>
        <w:r w:rsidR="009C6C0D">
          <w:rPr>
            <w:noProof/>
            <w:webHidden/>
          </w:rPr>
          <w:t>11</w:t>
        </w:r>
        <w:r w:rsidR="009C6BE5" w:rsidRPr="009C6C0D">
          <w:rPr>
            <w:noProof/>
            <w:webHidden/>
          </w:rPr>
          <w:fldChar w:fldCharType="end"/>
        </w:r>
      </w:hyperlink>
    </w:p>
    <w:p w14:paraId="63EEB011" w14:textId="1BECB9FA" w:rsidR="00030761" w:rsidRPr="009C6C0D" w:rsidRDefault="001A5672" w:rsidP="0091144D">
      <w:pPr>
        <w:pStyle w:val="22"/>
        <w:ind w:left="284"/>
        <w:jc w:val="both"/>
        <w:rPr>
          <w:rFonts w:eastAsiaTheme="minorEastAsia"/>
          <w:bCs w:val="0"/>
          <w:noProof/>
          <w:sz w:val="22"/>
          <w:szCs w:val="22"/>
        </w:rPr>
      </w:pPr>
      <w:hyperlink w:anchor="_Toc4180896" w:history="1">
        <w:r w:rsidR="00030761" w:rsidRPr="009C6C0D">
          <w:rPr>
            <w:rStyle w:val="af9"/>
            <w:noProof/>
            <w:color w:val="auto"/>
          </w:rPr>
          <w:t>3.</w:t>
        </w:r>
        <w:r w:rsidR="00773A49" w:rsidRPr="009C6C0D">
          <w:rPr>
            <w:rStyle w:val="af9"/>
            <w:noProof/>
            <w:color w:val="auto"/>
            <w:lang w:val="en-US"/>
          </w:rPr>
          <w:t>4</w:t>
        </w:r>
        <w:r w:rsidR="00030761" w:rsidRPr="009C6C0D">
          <w:rPr>
            <w:rStyle w:val="af9"/>
            <w:noProof/>
            <w:color w:val="auto"/>
          </w:rPr>
          <w:t>. Обобщенная трудовая функция «</w:t>
        </w:r>
        <w:r w:rsidR="00030761" w:rsidRPr="009C6C0D">
          <w:rPr>
            <w:noProof/>
          </w:rPr>
          <w:t>Инструментальное обеспечение термических подразделений</w:t>
        </w:r>
        <w:r w:rsidR="00030761" w:rsidRPr="009C6C0D">
          <w:rPr>
            <w:rStyle w:val="af9"/>
            <w:noProof/>
            <w:color w:val="auto"/>
          </w:rPr>
          <w:t>»</w:t>
        </w:r>
        <w:r w:rsidR="00030761" w:rsidRPr="009C6C0D">
          <w:rPr>
            <w:noProof/>
            <w:webHidden/>
          </w:rPr>
          <w:tab/>
        </w:r>
        <w:r w:rsidR="009C6BE5" w:rsidRPr="009C6C0D">
          <w:rPr>
            <w:noProof/>
            <w:webHidden/>
          </w:rPr>
          <w:fldChar w:fldCharType="begin"/>
        </w:r>
        <w:r w:rsidR="00030761" w:rsidRPr="009C6C0D">
          <w:rPr>
            <w:noProof/>
            <w:webHidden/>
          </w:rPr>
          <w:instrText xml:space="preserve"> PAGEREF _Toc4180896 \h </w:instrText>
        </w:r>
        <w:r w:rsidR="009C6BE5" w:rsidRPr="009C6C0D">
          <w:rPr>
            <w:noProof/>
            <w:webHidden/>
          </w:rPr>
        </w:r>
        <w:r w:rsidR="009C6BE5" w:rsidRPr="009C6C0D">
          <w:rPr>
            <w:noProof/>
            <w:webHidden/>
          </w:rPr>
          <w:fldChar w:fldCharType="separate"/>
        </w:r>
        <w:r w:rsidR="009C6C0D">
          <w:rPr>
            <w:noProof/>
            <w:webHidden/>
          </w:rPr>
          <w:t>19</w:t>
        </w:r>
        <w:r w:rsidR="009C6BE5" w:rsidRPr="009C6C0D">
          <w:rPr>
            <w:noProof/>
            <w:webHidden/>
          </w:rPr>
          <w:fldChar w:fldCharType="end"/>
        </w:r>
      </w:hyperlink>
    </w:p>
    <w:p w14:paraId="56E56992" w14:textId="17135F78" w:rsidR="00030761" w:rsidRPr="009C6C0D" w:rsidRDefault="001A5672" w:rsidP="00030761">
      <w:pPr>
        <w:pStyle w:val="1b"/>
        <w:jc w:val="both"/>
        <w:rPr>
          <w:rFonts w:eastAsiaTheme="minorEastAsia"/>
          <w:sz w:val="22"/>
        </w:rPr>
      </w:pPr>
      <w:hyperlink w:anchor="_Toc4180897" w:history="1">
        <w:r w:rsidR="00030761" w:rsidRPr="009C6C0D">
          <w:rPr>
            <w:rStyle w:val="af9"/>
            <w:color w:val="auto"/>
            <w:lang w:val="en-US"/>
          </w:rPr>
          <w:t>IV</w:t>
        </w:r>
        <w:r w:rsidR="00030761" w:rsidRPr="009C6C0D">
          <w:rPr>
            <w:rStyle w:val="af9"/>
            <w:color w:val="auto"/>
          </w:rPr>
          <w:t>. Сведения об организациях – разработчиках профессионального стандарта</w:t>
        </w:r>
        <w:r w:rsidR="00030761" w:rsidRPr="009C6C0D">
          <w:rPr>
            <w:webHidden/>
          </w:rPr>
          <w:tab/>
        </w:r>
        <w:r w:rsidR="009C6BE5" w:rsidRPr="009C6C0D">
          <w:rPr>
            <w:webHidden/>
          </w:rPr>
          <w:fldChar w:fldCharType="begin"/>
        </w:r>
        <w:r w:rsidR="00030761" w:rsidRPr="009C6C0D">
          <w:rPr>
            <w:webHidden/>
          </w:rPr>
          <w:instrText xml:space="preserve"> PAGEREF _Toc4180897 \h </w:instrText>
        </w:r>
        <w:r w:rsidR="009C6BE5" w:rsidRPr="009C6C0D">
          <w:rPr>
            <w:webHidden/>
          </w:rPr>
        </w:r>
        <w:r w:rsidR="009C6BE5" w:rsidRPr="009C6C0D">
          <w:rPr>
            <w:webHidden/>
          </w:rPr>
          <w:fldChar w:fldCharType="separate"/>
        </w:r>
        <w:r w:rsidR="009C6C0D">
          <w:rPr>
            <w:webHidden/>
          </w:rPr>
          <w:t>26</w:t>
        </w:r>
        <w:r w:rsidR="009C6BE5" w:rsidRPr="009C6C0D">
          <w:rPr>
            <w:webHidden/>
          </w:rPr>
          <w:fldChar w:fldCharType="end"/>
        </w:r>
      </w:hyperlink>
    </w:p>
    <w:p w14:paraId="3A0FE75F" w14:textId="77777777" w:rsidR="00030761" w:rsidRPr="009C6C0D" w:rsidRDefault="009C6BE5" w:rsidP="00030761">
      <w:pPr>
        <w:pStyle w:val="afc"/>
        <w:jc w:val="both"/>
      </w:pPr>
      <w:r w:rsidRPr="009C6C0D">
        <w:fldChar w:fldCharType="end"/>
      </w:r>
    </w:p>
    <w:p w14:paraId="0F2BFF7B" w14:textId="1D682A10" w:rsidR="00030761" w:rsidRPr="009C6C0D" w:rsidRDefault="0091144D" w:rsidP="0091144D">
      <w:pPr>
        <w:pStyle w:val="1"/>
      </w:pPr>
      <w:bookmarkStart w:id="0" w:name="_Toc4180890"/>
      <w:r w:rsidRPr="009C6C0D">
        <w:rPr>
          <w:lang w:val="en-US"/>
        </w:rPr>
        <w:t>I</w:t>
      </w:r>
      <w:r w:rsidRPr="009C6C0D">
        <w:t xml:space="preserve">. </w:t>
      </w:r>
      <w:r w:rsidR="00030761" w:rsidRPr="009C6C0D">
        <w:t>Общие сведения</w:t>
      </w:r>
      <w:bookmarkEnd w:id="0"/>
    </w:p>
    <w:p w14:paraId="25F4CE9A" w14:textId="77777777" w:rsidR="00030761" w:rsidRPr="009C6C0D" w:rsidRDefault="00030761" w:rsidP="0003076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4"/>
        <w:gridCol w:w="606"/>
        <w:gridCol w:w="1430"/>
      </w:tblGrid>
      <w:tr w:rsidR="009C6C0D" w:rsidRPr="009C6C0D" w14:paraId="6D46C4A9" w14:textId="77777777" w:rsidTr="008E5BAB">
        <w:trPr>
          <w:trHeight w:val="437"/>
        </w:trPr>
        <w:tc>
          <w:tcPr>
            <w:tcW w:w="4002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BA6B746" w14:textId="77777777" w:rsidR="00030761" w:rsidRPr="009C6C0D" w:rsidRDefault="00030761" w:rsidP="008E5BAB">
            <w:pPr>
              <w:rPr>
                <w:szCs w:val="20"/>
              </w:rPr>
            </w:pPr>
            <w:r w:rsidRPr="009C6C0D">
              <w:t xml:space="preserve">Обеспечение термического производства средствами измерения, технологической оснасткой и </w:t>
            </w:r>
            <w:r w:rsidR="00B01C8B" w:rsidRPr="009C6C0D">
              <w:t>инструментами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5D1BD4B" w14:textId="77777777" w:rsidR="00030761" w:rsidRPr="009C6C0D" w:rsidRDefault="00030761" w:rsidP="008E5BAB">
            <w:pPr>
              <w:rPr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5796F3" w14:textId="4DC436C5" w:rsidR="00030761" w:rsidRPr="009C6C0D" w:rsidRDefault="00030761" w:rsidP="008E5BAB">
            <w:pPr>
              <w:jc w:val="center"/>
              <w:rPr>
                <w:szCs w:val="20"/>
              </w:rPr>
            </w:pPr>
          </w:p>
        </w:tc>
      </w:tr>
      <w:tr w:rsidR="00030761" w:rsidRPr="009C6C0D" w14:paraId="17131D15" w14:textId="77777777" w:rsidTr="008E5BAB">
        <w:tc>
          <w:tcPr>
            <w:tcW w:w="42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3862C" w14:textId="77777777" w:rsidR="00030761" w:rsidRPr="009C6C0D" w:rsidRDefault="00030761" w:rsidP="008E5BAB">
            <w:pPr>
              <w:jc w:val="center"/>
              <w:rPr>
                <w:sz w:val="18"/>
                <w:szCs w:val="20"/>
              </w:rPr>
            </w:pPr>
            <w:r w:rsidRPr="009C6C0D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F6F2CB5" w14:textId="77777777" w:rsidR="00030761" w:rsidRPr="009C6C0D" w:rsidRDefault="00030761" w:rsidP="008E5BAB">
            <w:pPr>
              <w:jc w:val="center"/>
              <w:rPr>
                <w:sz w:val="20"/>
                <w:szCs w:val="20"/>
              </w:rPr>
            </w:pPr>
            <w:r w:rsidRPr="009C6C0D">
              <w:rPr>
                <w:sz w:val="20"/>
                <w:szCs w:val="20"/>
              </w:rPr>
              <w:t>Код</w:t>
            </w:r>
          </w:p>
        </w:tc>
      </w:tr>
    </w:tbl>
    <w:p w14:paraId="534F75E3" w14:textId="77777777" w:rsidR="00030761" w:rsidRPr="009C6C0D" w:rsidRDefault="00030761" w:rsidP="00030761"/>
    <w:p w14:paraId="2A6A5557" w14:textId="77777777" w:rsidR="00030761" w:rsidRPr="009C6C0D" w:rsidRDefault="00030761" w:rsidP="00030761">
      <w:r w:rsidRPr="009C6C0D">
        <w:t>Основная цель вида профессиональной деятельности:</w:t>
      </w:r>
    </w:p>
    <w:p w14:paraId="4C58B635" w14:textId="77777777" w:rsidR="00030761" w:rsidRPr="009C6C0D" w:rsidRDefault="00030761" w:rsidP="0003076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9"/>
      </w:tblGrid>
      <w:tr w:rsidR="00030761" w:rsidRPr="009C6C0D" w14:paraId="435A5D28" w14:textId="77777777" w:rsidTr="008E5BAB">
        <w:trPr>
          <w:trHeight w:val="624"/>
        </w:trPr>
        <w:tc>
          <w:tcPr>
            <w:tcW w:w="50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252F3A9" w14:textId="40558456" w:rsidR="00030761" w:rsidRPr="009C6C0D" w:rsidRDefault="00030761" w:rsidP="008E5BAB">
            <w:r w:rsidRPr="009C6C0D">
              <w:t xml:space="preserve">Повышение производительности труда и качества продукции в термическом производстве за счет </w:t>
            </w:r>
            <w:r w:rsidR="000641FD" w:rsidRPr="009C6C0D">
              <w:t>совершенствования применяемых</w:t>
            </w:r>
            <w:r w:rsidRPr="009C6C0D">
              <w:t xml:space="preserve"> инструментов, технологической оснастки и средств измерения</w:t>
            </w:r>
          </w:p>
        </w:tc>
      </w:tr>
    </w:tbl>
    <w:p w14:paraId="7CB49B4D" w14:textId="77777777" w:rsidR="00030761" w:rsidRPr="009C6C0D" w:rsidRDefault="00030761" w:rsidP="00030761"/>
    <w:p w14:paraId="37B6CCAA" w14:textId="77777777" w:rsidR="00030761" w:rsidRPr="009C6C0D" w:rsidRDefault="00030761" w:rsidP="00030761">
      <w:r w:rsidRPr="009C6C0D">
        <w:t>Группа занятий:</w:t>
      </w:r>
    </w:p>
    <w:p w14:paraId="7AD65A9D" w14:textId="77777777" w:rsidR="00030761" w:rsidRPr="009C6C0D" w:rsidRDefault="00030761" w:rsidP="0003076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4"/>
        <w:gridCol w:w="3462"/>
        <w:gridCol w:w="1412"/>
        <w:gridCol w:w="3851"/>
      </w:tblGrid>
      <w:tr w:rsidR="009C6C0D" w:rsidRPr="009C6C0D" w14:paraId="19931441" w14:textId="77777777" w:rsidTr="0091144D">
        <w:trPr>
          <w:trHeight w:val="399"/>
        </w:trPr>
        <w:tc>
          <w:tcPr>
            <w:tcW w:w="72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C5F3678" w14:textId="77777777" w:rsidR="00EB6F6F" w:rsidRPr="009C6C0D" w:rsidRDefault="00EB6F6F" w:rsidP="00EB6F6F">
            <w:r w:rsidRPr="009C6C0D">
              <w:t>2141</w:t>
            </w:r>
          </w:p>
        </w:tc>
        <w:tc>
          <w:tcPr>
            <w:tcW w:w="169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BB94FC4" w14:textId="77777777" w:rsidR="00EB6F6F" w:rsidRPr="009C6C0D" w:rsidRDefault="00EB6F6F" w:rsidP="00EB6F6F">
            <w:r w:rsidRPr="009C6C0D">
              <w:t>Инженеры в промышленности и на производстве</w:t>
            </w:r>
          </w:p>
        </w:tc>
        <w:tc>
          <w:tcPr>
            <w:tcW w:w="69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F35F88E" w14:textId="18384A46" w:rsidR="00EB6F6F" w:rsidRPr="009C6C0D" w:rsidRDefault="00EB6F6F" w:rsidP="00EB6F6F">
            <w:r w:rsidRPr="009C6C0D">
              <w:t>3115</w:t>
            </w:r>
          </w:p>
        </w:tc>
        <w:tc>
          <w:tcPr>
            <w:tcW w:w="188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48D3E12" w14:textId="428618A3" w:rsidR="00EB6F6F" w:rsidRPr="009C6C0D" w:rsidRDefault="00EB6F6F" w:rsidP="00EB6F6F">
            <w:r w:rsidRPr="009C6C0D">
              <w:t>Техники-механики</w:t>
            </w:r>
          </w:p>
        </w:tc>
      </w:tr>
      <w:tr w:rsidR="00030761" w:rsidRPr="009C6C0D" w14:paraId="3CEDBD78" w14:textId="77777777" w:rsidTr="0091144D">
        <w:trPr>
          <w:trHeight w:val="237"/>
        </w:trPr>
        <w:tc>
          <w:tcPr>
            <w:tcW w:w="72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A7CC1AD" w14:textId="77777777" w:rsidR="00030761" w:rsidRPr="009C6C0D" w:rsidRDefault="00030761" w:rsidP="008E5BAB">
            <w:pPr>
              <w:jc w:val="center"/>
              <w:rPr>
                <w:sz w:val="18"/>
              </w:rPr>
            </w:pPr>
            <w:r w:rsidRPr="009C6C0D">
              <w:rPr>
                <w:sz w:val="20"/>
              </w:rPr>
              <w:t>(код ОКЗ</w:t>
            </w:r>
            <w:r w:rsidRPr="009C6C0D">
              <w:rPr>
                <w:rStyle w:val="af2"/>
                <w:sz w:val="20"/>
              </w:rPr>
              <w:endnoteReference w:id="1"/>
            </w:r>
            <w:r w:rsidRPr="009C6C0D">
              <w:rPr>
                <w:sz w:val="20"/>
              </w:rPr>
              <w:t>)</w:t>
            </w:r>
          </w:p>
        </w:tc>
        <w:tc>
          <w:tcPr>
            <w:tcW w:w="169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F1EEF4D" w14:textId="77777777" w:rsidR="00030761" w:rsidRPr="009C6C0D" w:rsidRDefault="00030761" w:rsidP="008E5BAB">
            <w:pPr>
              <w:jc w:val="center"/>
              <w:rPr>
                <w:sz w:val="18"/>
              </w:rPr>
            </w:pPr>
            <w:r w:rsidRPr="009C6C0D">
              <w:rPr>
                <w:sz w:val="20"/>
              </w:rPr>
              <w:t>(наименование)</w:t>
            </w:r>
          </w:p>
        </w:tc>
        <w:tc>
          <w:tcPr>
            <w:tcW w:w="69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0CF3490" w14:textId="77777777" w:rsidR="00030761" w:rsidRPr="009C6C0D" w:rsidRDefault="00030761" w:rsidP="008E5BAB">
            <w:pPr>
              <w:jc w:val="center"/>
              <w:rPr>
                <w:sz w:val="18"/>
              </w:rPr>
            </w:pPr>
            <w:r w:rsidRPr="009C6C0D">
              <w:rPr>
                <w:sz w:val="20"/>
              </w:rPr>
              <w:t>(код ОКЗ)</w:t>
            </w:r>
          </w:p>
        </w:tc>
        <w:tc>
          <w:tcPr>
            <w:tcW w:w="188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8205F1D" w14:textId="77777777" w:rsidR="00030761" w:rsidRPr="009C6C0D" w:rsidRDefault="00030761" w:rsidP="008E5BAB">
            <w:pPr>
              <w:jc w:val="center"/>
              <w:rPr>
                <w:sz w:val="20"/>
              </w:rPr>
            </w:pPr>
            <w:r w:rsidRPr="009C6C0D">
              <w:rPr>
                <w:sz w:val="20"/>
              </w:rPr>
              <w:t>(наименование)</w:t>
            </w:r>
          </w:p>
        </w:tc>
      </w:tr>
    </w:tbl>
    <w:p w14:paraId="078A6795" w14:textId="77777777" w:rsidR="00030761" w:rsidRPr="009C6C0D" w:rsidRDefault="00030761" w:rsidP="00030761"/>
    <w:p w14:paraId="63B48170" w14:textId="77777777" w:rsidR="00030761" w:rsidRPr="009C6C0D" w:rsidRDefault="00030761" w:rsidP="00030761">
      <w:r w:rsidRPr="009C6C0D">
        <w:t>Отнесение к видам экономической деятельности:</w:t>
      </w:r>
    </w:p>
    <w:p w14:paraId="1ED69C60" w14:textId="77777777" w:rsidR="00030761" w:rsidRPr="009C6C0D" w:rsidRDefault="00030761" w:rsidP="0003076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3"/>
        <w:gridCol w:w="8726"/>
      </w:tblGrid>
      <w:tr w:rsidR="009C6C0D" w:rsidRPr="009C6C0D" w14:paraId="6A08CF4D" w14:textId="77777777" w:rsidTr="008E5BAB">
        <w:trPr>
          <w:trHeight w:val="170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A39DDED" w14:textId="77777777" w:rsidR="00030761" w:rsidRPr="009C6C0D" w:rsidRDefault="00030761" w:rsidP="008E5BAB">
            <w:r w:rsidRPr="009C6C0D">
              <w:t>25.61</w:t>
            </w:r>
          </w:p>
        </w:tc>
        <w:tc>
          <w:tcPr>
            <w:tcW w:w="42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90398C7" w14:textId="77777777" w:rsidR="00030761" w:rsidRPr="009C6C0D" w:rsidRDefault="00030761" w:rsidP="008E5BAB">
            <w:r w:rsidRPr="009C6C0D">
              <w:t>Обработка металлов и нанесение покрытий на металлы</w:t>
            </w:r>
          </w:p>
        </w:tc>
      </w:tr>
      <w:tr w:rsidR="009C6C0D" w:rsidRPr="009C6C0D" w14:paraId="65BB27F8" w14:textId="77777777" w:rsidTr="008E5BAB">
        <w:trPr>
          <w:trHeight w:val="244"/>
        </w:trPr>
        <w:tc>
          <w:tcPr>
            <w:tcW w:w="72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F05A1F9" w14:textId="77777777" w:rsidR="00030761" w:rsidRPr="009C6C0D" w:rsidRDefault="00030761" w:rsidP="008E5BAB">
            <w:pPr>
              <w:jc w:val="center"/>
              <w:rPr>
                <w:sz w:val="18"/>
                <w:szCs w:val="18"/>
              </w:rPr>
            </w:pPr>
            <w:r w:rsidRPr="009C6C0D">
              <w:rPr>
                <w:sz w:val="20"/>
                <w:szCs w:val="18"/>
              </w:rPr>
              <w:t>(код ОКВЭД</w:t>
            </w:r>
            <w:r w:rsidRPr="009C6C0D">
              <w:rPr>
                <w:rStyle w:val="af2"/>
                <w:sz w:val="20"/>
                <w:szCs w:val="18"/>
              </w:rPr>
              <w:endnoteReference w:id="2"/>
            </w:r>
            <w:r w:rsidRPr="009C6C0D">
              <w:rPr>
                <w:sz w:val="20"/>
                <w:szCs w:val="18"/>
              </w:rPr>
              <w:t>)</w:t>
            </w:r>
          </w:p>
        </w:tc>
        <w:tc>
          <w:tcPr>
            <w:tcW w:w="42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623C7F7" w14:textId="77777777" w:rsidR="00030761" w:rsidRPr="009C6C0D" w:rsidRDefault="00030761" w:rsidP="008E5BAB">
            <w:pPr>
              <w:jc w:val="center"/>
              <w:rPr>
                <w:sz w:val="20"/>
                <w:szCs w:val="18"/>
              </w:rPr>
            </w:pPr>
            <w:r w:rsidRPr="009C6C0D">
              <w:rPr>
                <w:sz w:val="20"/>
                <w:szCs w:val="18"/>
              </w:rPr>
              <w:t>(наименование вида экономической деятельности)</w:t>
            </w:r>
          </w:p>
        </w:tc>
      </w:tr>
    </w:tbl>
    <w:p w14:paraId="57F93BBF" w14:textId="77777777" w:rsidR="00030761" w:rsidRPr="009C6C0D" w:rsidRDefault="00030761" w:rsidP="00030761">
      <w:pPr>
        <w:sectPr w:rsidR="00030761" w:rsidRPr="009C6C0D" w:rsidSect="008E5BAB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F75E262" w14:textId="77777777" w:rsidR="00030761" w:rsidRPr="009C6C0D" w:rsidRDefault="0091144D" w:rsidP="0091144D">
      <w:pPr>
        <w:pStyle w:val="1"/>
        <w:jc w:val="center"/>
      </w:pPr>
      <w:bookmarkStart w:id="1" w:name="_Toc4180891"/>
      <w:r w:rsidRPr="009C6C0D">
        <w:rPr>
          <w:lang w:val="en-US"/>
        </w:rPr>
        <w:lastRenderedPageBreak/>
        <w:t>II</w:t>
      </w:r>
      <w:r w:rsidRPr="009C6C0D">
        <w:t xml:space="preserve">. </w:t>
      </w:r>
      <w:r w:rsidR="00030761" w:rsidRPr="009C6C0D">
        <w:t>Описание трудовых функций, входящих в профессиональный стандарт (функциональная карта вида профессиональной деятельности)</w:t>
      </w:r>
      <w:bookmarkEnd w:id="1"/>
    </w:p>
    <w:p w14:paraId="387A94D5" w14:textId="77777777" w:rsidR="00030761" w:rsidRPr="009C6C0D" w:rsidRDefault="00030761" w:rsidP="00030761">
      <w:pPr>
        <w:pStyle w:val="af8"/>
        <w:ind w:left="1080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704"/>
        <w:gridCol w:w="2836"/>
        <w:gridCol w:w="2126"/>
        <w:gridCol w:w="6095"/>
        <w:gridCol w:w="1104"/>
        <w:gridCol w:w="1695"/>
      </w:tblGrid>
      <w:tr w:rsidR="009C6C0D" w:rsidRPr="009C6C0D" w14:paraId="3F449D45" w14:textId="77777777" w:rsidTr="009C6C0D">
        <w:trPr>
          <w:trHeight w:val="20"/>
        </w:trPr>
        <w:tc>
          <w:tcPr>
            <w:tcW w:w="1945" w:type="pct"/>
            <w:gridSpan w:val="3"/>
            <w:tcBorders>
              <w:bottom w:val="single" w:sz="4" w:space="0" w:color="808080"/>
            </w:tcBorders>
            <w:vAlign w:val="center"/>
          </w:tcPr>
          <w:p w14:paraId="51AC70F1" w14:textId="77777777" w:rsidR="00030761" w:rsidRPr="009C6C0D" w:rsidRDefault="00030761" w:rsidP="008E5BAB">
            <w:pPr>
              <w:pStyle w:val="aff3"/>
            </w:pPr>
            <w:r w:rsidRPr="009C6C0D">
              <w:t>Обобщенные трудовые функции</w:t>
            </w:r>
          </w:p>
        </w:tc>
        <w:tc>
          <w:tcPr>
            <w:tcW w:w="3055" w:type="pct"/>
            <w:gridSpan w:val="3"/>
            <w:tcBorders>
              <w:bottom w:val="single" w:sz="4" w:space="0" w:color="808080"/>
            </w:tcBorders>
            <w:vAlign w:val="center"/>
          </w:tcPr>
          <w:p w14:paraId="5F75A4EA" w14:textId="77777777" w:rsidR="00030761" w:rsidRPr="009C6C0D" w:rsidRDefault="00030761" w:rsidP="008E5BAB">
            <w:pPr>
              <w:pStyle w:val="aff3"/>
            </w:pPr>
            <w:r w:rsidRPr="009C6C0D">
              <w:t>Трудовые функции</w:t>
            </w:r>
          </w:p>
        </w:tc>
      </w:tr>
      <w:tr w:rsidR="009C6C0D" w:rsidRPr="009C6C0D" w14:paraId="660FCAFC" w14:textId="77777777" w:rsidTr="009C6C0D">
        <w:trPr>
          <w:trHeight w:val="20"/>
        </w:trPr>
        <w:tc>
          <w:tcPr>
            <w:tcW w:w="242" w:type="pct"/>
            <w:vAlign w:val="center"/>
          </w:tcPr>
          <w:p w14:paraId="465227FF" w14:textId="77777777" w:rsidR="00030761" w:rsidRPr="009C6C0D" w:rsidRDefault="00030761" w:rsidP="008E5BAB">
            <w:pPr>
              <w:pStyle w:val="aff3"/>
            </w:pPr>
            <w:r w:rsidRPr="009C6C0D">
              <w:t>код</w:t>
            </w:r>
          </w:p>
        </w:tc>
        <w:tc>
          <w:tcPr>
            <w:tcW w:w="974" w:type="pct"/>
            <w:vAlign w:val="center"/>
          </w:tcPr>
          <w:p w14:paraId="58D549DC" w14:textId="77777777" w:rsidR="00030761" w:rsidRPr="009C6C0D" w:rsidRDefault="00030761" w:rsidP="008E5BAB">
            <w:pPr>
              <w:pStyle w:val="aff3"/>
            </w:pPr>
            <w:r w:rsidRPr="009C6C0D">
              <w:t>наименование</w:t>
            </w:r>
          </w:p>
        </w:tc>
        <w:tc>
          <w:tcPr>
            <w:tcW w:w="730" w:type="pct"/>
            <w:vAlign w:val="center"/>
          </w:tcPr>
          <w:p w14:paraId="097F702A" w14:textId="77777777" w:rsidR="00030761" w:rsidRPr="009C6C0D" w:rsidRDefault="00030761" w:rsidP="008E5BAB">
            <w:pPr>
              <w:pStyle w:val="aff3"/>
            </w:pPr>
            <w:r w:rsidRPr="009C6C0D">
              <w:t>уровень квалификации</w:t>
            </w:r>
          </w:p>
        </w:tc>
        <w:tc>
          <w:tcPr>
            <w:tcW w:w="2093" w:type="pct"/>
            <w:vAlign w:val="center"/>
          </w:tcPr>
          <w:p w14:paraId="78FEBCAB" w14:textId="77777777" w:rsidR="00030761" w:rsidRPr="009C6C0D" w:rsidRDefault="00030761" w:rsidP="008E5BAB">
            <w:pPr>
              <w:pStyle w:val="aff3"/>
            </w:pPr>
            <w:r w:rsidRPr="009C6C0D">
              <w:t>наименование</w:t>
            </w:r>
          </w:p>
        </w:tc>
        <w:tc>
          <w:tcPr>
            <w:tcW w:w="379" w:type="pct"/>
            <w:vAlign w:val="center"/>
          </w:tcPr>
          <w:p w14:paraId="5F98DBEA" w14:textId="77777777" w:rsidR="00030761" w:rsidRPr="009C6C0D" w:rsidRDefault="00030761" w:rsidP="008E5BAB">
            <w:pPr>
              <w:pStyle w:val="aff3"/>
            </w:pPr>
            <w:r w:rsidRPr="009C6C0D">
              <w:t>код</w:t>
            </w:r>
          </w:p>
        </w:tc>
        <w:tc>
          <w:tcPr>
            <w:tcW w:w="582" w:type="pct"/>
            <w:vAlign w:val="center"/>
          </w:tcPr>
          <w:p w14:paraId="06397A27" w14:textId="77777777" w:rsidR="00030761" w:rsidRPr="009C6C0D" w:rsidRDefault="00030761" w:rsidP="008E5BAB">
            <w:pPr>
              <w:pStyle w:val="aff3"/>
            </w:pPr>
            <w:r w:rsidRPr="009C6C0D">
              <w:t>уровень (подуровень) квалификации</w:t>
            </w:r>
          </w:p>
        </w:tc>
      </w:tr>
      <w:tr w:rsidR="009C6C0D" w:rsidRPr="009C6C0D" w14:paraId="0242979F" w14:textId="77777777" w:rsidTr="009C6C0D">
        <w:trPr>
          <w:trHeight w:val="96"/>
        </w:trPr>
        <w:tc>
          <w:tcPr>
            <w:tcW w:w="242" w:type="pct"/>
            <w:vMerge w:val="restart"/>
            <w:tcBorders>
              <w:top w:val="single" w:sz="4" w:space="0" w:color="808080"/>
            </w:tcBorders>
          </w:tcPr>
          <w:p w14:paraId="04BD2617" w14:textId="73651137" w:rsidR="00EB6F6F" w:rsidRPr="009C6C0D" w:rsidRDefault="00EB6F6F" w:rsidP="00EB6F6F">
            <w:pPr>
              <w:pStyle w:val="aff3"/>
              <w:jc w:val="left"/>
              <w:rPr>
                <w:lang w:val="en-US"/>
              </w:rPr>
            </w:pPr>
            <w:r w:rsidRPr="009C6C0D">
              <w:rPr>
                <w:lang w:val="en-US"/>
              </w:rPr>
              <w:t>A</w:t>
            </w:r>
          </w:p>
        </w:tc>
        <w:tc>
          <w:tcPr>
            <w:tcW w:w="974" w:type="pct"/>
            <w:vMerge w:val="restart"/>
            <w:tcBorders>
              <w:top w:val="single" w:sz="4" w:space="0" w:color="808080"/>
            </w:tcBorders>
          </w:tcPr>
          <w:p w14:paraId="676AED16" w14:textId="07526857" w:rsidR="00EB6F6F" w:rsidRPr="009C6C0D" w:rsidRDefault="00EB6F6F" w:rsidP="00EB6F6F">
            <w:pPr>
              <w:pStyle w:val="afc"/>
            </w:pPr>
            <w:r w:rsidRPr="009C6C0D">
              <w:t>Инструментальное обеспечение технологических процессов термической обработки</w:t>
            </w:r>
          </w:p>
        </w:tc>
        <w:tc>
          <w:tcPr>
            <w:tcW w:w="730" w:type="pct"/>
            <w:vMerge w:val="restart"/>
            <w:tcBorders>
              <w:top w:val="single" w:sz="4" w:space="0" w:color="808080"/>
            </w:tcBorders>
          </w:tcPr>
          <w:p w14:paraId="0C164FB2" w14:textId="7F7980BB" w:rsidR="00EB6F6F" w:rsidRPr="009C6C0D" w:rsidRDefault="00EB6F6F" w:rsidP="00EB6F6F">
            <w:pPr>
              <w:pStyle w:val="aff3"/>
            </w:pPr>
            <w:r w:rsidRPr="009C6C0D">
              <w:t>4</w:t>
            </w:r>
          </w:p>
        </w:tc>
        <w:tc>
          <w:tcPr>
            <w:tcW w:w="2093" w:type="pct"/>
            <w:tcBorders>
              <w:top w:val="single" w:sz="4" w:space="0" w:color="808080"/>
              <w:bottom w:val="single" w:sz="4" w:space="0" w:color="auto"/>
            </w:tcBorders>
          </w:tcPr>
          <w:p w14:paraId="4EFC05F4" w14:textId="734C8FCD" w:rsidR="00EB6F6F" w:rsidRPr="009C6C0D" w:rsidRDefault="00EB6F6F" w:rsidP="00EB6F6F">
            <w:pPr>
              <w:pStyle w:val="afc"/>
            </w:pPr>
            <w:r w:rsidRPr="009C6C0D">
              <w:t>Выполнение измерений технологических параметров при проведении термической обработки</w:t>
            </w:r>
          </w:p>
        </w:tc>
        <w:tc>
          <w:tcPr>
            <w:tcW w:w="379" w:type="pct"/>
            <w:tcBorders>
              <w:top w:val="single" w:sz="4" w:space="0" w:color="808080"/>
              <w:bottom w:val="single" w:sz="4" w:space="0" w:color="auto"/>
            </w:tcBorders>
          </w:tcPr>
          <w:p w14:paraId="357D3483" w14:textId="5B358DB4" w:rsidR="00EB6F6F" w:rsidRPr="009C6C0D" w:rsidRDefault="00EB6F6F" w:rsidP="00EB6F6F">
            <w:pPr>
              <w:pStyle w:val="aff3"/>
              <w:rPr>
                <w:lang w:val="en-US"/>
              </w:rPr>
            </w:pPr>
            <w:r w:rsidRPr="009C6C0D">
              <w:rPr>
                <w:lang w:val="en-US"/>
              </w:rPr>
              <w:t>A/0</w:t>
            </w:r>
            <w:r w:rsidRPr="009C6C0D">
              <w:t>1.</w:t>
            </w:r>
            <w:r w:rsidRPr="009C6C0D">
              <w:rPr>
                <w:lang w:val="en-US"/>
              </w:rPr>
              <w:t>4</w:t>
            </w:r>
          </w:p>
        </w:tc>
        <w:tc>
          <w:tcPr>
            <w:tcW w:w="582" w:type="pct"/>
            <w:tcBorders>
              <w:top w:val="single" w:sz="4" w:space="0" w:color="808080"/>
              <w:bottom w:val="single" w:sz="4" w:space="0" w:color="auto"/>
            </w:tcBorders>
          </w:tcPr>
          <w:p w14:paraId="1F545B63" w14:textId="308A1153" w:rsidR="00EB6F6F" w:rsidRPr="009C6C0D" w:rsidRDefault="00EB6F6F" w:rsidP="00EB6F6F">
            <w:pPr>
              <w:pStyle w:val="aff3"/>
            </w:pPr>
            <w:r w:rsidRPr="009C6C0D">
              <w:rPr>
                <w:lang w:val="en-US"/>
              </w:rPr>
              <w:t>4</w:t>
            </w:r>
          </w:p>
        </w:tc>
      </w:tr>
      <w:tr w:rsidR="009C6C0D" w:rsidRPr="009C6C0D" w14:paraId="0626E98F" w14:textId="77777777" w:rsidTr="009C6C0D">
        <w:trPr>
          <w:trHeight w:val="132"/>
        </w:trPr>
        <w:tc>
          <w:tcPr>
            <w:tcW w:w="242" w:type="pct"/>
            <w:vMerge/>
          </w:tcPr>
          <w:p w14:paraId="27510B42" w14:textId="77777777" w:rsidR="00EB6F6F" w:rsidRPr="009C6C0D" w:rsidRDefault="00EB6F6F" w:rsidP="00EB6F6F">
            <w:pPr>
              <w:pStyle w:val="aff3"/>
              <w:jc w:val="left"/>
              <w:rPr>
                <w:lang w:val="en-US"/>
              </w:rPr>
            </w:pPr>
          </w:p>
        </w:tc>
        <w:tc>
          <w:tcPr>
            <w:tcW w:w="974" w:type="pct"/>
            <w:vMerge/>
          </w:tcPr>
          <w:p w14:paraId="6B29A9B5" w14:textId="77777777" w:rsidR="00EB6F6F" w:rsidRPr="009C6C0D" w:rsidRDefault="00EB6F6F" w:rsidP="00EB6F6F">
            <w:pPr>
              <w:pStyle w:val="afc"/>
            </w:pPr>
          </w:p>
        </w:tc>
        <w:tc>
          <w:tcPr>
            <w:tcW w:w="730" w:type="pct"/>
            <w:vMerge/>
          </w:tcPr>
          <w:p w14:paraId="38607094" w14:textId="77777777" w:rsidR="00EB6F6F" w:rsidRPr="009C6C0D" w:rsidRDefault="00EB6F6F" w:rsidP="00EB6F6F">
            <w:pPr>
              <w:pStyle w:val="aff3"/>
            </w:pPr>
          </w:p>
        </w:tc>
        <w:tc>
          <w:tcPr>
            <w:tcW w:w="2093" w:type="pct"/>
            <w:tcBorders>
              <w:top w:val="single" w:sz="4" w:space="0" w:color="auto"/>
              <w:bottom w:val="single" w:sz="4" w:space="0" w:color="auto"/>
            </w:tcBorders>
          </w:tcPr>
          <w:p w14:paraId="66CB9FED" w14:textId="3BC77C50" w:rsidR="00EB6F6F" w:rsidRPr="009C6C0D" w:rsidRDefault="00EB6F6F" w:rsidP="00EB6F6F">
            <w:pPr>
              <w:pStyle w:val="afc"/>
            </w:pPr>
            <w:r w:rsidRPr="009C6C0D">
              <w:t>Проектирование деталей технологической оснастки для термической обработки</w:t>
            </w: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</w:tcPr>
          <w:p w14:paraId="2CC32FD9" w14:textId="6EF8D6C3" w:rsidR="00EB6F6F" w:rsidRPr="009C6C0D" w:rsidRDefault="00EB6F6F" w:rsidP="00EB6F6F">
            <w:pPr>
              <w:pStyle w:val="aff3"/>
              <w:rPr>
                <w:lang w:val="en-US"/>
              </w:rPr>
            </w:pPr>
            <w:r w:rsidRPr="009C6C0D">
              <w:rPr>
                <w:lang w:val="en-US"/>
              </w:rPr>
              <w:t>A/02</w:t>
            </w:r>
            <w:r w:rsidRPr="009C6C0D">
              <w:t>.</w:t>
            </w:r>
            <w:r w:rsidRPr="009C6C0D">
              <w:rPr>
                <w:lang w:val="en-US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14:paraId="570F6F1F" w14:textId="5B53DE8A" w:rsidR="00EB6F6F" w:rsidRPr="009C6C0D" w:rsidRDefault="00EB6F6F" w:rsidP="00EB6F6F">
            <w:pPr>
              <w:pStyle w:val="aff3"/>
            </w:pPr>
            <w:r w:rsidRPr="009C6C0D">
              <w:rPr>
                <w:lang w:val="en-US"/>
              </w:rPr>
              <w:t>4</w:t>
            </w:r>
          </w:p>
        </w:tc>
      </w:tr>
      <w:tr w:rsidR="009C6C0D" w:rsidRPr="009C6C0D" w14:paraId="3F7F85CB" w14:textId="77777777" w:rsidTr="009C6C0D">
        <w:trPr>
          <w:trHeight w:val="132"/>
        </w:trPr>
        <w:tc>
          <w:tcPr>
            <w:tcW w:w="242" w:type="pct"/>
            <w:vMerge/>
          </w:tcPr>
          <w:p w14:paraId="7E501184" w14:textId="77777777" w:rsidR="00EB6F6F" w:rsidRPr="009C6C0D" w:rsidRDefault="00EB6F6F" w:rsidP="00EB6F6F">
            <w:pPr>
              <w:pStyle w:val="aff3"/>
              <w:jc w:val="left"/>
              <w:rPr>
                <w:lang w:val="en-US"/>
              </w:rPr>
            </w:pPr>
          </w:p>
        </w:tc>
        <w:tc>
          <w:tcPr>
            <w:tcW w:w="974" w:type="pct"/>
            <w:vMerge/>
          </w:tcPr>
          <w:p w14:paraId="60BCE006" w14:textId="77777777" w:rsidR="00EB6F6F" w:rsidRPr="009C6C0D" w:rsidRDefault="00EB6F6F" w:rsidP="00EB6F6F">
            <w:pPr>
              <w:pStyle w:val="afc"/>
            </w:pPr>
          </w:p>
        </w:tc>
        <w:tc>
          <w:tcPr>
            <w:tcW w:w="730" w:type="pct"/>
            <w:vMerge/>
          </w:tcPr>
          <w:p w14:paraId="48EB35BF" w14:textId="77777777" w:rsidR="00EB6F6F" w:rsidRPr="009C6C0D" w:rsidRDefault="00EB6F6F" w:rsidP="00EB6F6F">
            <w:pPr>
              <w:pStyle w:val="aff3"/>
            </w:pPr>
          </w:p>
        </w:tc>
        <w:tc>
          <w:tcPr>
            <w:tcW w:w="2093" w:type="pct"/>
            <w:tcBorders>
              <w:top w:val="single" w:sz="4" w:space="0" w:color="auto"/>
            </w:tcBorders>
          </w:tcPr>
          <w:p w14:paraId="0279CBFD" w14:textId="3B8D3CF5" w:rsidR="00EB6F6F" w:rsidRPr="009C6C0D" w:rsidRDefault="00EB6F6F" w:rsidP="00EB6F6F">
            <w:pPr>
              <w:pStyle w:val="afc"/>
            </w:pPr>
            <w:r w:rsidRPr="009C6C0D">
              <w:t>Ведение учетной документации по средствам измерения, технологической оснастке для термической обработки</w:t>
            </w:r>
          </w:p>
        </w:tc>
        <w:tc>
          <w:tcPr>
            <w:tcW w:w="379" w:type="pct"/>
            <w:tcBorders>
              <w:top w:val="single" w:sz="4" w:space="0" w:color="auto"/>
            </w:tcBorders>
          </w:tcPr>
          <w:p w14:paraId="15935618" w14:textId="34686144" w:rsidR="00EB6F6F" w:rsidRPr="009C6C0D" w:rsidRDefault="00EB6F6F" w:rsidP="00EB6F6F">
            <w:pPr>
              <w:pStyle w:val="aff3"/>
              <w:rPr>
                <w:lang w:val="en-US"/>
              </w:rPr>
            </w:pPr>
            <w:r w:rsidRPr="009C6C0D">
              <w:rPr>
                <w:lang w:val="en-US"/>
              </w:rPr>
              <w:t>A/0</w:t>
            </w:r>
            <w:r w:rsidRPr="009C6C0D">
              <w:t>3.</w:t>
            </w:r>
            <w:r w:rsidRPr="009C6C0D">
              <w:rPr>
                <w:lang w:val="en-US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</w:tcBorders>
          </w:tcPr>
          <w:p w14:paraId="505A9E80" w14:textId="23683483" w:rsidR="00EB6F6F" w:rsidRPr="009C6C0D" w:rsidRDefault="00EB6F6F" w:rsidP="00EB6F6F">
            <w:pPr>
              <w:pStyle w:val="aff3"/>
            </w:pPr>
            <w:r w:rsidRPr="009C6C0D">
              <w:rPr>
                <w:lang w:val="en-US"/>
              </w:rPr>
              <w:t>4</w:t>
            </w:r>
          </w:p>
        </w:tc>
      </w:tr>
      <w:tr w:rsidR="009C6C0D" w:rsidRPr="009C6C0D" w14:paraId="038C32E0" w14:textId="77777777" w:rsidTr="009C6C0D">
        <w:trPr>
          <w:trHeight w:val="20"/>
        </w:trPr>
        <w:tc>
          <w:tcPr>
            <w:tcW w:w="242" w:type="pct"/>
            <w:vMerge w:val="restart"/>
            <w:tcBorders>
              <w:top w:val="single" w:sz="4" w:space="0" w:color="808080"/>
            </w:tcBorders>
          </w:tcPr>
          <w:p w14:paraId="590D846A" w14:textId="684C2031" w:rsidR="00EB6F6F" w:rsidRPr="009C6C0D" w:rsidRDefault="00EB6F6F" w:rsidP="00EB6F6F">
            <w:pPr>
              <w:pStyle w:val="aff3"/>
              <w:jc w:val="left"/>
              <w:rPr>
                <w:lang w:val="en-US"/>
              </w:rPr>
            </w:pPr>
            <w:r w:rsidRPr="009C6C0D">
              <w:rPr>
                <w:lang w:val="en-US"/>
              </w:rPr>
              <w:t>B</w:t>
            </w:r>
          </w:p>
        </w:tc>
        <w:tc>
          <w:tcPr>
            <w:tcW w:w="974" w:type="pct"/>
            <w:vMerge w:val="restart"/>
            <w:tcBorders>
              <w:top w:val="single" w:sz="4" w:space="0" w:color="808080"/>
            </w:tcBorders>
          </w:tcPr>
          <w:p w14:paraId="769DCAB8" w14:textId="77777777" w:rsidR="00EB6F6F" w:rsidRPr="009C6C0D" w:rsidRDefault="00EB6F6F" w:rsidP="00EB6F6F">
            <w:pPr>
              <w:pStyle w:val="afc"/>
            </w:pPr>
            <w:r w:rsidRPr="009C6C0D">
              <w:t>Инструментальное обеспечение действующего термического производства</w:t>
            </w:r>
          </w:p>
        </w:tc>
        <w:tc>
          <w:tcPr>
            <w:tcW w:w="730" w:type="pct"/>
            <w:vMerge w:val="restart"/>
            <w:tcBorders>
              <w:top w:val="single" w:sz="4" w:space="0" w:color="808080"/>
            </w:tcBorders>
          </w:tcPr>
          <w:p w14:paraId="1E76EA7C" w14:textId="77777777" w:rsidR="00EB6F6F" w:rsidRPr="009C6C0D" w:rsidRDefault="00EB6F6F" w:rsidP="00EB6F6F">
            <w:pPr>
              <w:pStyle w:val="aff3"/>
            </w:pPr>
            <w:r w:rsidRPr="009C6C0D">
              <w:t>5</w:t>
            </w:r>
          </w:p>
        </w:tc>
        <w:tc>
          <w:tcPr>
            <w:tcW w:w="2093" w:type="pct"/>
            <w:tcBorders>
              <w:top w:val="single" w:sz="4" w:space="0" w:color="808080"/>
            </w:tcBorders>
          </w:tcPr>
          <w:p w14:paraId="530E516A" w14:textId="77777777" w:rsidR="00EB6F6F" w:rsidRPr="009C6C0D" w:rsidRDefault="00EB6F6F" w:rsidP="00EB6F6F">
            <w:pPr>
              <w:pStyle w:val="afc"/>
            </w:pPr>
            <w:r w:rsidRPr="009C6C0D">
              <w:t xml:space="preserve">Контроль соблюдения методик измерения параметров технологических процессов термической обработки </w:t>
            </w:r>
          </w:p>
        </w:tc>
        <w:tc>
          <w:tcPr>
            <w:tcW w:w="379" w:type="pct"/>
            <w:tcBorders>
              <w:top w:val="single" w:sz="4" w:space="0" w:color="808080"/>
            </w:tcBorders>
          </w:tcPr>
          <w:p w14:paraId="67563C74" w14:textId="56BC298E" w:rsidR="00EB6F6F" w:rsidRPr="009C6C0D" w:rsidRDefault="00EB6F6F" w:rsidP="00EB6F6F">
            <w:pPr>
              <w:pStyle w:val="aff3"/>
            </w:pPr>
            <w:r w:rsidRPr="009C6C0D">
              <w:rPr>
                <w:lang w:val="en-US"/>
              </w:rPr>
              <w:t>B</w:t>
            </w:r>
            <w:r w:rsidRPr="009C6C0D">
              <w:t>/01.5</w:t>
            </w:r>
          </w:p>
        </w:tc>
        <w:tc>
          <w:tcPr>
            <w:tcW w:w="582" w:type="pct"/>
            <w:tcBorders>
              <w:top w:val="single" w:sz="4" w:space="0" w:color="808080"/>
            </w:tcBorders>
          </w:tcPr>
          <w:p w14:paraId="725A0C06" w14:textId="77777777" w:rsidR="00EB6F6F" w:rsidRPr="009C6C0D" w:rsidRDefault="00EB6F6F" w:rsidP="00EB6F6F">
            <w:pPr>
              <w:pStyle w:val="aff3"/>
            </w:pPr>
            <w:r w:rsidRPr="009C6C0D">
              <w:t>5</w:t>
            </w:r>
          </w:p>
        </w:tc>
      </w:tr>
      <w:tr w:rsidR="009C6C0D" w:rsidRPr="009C6C0D" w14:paraId="218D5A91" w14:textId="77777777" w:rsidTr="009C6C0D">
        <w:trPr>
          <w:trHeight w:val="20"/>
        </w:trPr>
        <w:tc>
          <w:tcPr>
            <w:tcW w:w="242" w:type="pct"/>
            <w:vMerge/>
            <w:tcBorders>
              <w:bottom w:val="single" w:sz="4" w:space="0" w:color="808080"/>
            </w:tcBorders>
            <w:vAlign w:val="center"/>
          </w:tcPr>
          <w:p w14:paraId="3488760B" w14:textId="77777777" w:rsidR="00EB6F6F" w:rsidRPr="009C6C0D" w:rsidRDefault="00EB6F6F" w:rsidP="00EB6F6F">
            <w:pPr>
              <w:pStyle w:val="aff3"/>
            </w:pPr>
          </w:p>
        </w:tc>
        <w:tc>
          <w:tcPr>
            <w:tcW w:w="974" w:type="pct"/>
            <w:vMerge/>
            <w:tcBorders>
              <w:bottom w:val="single" w:sz="4" w:space="0" w:color="808080"/>
            </w:tcBorders>
          </w:tcPr>
          <w:p w14:paraId="72256673" w14:textId="77777777" w:rsidR="00EB6F6F" w:rsidRPr="009C6C0D" w:rsidRDefault="00EB6F6F" w:rsidP="00EB6F6F">
            <w:pPr>
              <w:pStyle w:val="afc"/>
            </w:pPr>
          </w:p>
        </w:tc>
        <w:tc>
          <w:tcPr>
            <w:tcW w:w="730" w:type="pct"/>
            <w:vMerge/>
            <w:tcBorders>
              <w:bottom w:val="single" w:sz="4" w:space="0" w:color="808080"/>
            </w:tcBorders>
          </w:tcPr>
          <w:p w14:paraId="1FD83D8B" w14:textId="77777777" w:rsidR="00EB6F6F" w:rsidRPr="009C6C0D" w:rsidRDefault="00EB6F6F" w:rsidP="00EB6F6F">
            <w:pPr>
              <w:pStyle w:val="aff3"/>
            </w:pPr>
          </w:p>
        </w:tc>
        <w:tc>
          <w:tcPr>
            <w:tcW w:w="2093" w:type="pct"/>
            <w:tcBorders>
              <w:bottom w:val="single" w:sz="4" w:space="0" w:color="808080"/>
            </w:tcBorders>
          </w:tcPr>
          <w:p w14:paraId="45BDC966" w14:textId="77777777" w:rsidR="00EB6F6F" w:rsidRPr="009C6C0D" w:rsidRDefault="00EB6F6F" w:rsidP="00EB6F6F">
            <w:pPr>
              <w:pStyle w:val="afc"/>
            </w:pPr>
            <w:r w:rsidRPr="009C6C0D">
              <w:t>Поддержание в рабочем состоянии средств измерения, технологической оснастки для термической обработки</w:t>
            </w:r>
          </w:p>
        </w:tc>
        <w:tc>
          <w:tcPr>
            <w:tcW w:w="379" w:type="pct"/>
            <w:tcBorders>
              <w:bottom w:val="single" w:sz="4" w:space="0" w:color="808080"/>
            </w:tcBorders>
          </w:tcPr>
          <w:p w14:paraId="1CE427F9" w14:textId="0B930FA5" w:rsidR="00EB6F6F" w:rsidRPr="009C6C0D" w:rsidRDefault="00EB6F6F" w:rsidP="00EB6F6F">
            <w:pPr>
              <w:pStyle w:val="aff3"/>
            </w:pPr>
            <w:r w:rsidRPr="009C6C0D">
              <w:rPr>
                <w:lang w:val="en-US"/>
              </w:rPr>
              <w:t>B</w:t>
            </w:r>
            <w:r w:rsidRPr="009C6C0D">
              <w:t>/02.5</w:t>
            </w:r>
          </w:p>
        </w:tc>
        <w:tc>
          <w:tcPr>
            <w:tcW w:w="582" w:type="pct"/>
            <w:tcBorders>
              <w:bottom w:val="single" w:sz="4" w:space="0" w:color="808080"/>
            </w:tcBorders>
          </w:tcPr>
          <w:p w14:paraId="77DE2DBB" w14:textId="77777777" w:rsidR="00EB6F6F" w:rsidRPr="009C6C0D" w:rsidRDefault="00EB6F6F" w:rsidP="00EB6F6F">
            <w:pPr>
              <w:pStyle w:val="aff3"/>
            </w:pPr>
            <w:r w:rsidRPr="009C6C0D">
              <w:t>5</w:t>
            </w:r>
          </w:p>
        </w:tc>
      </w:tr>
      <w:tr w:rsidR="009C6C0D" w:rsidRPr="009C6C0D" w14:paraId="7E1E647A" w14:textId="77777777" w:rsidTr="009C6C0D">
        <w:trPr>
          <w:trHeight w:val="20"/>
        </w:trPr>
        <w:tc>
          <w:tcPr>
            <w:tcW w:w="242" w:type="pct"/>
            <w:vMerge w:val="restart"/>
          </w:tcPr>
          <w:p w14:paraId="46D83B6D" w14:textId="30847842" w:rsidR="00EB6F6F" w:rsidRPr="009C6C0D" w:rsidRDefault="00EB6F6F" w:rsidP="00C2535E">
            <w:pPr>
              <w:pStyle w:val="aff3"/>
              <w:jc w:val="left"/>
              <w:rPr>
                <w:lang w:val="en-US"/>
              </w:rPr>
            </w:pPr>
            <w:r w:rsidRPr="009C6C0D">
              <w:rPr>
                <w:lang w:val="en-US"/>
              </w:rPr>
              <w:t>C</w:t>
            </w:r>
          </w:p>
        </w:tc>
        <w:tc>
          <w:tcPr>
            <w:tcW w:w="974" w:type="pct"/>
            <w:vMerge w:val="restart"/>
          </w:tcPr>
          <w:p w14:paraId="706C9AC3" w14:textId="77777777" w:rsidR="00EB6F6F" w:rsidRPr="009C6C0D" w:rsidRDefault="00EB6F6F" w:rsidP="00EB6F6F">
            <w:pPr>
              <w:pStyle w:val="afc"/>
            </w:pPr>
            <w:r w:rsidRPr="009C6C0D">
              <w:t xml:space="preserve">Инструментальное обеспечение разработки новых термических производств </w:t>
            </w:r>
          </w:p>
        </w:tc>
        <w:tc>
          <w:tcPr>
            <w:tcW w:w="730" w:type="pct"/>
            <w:vMerge w:val="restart"/>
          </w:tcPr>
          <w:p w14:paraId="117A26B3" w14:textId="77777777" w:rsidR="00EB6F6F" w:rsidRPr="009C6C0D" w:rsidRDefault="00EB6F6F" w:rsidP="00EB6F6F">
            <w:pPr>
              <w:pStyle w:val="aff3"/>
              <w:rPr>
                <w:lang w:val="en-US"/>
              </w:rPr>
            </w:pPr>
            <w:r w:rsidRPr="009C6C0D">
              <w:rPr>
                <w:lang w:val="en-US"/>
              </w:rPr>
              <w:t>6</w:t>
            </w:r>
          </w:p>
        </w:tc>
        <w:tc>
          <w:tcPr>
            <w:tcW w:w="2093" w:type="pct"/>
          </w:tcPr>
          <w:p w14:paraId="162B5E3F" w14:textId="77777777" w:rsidR="00EB6F6F" w:rsidRPr="009C6C0D" w:rsidRDefault="00EB6F6F" w:rsidP="00EB6F6F">
            <w:pPr>
              <w:pStyle w:val="afc"/>
            </w:pPr>
            <w:r w:rsidRPr="009C6C0D">
              <w:t>Разработка и внедрение методик измерений параметров технологических процессов термической обработки</w:t>
            </w:r>
          </w:p>
        </w:tc>
        <w:tc>
          <w:tcPr>
            <w:tcW w:w="379" w:type="pct"/>
          </w:tcPr>
          <w:p w14:paraId="18CB59BA" w14:textId="602AF201" w:rsidR="00EB6F6F" w:rsidRPr="009C6C0D" w:rsidRDefault="00EB6F6F" w:rsidP="00EB6F6F">
            <w:pPr>
              <w:pStyle w:val="aff3"/>
            </w:pPr>
            <w:r w:rsidRPr="009C6C0D">
              <w:rPr>
                <w:lang w:val="en-US"/>
              </w:rPr>
              <w:t>C</w:t>
            </w:r>
            <w:r w:rsidRPr="009C6C0D">
              <w:t>/0</w:t>
            </w:r>
            <w:r w:rsidRPr="009C6C0D">
              <w:rPr>
                <w:lang w:val="en-US"/>
              </w:rPr>
              <w:t>1</w:t>
            </w:r>
            <w:r w:rsidRPr="009C6C0D">
              <w:t>.6</w:t>
            </w:r>
          </w:p>
        </w:tc>
        <w:tc>
          <w:tcPr>
            <w:tcW w:w="582" w:type="pct"/>
          </w:tcPr>
          <w:p w14:paraId="4C3DE8F2" w14:textId="77777777" w:rsidR="00EB6F6F" w:rsidRPr="009C6C0D" w:rsidRDefault="00EB6F6F" w:rsidP="00EB6F6F">
            <w:pPr>
              <w:pStyle w:val="aff3"/>
            </w:pPr>
            <w:r w:rsidRPr="009C6C0D">
              <w:t>6</w:t>
            </w:r>
          </w:p>
        </w:tc>
      </w:tr>
      <w:tr w:rsidR="009C6C0D" w:rsidRPr="009C6C0D" w14:paraId="3051C235" w14:textId="77777777" w:rsidTr="009C6C0D">
        <w:trPr>
          <w:trHeight w:val="20"/>
        </w:trPr>
        <w:tc>
          <w:tcPr>
            <w:tcW w:w="242" w:type="pct"/>
            <w:vMerge/>
          </w:tcPr>
          <w:p w14:paraId="6F0190FB" w14:textId="77777777" w:rsidR="00EB6F6F" w:rsidRPr="009C6C0D" w:rsidRDefault="00EB6F6F" w:rsidP="00C2535E">
            <w:pPr>
              <w:pStyle w:val="aff3"/>
              <w:jc w:val="left"/>
              <w:rPr>
                <w:lang w:val="en-US"/>
              </w:rPr>
            </w:pPr>
          </w:p>
        </w:tc>
        <w:tc>
          <w:tcPr>
            <w:tcW w:w="974" w:type="pct"/>
            <w:vMerge/>
            <w:vAlign w:val="center"/>
          </w:tcPr>
          <w:p w14:paraId="2A23E658" w14:textId="77777777" w:rsidR="00EB6F6F" w:rsidRPr="009C6C0D" w:rsidRDefault="00EB6F6F" w:rsidP="00EB6F6F">
            <w:pPr>
              <w:pStyle w:val="afc"/>
            </w:pPr>
          </w:p>
        </w:tc>
        <w:tc>
          <w:tcPr>
            <w:tcW w:w="730" w:type="pct"/>
            <w:vMerge/>
            <w:vAlign w:val="center"/>
          </w:tcPr>
          <w:p w14:paraId="3E488CDE" w14:textId="77777777" w:rsidR="00EB6F6F" w:rsidRPr="009C6C0D" w:rsidRDefault="00EB6F6F" w:rsidP="00EB6F6F">
            <w:pPr>
              <w:pStyle w:val="afc"/>
            </w:pPr>
          </w:p>
        </w:tc>
        <w:tc>
          <w:tcPr>
            <w:tcW w:w="2093" w:type="pct"/>
          </w:tcPr>
          <w:p w14:paraId="005104C2" w14:textId="77777777" w:rsidR="00EB6F6F" w:rsidRPr="009C6C0D" w:rsidRDefault="00EB6F6F" w:rsidP="00EB6F6F">
            <w:pPr>
              <w:pStyle w:val="afc"/>
            </w:pPr>
            <w:r w:rsidRPr="009C6C0D">
              <w:t>Разработка технических заданий на проектирование специальных средств измерений для термической обработки</w:t>
            </w:r>
          </w:p>
        </w:tc>
        <w:tc>
          <w:tcPr>
            <w:tcW w:w="379" w:type="pct"/>
          </w:tcPr>
          <w:p w14:paraId="3F302D5D" w14:textId="2659E313" w:rsidR="00EB6F6F" w:rsidRPr="009C6C0D" w:rsidRDefault="00EB6F6F" w:rsidP="00EB6F6F">
            <w:pPr>
              <w:pStyle w:val="aff3"/>
            </w:pPr>
            <w:r w:rsidRPr="009C6C0D">
              <w:rPr>
                <w:lang w:val="en-US"/>
              </w:rPr>
              <w:t>C</w:t>
            </w:r>
            <w:r w:rsidRPr="009C6C0D">
              <w:t>/0</w:t>
            </w:r>
            <w:r w:rsidRPr="009C6C0D">
              <w:rPr>
                <w:lang w:val="en-US"/>
              </w:rPr>
              <w:t>2</w:t>
            </w:r>
            <w:r w:rsidRPr="009C6C0D">
              <w:t>.6</w:t>
            </w:r>
          </w:p>
        </w:tc>
        <w:tc>
          <w:tcPr>
            <w:tcW w:w="582" w:type="pct"/>
          </w:tcPr>
          <w:p w14:paraId="36492D0B" w14:textId="77777777" w:rsidR="00EB6F6F" w:rsidRPr="009C6C0D" w:rsidRDefault="00EB6F6F" w:rsidP="00EB6F6F">
            <w:pPr>
              <w:pStyle w:val="aff3"/>
            </w:pPr>
            <w:r w:rsidRPr="009C6C0D">
              <w:t>6</w:t>
            </w:r>
          </w:p>
        </w:tc>
      </w:tr>
      <w:tr w:rsidR="009C6C0D" w:rsidRPr="009C6C0D" w14:paraId="37130230" w14:textId="77777777" w:rsidTr="009C6C0D">
        <w:trPr>
          <w:trHeight w:val="20"/>
        </w:trPr>
        <w:tc>
          <w:tcPr>
            <w:tcW w:w="242" w:type="pct"/>
            <w:vMerge/>
          </w:tcPr>
          <w:p w14:paraId="4B944278" w14:textId="77777777" w:rsidR="00EB6F6F" w:rsidRPr="009C6C0D" w:rsidRDefault="00EB6F6F" w:rsidP="00C2535E">
            <w:pPr>
              <w:pStyle w:val="aff3"/>
              <w:jc w:val="left"/>
              <w:rPr>
                <w:lang w:val="en-US"/>
              </w:rPr>
            </w:pPr>
          </w:p>
        </w:tc>
        <w:tc>
          <w:tcPr>
            <w:tcW w:w="974" w:type="pct"/>
            <w:vMerge/>
            <w:vAlign w:val="center"/>
          </w:tcPr>
          <w:p w14:paraId="11C6DFEC" w14:textId="77777777" w:rsidR="00EB6F6F" w:rsidRPr="009C6C0D" w:rsidRDefault="00EB6F6F" w:rsidP="00EB6F6F">
            <w:pPr>
              <w:pStyle w:val="afc"/>
            </w:pPr>
          </w:p>
        </w:tc>
        <w:tc>
          <w:tcPr>
            <w:tcW w:w="730" w:type="pct"/>
            <w:vMerge/>
            <w:vAlign w:val="center"/>
          </w:tcPr>
          <w:p w14:paraId="15890A8C" w14:textId="77777777" w:rsidR="00EB6F6F" w:rsidRPr="009C6C0D" w:rsidRDefault="00EB6F6F" w:rsidP="00EB6F6F">
            <w:pPr>
              <w:pStyle w:val="afc"/>
              <w:rPr>
                <w:lang w:val="en-US"/>
              </w:rPr>
            </w:pPr>
          </w:p>
        </w:tc>
        <w:tc>
          <w:tcPr>
            <w:tcW w:w="2093" w:type="pct"/>
          </w:tcPr>
          <w:p w14:paraId="45665DF9" w14:textId="77777777" w:rsidR="00EB6F6F" w:rsidRPr="009C6C0D" w:rsidRDefault="00EB6F6F" w:rsidP="00EB6F6F">
            <w:pPr>
              <w:pStyle w:val="afc"/>
            </w:pPr>
            <w:r w:rsidRPr="009C6C0D">
              <w:t>Проектирование технологической оснастки для термической обработки</w:t>
            </w:r>
          </w:p>
        </w:tc>
        <w:tc>
          <w:tcPr>
            <w:tcW w:w="379" w:type="pct"/>
          </w:tcPr>
          <w:p w14:paraId="032FED61" w14:textId="18008BE4" w:rsidR="00EB6F6F" w:rsidRPr="009C6C0D" w:rsidRDefault="00EB6F6F" w:rsidP="00EB6F6F">
            <w:pPr>
              <w:pStyle w:val="aff3"/>
            </w:pPr>
            <w:r w:rsidRPr="009C6C0D">
              <w:rPr>
                <w:lang w:val="en-US"/>
              </w:rPr>
              <w:t>C</w:t>
            </w:r>
            <w:r w:rsidRPr="009C6C0D">
              <w:t>/</w:t>
            </w:r>
            <w:r w:rsidRPr="009C6C0D">
              <w:rPr>
                <w:lang w:val="en-US"/>
              </w:rPr>
              <w:t>0</w:t>
            </w:r>
            <w:r w:rsidRPr="009C6C0D">
              <w:t>3.6</w:t>
            </w:r>
          </w:p>
        </w:tc>
        <w:tc>
          <w:tcPr>
            <w:tcW w:w="582" w:type="pct"/>
          </w:tcPr>
          <w:p w14:paraId="60B2667F" w14:textId="77777777" w:rsidR="00EB6F6F" w:rsidRPr="009C6C0D" w:rsidRDefault="00EB6F6F" w:rsidP="00EB6F6F">
            <w:pPr>
              <w:pStyle w:val="aff3"/>
            </w:pPr>
            <w:r w:rsidRPr="009C6C0D">
              <w:t>6</w:t>
            </w:r>
          </w:p>
        </w:tc>
      </w:tr>
      <w:tr w:rsidR="009C6C0D" w:rsidRPr="009C6C0D" w14:paraId="1DF06E04" w14:textId="77777777" w:rsidTr="009C6C0D">
        <w:trPr>
          <w:trHeight w:val="20"/>
        </w:trPr>
        <w:tc>
          <w:tcPr>
            <w:tcW w:w="242" w:type="pct"/>
            <w:vMerge/>
          </w:tcPr>
          <w:p w14:paraId="6F47B311" w14:textId="77777777" w:rsidR="00EB6F6F" w:rsidRPr="009C6C0D" w:rsidRDefault="00EB6F6F" w:rsidP="00C2535E">
            <w:pPr>
              <w:pStyle w:val="aff3"/>
              <w:jc w:val="left"/>
              <w:rPr>
                <w:lang w:val="en-US"/>
              </w:rPr>
            </w:pPr>
          </w:p>
        </w:tc>
        <w:tc>
          <w:tcPr>
            <w:tcW w:w="974" w:type="pct"/>
            <w:vMerge/>
            <w:vAlign w:val="center"/>
          </w:tcPr>
          <w:p w14:paraId="2CAD85E4" w14:textId="77777777" w:rsidR="00EB6F6F" w:rsidRPr="009C6C0D" w:rsidRDefault="00EB6F6F" w:rsidP="00EB6F6F">
            <w:pPr>
              <w:pStyle w:val="afc"/>
            </w:pPr>
          </w:p>
        </w:tc>
        <w:tc>
          <w:tcPr>
            <w:tcW w:w="730" w:type="pct"/>
            <w:vMerge/>
            <w:vAlign w:val="center"/>
          </w:tcPr>
          <w:p w14:paraId="17F65944" w14:textId="77777777" w:rsidR="00EB6F6F" w:rsidRPr="009C6C0D" w:rsidRDefault="00EB6F6F" w:rsidP="00EB6F6F">
            <w:pPr>
              <w:pStyle w:val="afc"/>
              <w:rPr>
                <w:lang w:val="en-US"/>
              </w:rPr>
            </w:pPr>
          </w:p>
        </w:tc>
        <w:tc>
          <w:tcPr>
            <w:tcW w:w="2093" w:type="pct"/>
          </w:tcPr>
          <w:p w14:paraId="60CB4C95" w14:textId="77777777" w:rsidR="00EB6F6F" w:rsidRPr="009C6C0D" w:rsidRDefault="00EB6F6F" w:rsidP="00EB6F6F">
            <w:pPr>
              <w:pStyle w:val="afc"/>
            </w:pPr>
            <w:r w:rsidRPr="009C6C0D">
              <w:t>Настройка средств измерения и систем управления технологическими процессами термической обработки</w:t>
            </w:r>
          </w:p>
        </w:tc>
        <w:tc>
          <w:tcPr>
            <w:tcW w:w="379" w:type="pct"/>
          </w:tcPr>
          <w:p w14:paraId="7245E9E2" w14:textId="6675301B" w:rsidR="00EB6F6F" w:rsidRPr="009C6C0D" w:rsidRDefault="00EB6F6F" w:rsidP="00EB6F6F">
            <w:pPr>
              <w:pStyle w:val="aff3"/>
            </w:pPr>
            <w:r w:rsidRPr="009C6C0D">
              <w:rPr>
                <w:lang w:val="en-US"/>
              </w:rPr>
              <w:t>C</w:t>
            </w:r>
            <w:r w:rsidRPr="009C6C0D">
              <w:t>/</w:t>
            </w:r>
            <w:r w:rsidRPr="009C6C0D">
              <w:rPr>
                <w:lang w:val="en-US"/>
              </w:rPr>
              <w:t>0</w:t>
            </w:r>
            <w:r w:rsidRPr="009C6C0D">
              <w:t>4.6</w:t>
            </w:r>
          </w:p>
        </w:tc>
        <w:tc>
          <w:tcPr>
            <w:tcW w:w="582" w:type="pct"/>
          </w:tcPr>
          <w:p w14:paraId="7F2A89AB" w14:textId="77777777" w:rsidR="00EB6F6F" w:rsidRPr="009C6C0D" w:rsidRDefault="00EB6F6F" w:rsidP="00EB6F6F">
            <w:pPr>
              <w:pStyle w:val="aff3"/>
            </w:pPr>
            <w:r w:rsidRPr="009C6C0D">
              <w:t>6</w:t>
            </w:r>
          </w:p>
        </w:tc>
      </w:tr>
      <w:tr w:rsidR="009C6C0D" w:rsidRPr="009C6C0D" w14:paraId="2F0D31E2" w14:textId="77777777" w:rsidTr="009C6C0D">
        <w:trPr>
          <w:trHeight w:val="20"/>
        </w:trPr>
        <w:tc>
          <w:tcPr>
            <w:tcW w:w="242" w:type="pct"/>
            <w:vMerge/>
          </w:tcPr>
          <w:p w14:paraId="2BB963E6" w14:textId="77777777" w:rsidR="00EB6F6F" w:rsidRPr="009C6C0D" w:rsidRDefault="00EB6F6F" w:rsidP="00C2535E">
            <w:pPr>
              <w:pStyle w:val="aff3"/>
              <w:jc w:val="left"/>
              <w:rPr>
                <w:lang w:val="en-US"/>
              </w:rPr>
            </w:pPr>
          </w:p>
        </w:tc>
        <w:tc>
          <w:tcPr>
            <w:tcW w:w="974" w:type="pct"/>
            <w:vMerge/>
            <w:vAlign w:val="center"/>
          </w:tcPr>
          <w:p w14:paraId="023A3D3C" w14:textId="77777777" w:rsidR="00EB6F6F" w:rsidRPr="009C6C0D" w:rsidRDefault="00EB6F6F" w:rsidP="00EB6F6F">
            <w:pPr>
              <w:pStyle w:val="afc"/>
            </w:pPr>
          </w:p>
        </w:tc>
        <w:tc>
          <w:tcPr>
            <w:tcW w:w="730" w:type="pct"/>
            <w:vMerge/>
            <w:vAlign w:val="center"/>
          </w:tcPr>
          <w:p w14:paraId="0F4BCFA3" w14:textId="77777777" w:rsidR="00EB6F6F" w:rsidRPr="009C6C0D" w:rsidRDefault="00EB6F6F" w:rsidP="00EB6F6F">
            <w:pPr>
              <w:pStyle w:val="afc"/>
            </w:pPr>
          </w:p>
        </w:tc>
        <w:tc>
          <w:tcPr>
            <w:tcW w:w="2093" w:type="pct"/>
          </w:tcPr>
          <w:p w14:paraId="6A695377" w14:textId="77777777" w:rsidR="00EB6F6F" w:rsidRPr="009C6C0D" w:rsidRDefault="00EB6F6F" w:rsidP="00EB6F6F">
            <w:pPr>
              <w:pStyle w:val="afc"/>
            </w:pPr>
            <w:r w:rsidRPr="009C6C0D">
              <w:t>Разработка технической документации на инструментальное обеспечение новых технологических процессов</w:t>
            </w:r>
          </w:p>
        </w:tc>
        <w:tc>
          <w:tcPr>
            <w:tcW w:w="379" w:type="pct"/>
          </w:tcPr>
          <w:p w14:paraId="65B3F65D" w14:textId="3C6E284D" w:rsidR="00EB6F6F" w:rsidRPr="009C6C0D" w:rsidRDefault="00EB6F6F" w:rsidP="00EB6F6F">
            <w:pPr>
              <w:pStyle w:val="aff3"/>
            </w:pPr>
            <w:r w:rsidRPr="009C6C0D">
              <w:rPr>
                <w:lang w:val="en-US"/>
              </w:rPr>
              <w:t>C</w:t>
            </w:r>
            <w:r w:rsidRPr="009C6C0D">
              <w:t>/</w:t>
            </w:r>
            <w:r w:rsidRPr="009C6C0D">
              <w:rPr>
                <w:lang w:val="en-US"/>
              </w:rPr>
              <w:t>0</w:t>
            </w:r>
            <w:r w:rsidRPr="009C6C0D">
              <w:t>5.6</w:t>
            </w:r>
          </w:p>
        </w:tc>
        <w:tc>
          <w:tcPr>
            <w:tcW w:w="582" w:type="pct"/>
          </w:tcPr>
          <w:p w14:paraId="43FF2A79" w14:textId="77777777" w:rsidR="00EB6F6F" w:rsidRPr="009C6C0D" w:rsidRDefault="00EB6F6F" w:rsidP="00EB6F6F">
            <w:pPr>
              <w:pStyle w:val="aff3"/>
            </w:pPr>
            <w:r w:rsidRPr="009C6C0D">
              <w:t>6</w:t>
            </w:r>
          </w:p>
        </w:tc>
      </w:tr>
      <w:tr w:rsidR="009C6C0D" w:rsidRPr="009C6C0D" w14:paraId="3F5EAC50" w14:textId="77777777" w:rsidTr="009C6C0D">
        <w:trPr>
          <w:trHeight w:val="20"/>
        </w:trPr>
        <w:tc>
          <w:tcPr>
            <w:tcW w:w="242" w:type="pct"/>
            <w:vMerge w:val="restart"/>
          </w:tcPr>
          <w:p w14:paraId="283F8159" w14:textId="65065105" w:rsidR="00EB6F6F" w:rsidRPr="009C6C0D" w:rsidRDefault="00EB6F6F" w:rsidP="00C2535E">
            <w:pPr>
              <w:pStyle w:val="aff3"/>
              <w:jc w:val="left"/>
              <w:rPr>
                <w:lang w:val="en-US"/>
              </w:rPr>
            </w:pPr>
            <w:r w:rsidRPr="009C6C0D">
              <w:rPr>
                <w:lang w:val="en-US"/>
              </w:rPr>
              <w:t>D</w:t>
            </w:r>
          </w:p>
        </w:tc>
        <w:tc>
          <w:tcPr>
            <w:tcW w:w="974" w:type="pct"/>
            <w:vMerge w:val="restart"/>
          </w:tcPr>
          <w:p w14:paraId="2751E96F" w14:textId="77777777" w:rsidR="00EB6F6F" w:rsidRPr="009C6C0D" w:rsidRDefault="00EB6F6F" w:rsidP="00EB6F6F">
            <w:pPr>
              <w:pStyle w:val="afc"/>
            </w:pPr>
            <w:r w:rsidRPr="009C6C0D">
              <w:t>Инструментальное обеспечение термических подразделений</w:t>
            </w:r>
          </w:p>
        </w:tc>
        <w:tc>
          <w:tcPr>
            <w:tcW w:w="730" w:type="pct"/>
            <w:vMerge w:val="restart"/>
          </w:tcPr>
          <w:p w14:paraId="0C750059" w14:textId="77777777" w:rsidR="00EB6F6F" w:rsidRPr="009C6C0D" w:rsidRDefault="00EB6F6F" w:rsidP="00EB6F6F">
            <w:pPr>
              <w:pStyle w:val="aff3"/>
            </w:pPr>
            <w:r w:rsidRPr="009C6C0D">
              <w:t>7</w:t>
            </w:r>
          </w:p>
        </w:tc>
        <w:tc>
          <w:tcPr>
            <w:tcW w:w="2093" w:type="pct"/>
          </w:tcPr>
          <w:p w14:paraId="7F9B1292" w14:textId="77777777" w:rsidR="00EB6F6F" w:rsidRPr="009C6C0D" w:rsidRDefault="00EB6F6F" w:rsidP="00EB6F6F">
            <w:pPr>
              <w:pStyle w:val="afc"/>
            </w:pPr>
            <w:r w:rsidRPr="009C6C0D">
              <w:t xml:space="preserve">Оценка состояния инструментального обеспечения в термическом подразделении </w:t>
            </w:r>
          </w:p>
        </w:tc>
        <w:tc>
          <w:tcPr>
            <w:tcW w:w="379" w:type="pct"/>
          </w:tcPr>
          <w:p w14:paraId="7B246CBD" w14:textId="2D18FAC2" w:rsidR="00EB6F6F" w:rsidRPr="009C6C0D" w:rsidRDefault="00EB6F6F" w:rsidP="00EB6F6F">
            <w:pPr>
              <w:pStyle w:val="aff3"/>
            </w:pPr>
            <w:r w:rsidRPr="009C6C0D">
              <w:rPr>
                <w:lang w:val="en-US"/>
              </w:rPr>
              <w:t>D</w:t>
            </w:r>
            <w:r w:rsidRPr="009C6C0D">
              <w:t>/</w:t>
            </w:r>
            <w:r w:rsidRPr="009C6C0D">
              <w:rPr>
                <w:lang w:val="en-US"/>
              </w:rPr>
              <w:t>01</w:t>
            </w:r>
            <w:r w:rsidRPr="009C6C0D">
              <w:t>.7</w:t>
            </w:r>
          </w:p>
        </w:tc>
        <w:tc>
          <w:tcPr>
            <w:tcW w:w="582" w:type="pct"/>
          </w:tcPr>
          <w:p w14:paraId="3F6C78AF" w14:textId="77777777" w:rsidR="00EB6F6F" w:rsidRPr="009C6C0D" w:rsidRDefault="00EB6F6F" w:rsidP="00EB6F6F">
            <w:pPr>
              <w:pStyle w:val="aff3"/>
            </w:pPr>
            <w:r w:rsidRPr="009C6C0D">
              <w:t>7</w:t>
            </w:r>
          </w:p>
        </w:tc>
      </w:tr>
      <w:tr w:rsidR="009C6C0D" w:rsidRPr="009C6C0D" w14:paraId="659C7811" w14:textId="77777777" w:rsidTr="009C6C0D">
        <w:trPr>
          <w:trHeight w:val="20"/>
        </w:trPr>
        <w:tc>
          <w:tcPr>
            <w:tcW w:w="242" w:type="pct"/>
            <w:vMerge/>
            <w:vAlign w:val="center"/>
          </w:tcPr>
          <w:p w14:paraId="2E0551A1" w14:textId="77777777" w:rsidR="00EB6F6F" w:rsidRPr="009C6C0D" w:rsidRDefault="00EB6F6F" w:rsidP="00EB6F6F">
            <w:pPr>
              <w:pStyle w:val="afc"/>
            </w:pPr>
          </w:p>
        </w:tc>
        <w:tc>
          <w:tcPr>
            <w:tcW w:w="974" w:type="pct"/>
            <w:vMerge/>
            <w:vAlign w:val="center"/>
          </w:tcPr>
          <w:p w14:paraId="1D195BCA" w14:textId="77777777" w:rsidR="00EB6F6F" w:rsidRPr="009C6C0D" w:rsidRDefault="00EB6F6F" w:rsidP="00EB6F6F">
            <w:pPr>
              <w:pStyle w:val="afc"/>
            </w:pPr>
          </w:p>
        </w:tc>
        <w:tc>
          <w:tcPr>
            <w:tcW w:w="730" w:type="pct"/>
            <w:vMerge/>
            <w:vAlign w:val="center"/>
          </w:tcPr>
          <w:p w14:paraId="70E3271A" w14:textId="77777777" w:rsidR="00EB6F6F" w:rsidRPr="009C6C0D" w:rsidRDefault="00EB6F6F" w:rsidP="00EB6F6F">
            <w:pPr>
              <w:pStyle w:val="afc"/>
            </w:pPr>
          </w:p>
        </w:tc>
        <w:tc>
          <w:tcPr>
            <w:tcW w:w="2093" w:type="pct"/>
          </w:tcPr>
          <w:p w14:paraId="555FFEAA" w14:textId="77777777" w:rsidR="00EB6F6F" w:rsidRPr="009C6C0D" w:rsidRDefault="00EB6F6F" w:rsidP="00EB6F6F">
            <w:pPr>
              <w:pStyle w:val="afc"/>
            </w:pPr>
            <w:r w:rsidRPr="009C6C0D">
              <w:t>Контроль обновления средств измерений, технологической оснастки для термической обработки</w:t>
            </w:r>
          </w:p>
        </w:tc>
        <w:tc>
          <w:tcPr>
            <w:tcW w:w="379" w:type="pct"/>
          </w:tcPr>
          <w:p w14:paraId="5EB9A117" w14:textId="0DBE66D0" w:rsidR="00EB6F6F" w:rsidRPr="009C6C0D" w:rsidRDefault="00EB6F6F" w:rsidP="00EB6F6F">
            <w:pPr>
              <w:pStyle w:val="aff3"/>
            </w:pPr>
            <w:r w:rsidRPr="009C6C0D">
              <w:rPr>
                <w:lang w:val="en-US"/>
              </w:rPr>
              <w:t>D</w:t>
            </w:r>
            <w:r w:rsidRPr="009C6C0D">
              <w:t>/</w:t>
            </w:r>
            <w:r w:rsidRPr="009C6C0D">
              <w:rPr>
                <w:lang w:val="en-US"/>
              </w:rPr>
              <w:t>02</w:t>
            </w:r>
            <w:r w:rsidRPr="009C6C0D">
              <w:t>.7</w:t>
            </w:r>
          </w:p>
        </w:tc>
        <w:tc>
          <w:tcPr>
            <w:tcW w:w="582" w:type="pct"/>
          </w:tcPr>
          <w:p w14:paraId="1265C753" w14:textId="77777777" w:rsidR="00EB6F6F" w:rsidRPr="009C6C0D" w:rsidRDefault="00EB6F6F" w:rsidP="00EB6F6F">
            <w:pPr>
              <w:pStyle w:val="aff3"/>
            </w:pPr>
            <w:r w:rsidRPr="009C6C0D">
              <w:t>7</w:t>
            </w:r>
          </w:p>
        </w:tc>
      </w:tr>
      <w:tr w:rsidR="009C6C0D" w:rsidRPr="009C6C0D" w14:paraId="01200BEE" w14:textId="77777777" w:rsidTr="009C6C0D">
        <w:trPr>
          <w:trHeight w:val="20"/>
        </w:trPr>
        <w:tc>
          <w:tcPr>
            <w:tcW w:w="242" w:type="pct"/>
            <w:vMerge/>
            <w:vAlign w:val="center"/>
          </w:tcPr>
          <w:p w14:paraId="3EB717DE" w14:textId="77777777" w:rsidR="00EB6F6F" w:rsidRPr="009C6C0D" w:rsidRDefault="00EB6F6F" w:rsidP="00EB6F6F">
            <w:pPr>
              <w:pStyle w:val="afc"/>
            </w:pPr>
          </w:p>
        </w:tc>
        <w:tc>
          <w:tcPr>
            <w:tcW w:w="974" w:type="pct"/>
            <w:vMerge/>
            <w:vAlign w:val="center"/>
          </w:tcPr>
          <w:p w14:paraId="111B6483" w14:textId="77777777" w:rsidR="00EB6F6F" w:rsidRPr="009C6C0D" w:rsidRDefault="00EB6F6F" w:rsidP="00EB6F6F">
            <w:pPr>
              <w:pStyle w:val="afc"/>
            </w:pPr>
          </w:p>
        </w:tc>
        <w:tc>
          <w:tcPr>
            <w:tcW w:w="730" w:type="pct"/>
            <w:vMerge/>
            <w:vAlign w:val="center"/>
          </w:tcPr>
          <w:p w14:paraId="62EBA64B" w14:textId="77777777" w:rsidR="00EB6F6F" w:rsidRPr="009C6C0D" w:rsidRDefault="00EB6F6F" w:rsidP="00EB6F6F">
            <w:pPr>
              <w:pStyle w:val="afc"/>
            </w:pPr>
          </w:p>
        </w:tc>
        <w:tc>
          <w:tcPr>
            <w:tcW w:w="2093" w:type="pct"/>
          </w:tcPr>
          <w:p w14:paraId="055767A3" w14:textId="77777777" w:rsidR="00EB6F6F" w:rsidRPr="009C6C0D" w:rsidRDefault="00EB6F6F" w:rsidP="00EB6F6F">
            <w:pPr>
              <w:pStyle w:val="afc"/>
            </w:pPr>
            <w:r w:rsidRPr="009C6C0D">
              <w:t>Руководство проектом по разработке сложной (многоэлементной) специальной технологической оснастки для термической обработки</w:t>
            </w:r>
          </w:p>
        </w:tc>
        <w:tc>
          <w:tcPr>
            <w:tcW w:w="379" w:type="pct"/>
          </w:tcPr>
          <w:p w14:paraId="052F8A45" w14:textId="749956A5" w:rsidR="00EB6F6F" w:rsidRPr="009C6C0D" w:rsidRDefault="00EB6F6F" w:rsidP="00EB6F6F">
            <w:pPr>
              <w:pStyle w:val="aff3"/>
              <w:rPr>
                <w:lang w:val="en-US"/>
              </w:rPr>
            </w:pPr>
            <w:r w:rsidRPr="009C6C0D">
              <w:rPr>
                <w:lang w:val="en-US"/>
              </w:rPr>
              <w:t>D</w:t>
            </w:r>
            <w:r w:rsidRPr="009C6C0D">
              <w:t>/</w:t>
            </w:r>
            <w:r w:rsidRPr="009C6C0D">
              <w:rPr>
                <w:lang w:val="en-US"/>
              </w:rPr>
              <w:t>03</w:t>
            </w:r>
            <w:r w:rsidRPr="009C6C0D">
              <w:t>.7</w:t>
            </w:r>
          </w:p>
        </w:tc>
        <w:tc>
          <w:tcPr>
            <w:tcW w:w="582" w:type="pct"/>
          </w:tcPr>
          <w:p w14:paraId="0BD8396F" w14:textId="77777777" w:rsidR="00EB6F6F" w:rsidRPr="009C6C0D" w:rsidRDefault="00EB6F6F" w:rsidP="00EB6F6F">
            <w:pPr>
              <w:pStyle w:val="aff3"/>
            </w:pPr>
            <w:r w:rsidRPr="009C6C0D">
              <w:t>7</w:t>
            </w:r>
          </w:p>
        </w:tc>
      </w:tr>
      <w:tr w:rsidR="009C6C0D" w:rsidRPr="009C6C0D" w14:paraId="6C722C99" w14:textId="77777777" w:rsidTr="009C6C0D">
        <w:trPr>
          <w:trHeight w:val="20"/>
        </w:trPr>
        <w:tc>
          <w:tcPr>
            <w:tcW w:w="242" w:type="pct"/>
            <w:vMerge/>
            <w:vAlign w:val="center"/>
          </w:tcPr>
          <w:p w14:paraId="45764A34" w14:textId="77777777" w:rsidR="00EB6F6F" w:rsidRPr="009C6C0D" w:rsidRDefault="00EB6F6F" w:rsidP="00EB6F6F">
            <w:pPr>
              <w:pStyle w:val="afc"/>
            </w:pPr>
          </w:p>
        </w:tc>
        <w:tc>
          <w:tcPr>
            <w:tcW w:w="974" w:type="pct"/>
            <w:vMerge/>
            <w:vAlign w:val="center"/>
          </w:tcPr>
          <w:p w14:paraId="66099531" w14:textId="77777777" w:rsidR="00EB6F6F" w:rsidRPr="009C6C0D" w:rsidRDefault="00EB6F6F" w:rsidP="00EB6F6F">
            <w:pPr>
              <w:pStyle w:val="afc"/>
            </w:pPr>
          </w:p>
        </w:tc>
        <w:tc>
          <w:tcPr>
            <w:tcW w:w="730" w:type="pct"/>
            <w:vMerge/>
            <w:vAlign w:val="center"/>
          </w:tcPr>
          <w:p w14:paraId="18AD581D" w14:textId="77777777" w:rsidR="00EB6F6F" w:rsidRPr="009C6C0D" w:rsidRDefault="00EB6F6F" w:rsidP="00EB6F6F">
            <w:pPr>
              <w:pStyle w:val="afc"/>
            </w:pPr>
          </w:p>
        </w:tc>
        <w:tc>
          <w:tcPr>
            <w:tcW w:w="2093" w:type="pct"/>
          </w:tcPr>
          <w:p w14:paraId="4D1A05CF" w14:textId="77777777" w:rsidR="00EB6F6F" w:rsidRPr="009C6C0D" w:rsidRDefault="00EB6F6F" w:rsidP="00EB6F6F">
            <w:pPr>
              <w:pStyle w:val="afc"/>
            </w:pPr>
            <w:r w:rsidRPr="009C6C0D">
              <w:t>Обеспечение функционирования комплексной системы управления параметрами технологических процессов термической обработки</w:t>
            </w:r>
          </w:p>
        </w:tc>
        <w:tc>
          <w:tcPr>
            <w:tcW w:w="379" w:type="pct"/>
          </w:tcPr>
          <w:p w14:paraId="7A5DB5A8" w14:textId="7A514BB0" w:rsidR="00EB6F6F" w:rsidRPr="009C6C0D" w:rsidRDefault="00EB6F6F" w:rsidP="00EB6F6F">
            <w:pPr>
              <w:pStyle w:val="aff3"/>
            </w:pPr>
            <w:r w:rsidRPr="009C6C0D">
              <w:rPr>
                <w:lang w:val="en-US"/>
              </w:rPr>
              <w:t>D</w:t>
            </w:r>
            <w:r w:rsidRPr="009C6C0D">
              <w:t>/</w:t>
            </w:r>
            <w:r w:rsidRPr="009C6C0D">
              <w:rPr>
                <w:lang w:val="en-US"/>
              </w:rPr>
              <w:t>0</w:t>
            </w:r>
            <w:r w:rsidRPr="009C6C0D">
              <w:t>4.7</w:t>
            </w:r>
          </w:p>
        </w:tc>
        <w:tc>
          <w:tcPr>
            <w:tcW w:w="582" w:type="pct"/>
          </w:tcPr>
          <w:p w14:paraId="780ED79A" w14:textId="77777777" w:rsidR="00EB6F6F" w:rsidRPr="009C6C0D" w:rsidRDefault="00EB6F6F" w:rsidP="00EB6F6F">
            <w:pPr>
              <w:pStyle w:val="aff3"/>
            </w:pPr>
            <w:r w:rsidRPr="009C6C0D">
              <w:t>7</w:t>
            </w:r>
          </w:p>
        </w:tc>
      </w:tr>
    </w:tbl>
    <w:p w14:paraId="7325DAF2" w14:textId="77777777" w:rsidR="00030761" w:rsidRPr="009C6C0D" w:rsidRDefault="00030761" w:rsidP="00030761">
      <w:pPr>
        <w:pStyle w:val="12"/>
        <w:ind w:left="360"/>
        <w:rPr>
          <w:b/>
          <w:sz w:val="28"/>
        </w:rPr>
      </w:pPr>
    </w:p>
    <w:p w14:paraId="0E4D6F60" w14:textId="77777777" w:rsidR="00030761" w:rsidRPr="009C6C0D" w:rsidRDefault="00030761" w:rsidP="00030761">
      <w:pPr>
        <w:pStyle w:val="12"/>
        <w:ind w:left="360"/>
        <w:rPr>
          <w:b/>
          <w:sz w:val="28"/>
        </w:rPr>
        <w:sectPr w:rsidR="00030761" w:rsidRPr="009C6C0D" w:rsidSect="008E5BAB">
          <w:headerReference w:type="default" r:id="rId11"/>
          <w:headerReference w:type="first" r:id="rId12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4BB67A49" w14:textId="63A897DD" w:rsidR="00030761" w:rsidRPr="009C6C0D" w:rsidRDefault="00030761" w:rsidP="00030761">
      <w:pPr>
        <w:pStyle w:val="1"/>
        <w:jc w:val="center"/>
      </w:pPr>
      <w:bookmarkStart w:id="2" w:name="_Toc4180892"/>
      <w:r w:rsidRPr="009C6C0D">
        <w:lastRenderedPageBreak/>
        <w:t>III. Характеристика обобщенных трудовых функций</w:t>
      </w:r>
      <w:bookmarkEnd w:id="2"/>
    </w:p>
    <w:p w14:paraId="55D6EDCC" w14:textId="0A96231B" w:rsidR="00AC065B" w:rsidRPr="009C6C0D" w:rsidRDefault="00AC065B" w:rsidP="00AC065B"/>
    <w:p w14:paraId="3CCD717D" w14:textId="77777777" w:rsidR="00BB11ED" w:rsidRPr="009C6C0D" w:rsidRDefault="00BB11ED" w:rsidP="00BB11ED">
      <w:pPr>
        <w:pStyle w:val="2"/>
        <w:spacing w:before="0" w:after="0"/>
      </w:pPr>
      <w:bookmarkStart w:id="3" w:name="_Toc4180893"/>
      <w:r w:rsidRPr="009C6C0D">
        <w:t>3.</w:t>
      </w:r>
      <w:r w:rsidRPr="009C6C0D">
        <w:rPr>
          <w:lang w:val="en-US"/>
        </w:rPr>
        <w:t>1</w:t>
      </w:r>
      <w:r w:rsidRPr="009C6C0D">
        <w:t>. Обобщенная трудовая функция</w:t>
      </w:r>
    </w:p>
    <w:p w14:paraId="3087A878" w14:textId="77777777" w:rsidR="00BB11ED" w:rsidRPr="009C6C0D" w:rsidRDefault="00BB11ED" w:rsidP="00BB11ED">
      <w:pPr>
        <w:rPr>
          <w:sz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4582"/>
        <w:gridCol w:w="724"/>
        <w:gridCol w:w="763"/>
        <w:gridCol w:w="1622"/>
        <w:gridCol w:w="981"/>
      </w:tblGrid>
      <w:tr w:rsidR="00BB11ED" w:rsidRPr="009C6C0D" w14:paraId="66374D45" w14:textId="77777777" w:rsidTr="00D8176B">
        <w:trPr>
          <w:trHeight w:val="278"/>
        </w:trPr>
        <w:tc>
          <w:tcPr>
            <w:tcW w:w="74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F56D830" w14:textId="77777777" w:rsidR="00BB11ED" w:rsidRPr="009C6C0D" w:rsidRDefault="00BB11ED" w:rsidP="00D8176B">
            <w:pPr>
              <w:rPr>
                <w:sz w:val="20"/>
                <w:szCs w:val="16"/>
              </w:rPr>
            </w:pPr>
            <w:r w:rsidRPr="009C6C0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B0860D" w14:textId="77777777" w:rsidR="00BB11ED" w:rsidRPr="009C6C0D" w:rsidRDefault="00BB11ED" w:rsidP="00D8176B">
            <w:pPr>
              <w:pStyle w:val="afc"/>
            </w:pPr>
            <w:r w:rsidRPr="009C6C0D">
              <w:t>Инструментальное обеспечение технологических процессов термической обработки</w:t>
            </w:r>
          </w:p>
        </w:tc>
        <w:tc>
          <w:tcPr>
            <w:tcW w:w="35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C1367AF" w14:textId="77777777" w:rsidR="00BB11ED" w:rsidRPr="009C6C0D" w:rsidRDefault="00BB11ED" w:rsidP="00D8176B">
            <w:pPr>
              <w:jc w:val="center"/>
              <w:rPr>
                <w:sz w:val="20"/>
                <w:szCs w:val="16"/>
                <w:vertAlign w:val="superscript"/>
              </w:rPr>
            </w:pPr>
            <w:r w:rsidRPr="009C6C0D">
              <w:rPr>
                <w:sz w:val="20"/>
                <w:szCs w:val="16"/>
              </w:rPr>
              <w:t>Код</w:t>
            </w:r>
          </w:p>
        </w:tc>
        <w:tc>
          <w:tcPr>
            <w:tcW w:w="3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7D5893" w14:textId="77777777" w:rsidR="00BB11ED" w:rsidRPr="009C6C0D" w:rsidRDefault="00BB11ED" w:rsidP="00D8176B">
            <w:pPr>
              <w:jc w:val="center"/>
              <w:rPr>
                <w:lang w:val="en-US"/>
              </w:rPr>
            </w:pPr>
            <w:r w:rsidRPr="009C6C0D">
              <w:rPr>
                <w:lang w:val="en-US"/>
              </w:rPr>
              <w:t>A</w:t>
            </w:r>
          </w:p>
        </w:tc>
        <w:tc>
          <w:tcPr>
            <w:tcW w:w="7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6BBDB7D" w14:textId="77777777" w:rsidR="00BB11ED" w:rsidRPr="009C6C0D" w:rsidRDefault="00BB11ED" w:rsidP="00D8176B">
            <w:pPr>
              <w:jc w:val="center"/>
              <w:rPr>
                <w:sz w:val="18"/>
                <w:szCs w:val="16"/>
                <w:vertAlign w:val="superscript"/>
              </w:rPr>
            </w:pPr>
            <w:r w:rsidRPr="009C6C0D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E02D51" w14:textId="77777777" w:rsidR="00BB11ED" w:rsidRPr="009C6C0D" w:rsidRDefault="00BB11ED" w:rsidP="00D8176B">
            <w:pPr>
              <w:jc w:val="center"/>
              <w:rPr>
                <w:lang w:val="en-US"/>
              </w:rPr>
            </w:pPr>
            <w:r w:rsidRPr="009C6C0D">
              <w:rPr>
                <w:lang w:val="en-US"/>
              </w:rPr>
              <w:t>4</w:t>
            </w:r>
          </w:p>
        </w:tc>
      </w:tr>
    </w:tbl>
    <w:p w14:paraId="729C4FE4" w14:textId="77777777" w:rsidR="00BB11ED" w:rsidRPr="009C6C0D" w:rsidRDefault="00BB11ED" w:rsidP="00BB11ED"/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39"/>
        <w:gridCol w:w="1454"/>
        <w:gridCol w:w="467"/>
        <w:gridCol w:w="2409"/>
        <w:gridCol w:w="1187"/>
        <w:gridCol w:w="1942"/>
      </w:tblGrid>
      <w:tr w:rsidR="009C6C0D" w:rsidRPr="009C6C0D" w14:paraId="04C0C7BB" w14:textId="77777777" w:rsidTr="00D8176B">
        <w:trPr>
          <w:trHeight w:val="283"/>
        </w:trPr>
        <w:tc>
          <w:tcPr>
            <w:tcW w:w="1343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1B1D962" w14:textId="77777777" w:rsidR="00BB11ED" w:rsidRPr="009C6C0D" w:rsidRDefault="00BB11ED" w:rsidP="00D8176B">
            <w:pPr>
              <w:rPr>
                <w:sz w:val="20"/>
                <w:szCs w:val="18"/>
              </w:rPr>
            </w:pPr>
            <w:r w:rsidRPr="009C6C0D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7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4EED72AC" w14:textId="77777777" w:rsidR="00BB11ED" w:rsidRPr="009C6C0D" w:rsidRDefault="00BB11ED" w:rsidP="00D8176B">
            <w:r w:rsidRPr="009C6C0D">
              <w:rPr>
                <w:sz w:val="20"/>
              </w:rPr>
              <w:t>Оригинал</w:t>
            </w:r>
          </w:p>
        </w:tc>
        <w:tc>
          <w:tcPr>
            <w:tcW w:w="22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65503E2" w14:textId="77777777" w:rsidR="00BB11ED" w:rsidRPr="009C6C0D" w:rsidRDefault="00BB11ED" w:rsidP="00D8176B">
            <w:r w:rsidRPr="009C6C0D">
              <w:t>Х</w:t>
            </w:r>
          </w:p>
        </w:tc>
        <w:tc>
          <w:tcPr>
            <w:tcW w:w="118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682AEF3" w14:textId="77777777" w:rsidR="00BB11ED" w:rsidRPr="009C6C0D" w:rsidRDefault="00BB11ED" w:rsidP="00D8176B">
            <w:r w:rsidRPr="009C6C0D">
              <w:rPr>
                <w:sz w:val="20"/>
              </w:rPr>
              <w:t>Заимствовано из оригинала</w:t>
            </w:r>
          </w:p>
        </w:tc>
        <w:tc>
          <w:tcPr>
            <w:tcW w:w="5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7E5C71" w14:textId="77777777" w:rsidR="00BB11ED" w:rsidRPr="009C6C0D" w:rsidRDefault="00BB11ED" w:rsidP="00D8176B">
            <w:pPr>
              <w:jc w:val="center"/>
            </w:pPr>
          </w:p>
        </w:tc>
        <w:tc>
          <w:tcPr>
            <w:tcW w:w="9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0AD55C9" w14:textId="77777777" w:rsidR="00BB11ED" w:rsidRPr="009C6C0D" w:rsidRDefault="00BB11ED" w:rsidP="00D8176B">
            <w:pPr>
              <w:jc w:val="center"/>
            </w:pPr>
          </w:p>
        </w:tc>
      </w:tr>
      <w:tr w:rsidR="00BB11ED" w:rsidRPr="009C6C0D" w14:paraId="51066035" w14:textId="77777777" w:rsidTr="00D8176B">
        <w:trPr>
          <w:trHeight w:val="479"/>
        </w:trPr>
        <w:tc>
          <w:tcPr>
            <w:tcW w:w="1343" w:type="pct"/>
            <w:tcBorders>
              <w:top w:val="nil"/>
              <w:bottom w:val="nil"/>
              <w:right w:val="nil"/>
            </w:tcBorders>
            <w:vAlign w:val="center"/>
          </w:tcPr>
          <w:p w14:paraId="72BAFDE3" w14:textId="77777777" w:rsidR="00BB11ED" w:rsidRPr="009C6C0D" w:rsidRDefault="00BB11ED" w:rsidP="00D8176B">
            <w:pPr>
              <w:rPr>
                <w:sz w:val="18"/>
                <w:szCs w:val="16"/>
              </w:rPr>
            </w:pPr>
          </w:p>
        </w:tc>
        <w:tc>
          <w:tcPr>
            <w:tcW w:w="212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AAAED12" w14:textId="77777777" w:rsidR="00BB11ED" w:rsidRPr="009C6C0D" w:rsidRDefault="00BB11ED" w:rsidP="00D8176B">
            <w:pPr>
              <w:rPr>
                <w:sz w:val="18"/>
                <w:szCs w:val="16"/>
              </w:rPr>
            </w:pPr>
          </w:p>
        </w:tc>
        <w:tc>
          <w:tcPr>
            <w:tcW w:w="58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A558BE7" w14:textId="77777777" w:rsidR="00BB11ED" w:rsidRPr="009C6C0D" w:rsidRDefault="00BB11ED" w:rsidP="00D8176B">
            <w:pPr>
              <w:jc w:val="center"/>
              <w:rPr>
                <w:sz w:val="18"/>
                <w:szCs w:val="16"/>
              </w:rPr>
            </w:pPr>
            <w:r w:rsidRPr="009C6C0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5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EE4F7E2" w14:textId="77777777" w:rsidR="00BB11ED" w:rsidRPr="009C6C0D" w:rsidRDefault="00BB11ED" w:rsidP="00D8176B">
            <w:pPr>
              <w:ind w:right="-104"/>
              <w:jc w:val="center"/>
              <w:rPr>
                <w:sz w:val="20"/>
                <w:szCs w:val="16"/>
              </w:rPr>
            </w:pPr>
            <w:r w:rsidRPr="009C6C0D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7CA5B98D" w14:textId="77777777" w:rsidR="00BB11ED" w:rsidRPr="009C6C0D" w:rsidRDefault="00BB11ED" w:rsidP="00BB11ED"/>
    <w:tbl>
      <w:tblPr>
        <w:tblW w:w="4998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37"/>
        <w:gridCol w:w="7454"/>
      </w:tblGrid>
      <w:tr w:rsidR="00BB11ED" w:rsidRPr="009C6C0D" w14:paraId="5467AA26" w14:textId="77777777" w:rsidTr="00D8176B">
        <w:trPr>
          <w:trHeight w:val="525"/>
        </w:trPr>
        <w:tc>
          <w:tcPr>
            <w:tcW w:w="1343" w:type="pct"/>
          </w:tcPr>
          <w:p w14:paraId="7CCC506D" w14:textId="77777777" w:rsidR="00BB11ED" w:rsidRPr="009C6C0D" w:rsidRDefault="00BB11ED" w:rsidP="00D8176B">
            <w:pPr>
              <w:rPr>
                <w:szCs w:val="20"/>
              </w:rPr>
            </w:pPr>
            <w:r w:rsidRPr="009C6C0D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57" w:type="pct"/>
          </w:tcPr>
          <w:p w14:paraId="5882E26E" w14:textId="6E28CC47" w:rsidR="002B518A" w:rsidRPr="009C6C0D" w:rsidRDefault="002B518A" w:rsidP="002B518A">
            <w:r w:rsidRPr="009C6C0D">
              <w:t>Техник-инструментальщик</w:t>
            </w:r>
            <w:r w:rsidR="007F2CA5" w:rsidRPr="009C6C0D">
              <w:t xml:space="preserve"> в</w:t>
            </w:r>
            <w:r w:rsidRPr="009C6C0D">
              <w:t xml:space="preserve"> термическо</w:t>
            </w:r>
            <w:r w:rsidR="007F2CA5" w:rsidRPr="009C6C0D">
              <w:t>м</w:t>
            </w:r>
            <w:r w:rsidRPr="009C6C0D">
              <w:t xml:space="preserve"> производств</w:t>
            </w:r>
            <w:r w:rsidR="007F2CA5" w:rsidRPr="009C6C0D">
              <w:t>е</w:t>
            </w:r>
          </w:p>
          <w:p w14:paraId="5D10AEA6" w14:textId="0C25500B" w:rsidR="00117C81" w:rsidRPr="009C6C0D" w:rsidRDefault="00117C81" w:rsidP="00117C81">
            <w:r w:rsidRPr="009C6C0D">
              <w:t xml:space="preserve">Техник по инструменту </w:t>
            </w:r>
            <w:r w:rsidR="00F02C69" w:rsidRPr="009C6C0D">
              <w:t xml:space="preserve">в </w:t>
            </w:r>
            <w:r w:rsidRPr="009C6C0D">
              <w:t>термическо</w:t>
            </w:r>
            <w:r w:rsidR="00F02C69" w:rsidRPr="009C6C0D">
              <w:t>м</w:t>
            </w:r>
            <w:r w:rsidRPr="009C6C0D">
              <w:t xml:space="preserve"> производств</w:t>
            </w:r>
            <w:r w:rsidR="00F02C69" w:rsidRPr="009C6C0D">
              <w:t>е</w:t>
            </w:r>
          </w:p>
          <w:p w14:paraId="7A61B6C8" w14:textId="27102CBA" w:rsidR="002B518A" w:rsidRPr="009C6C0D" w:rsidRDefault="002B518A" w:rsidP="002B518A">
            <w:r w:rsidRPr="009C6C0D">
              <w:t xml:space="preserve">Техник-инструментальщик </w:t>
            </w:r>
            <w:r w:rsidR="00F02C69" w:rsidRPr="009C6C0D">
              <w:t xml:space="preserve">в </w:t>
            </w:r>
            <w:r w:rsidRPr="009C6C0D">
              <w:t>термическо</w:t>
            </w:r>
            <w:r w:rsidR="00F02C69" w:rsidRPr="009C6C0D">
              <w:t>м</w:t>
            </w:r>
            <w:r w:rsidRPr="009C6C0D">
              <w:t xml:space="preserve"> производств</w:t>
            </w:r>
            <w:r w:rsidR="00F02C69" w:rsidRPr="009C6C0D">
              <w:t>е</w:t>
            </w:r>
            <w:r w:rsidRPr="009C6C0D">
              <w:t xml:space="preserve"> II категории</w:t>
            </w:r>
          </w:p>
          <w:p w14:paraId="48D16C01" w14:textId="1AF2B48B" w:rsidR="00117C81" w:rsidRPr="009C6C0D" w:rsidRDefault="00117C81" w:rsidP="00117C81">
            <w:r w:rsidRPr="009C6C0D">
              <w:t xml:space="preserve">Техник по инструменту </w:t>
            </w:r>
            <w:r w:rsidR="00F02C69" w:rsidRPr="009C6C0D">
              <w:t xml:space="preserve">в </w:t>
            </w:r>
            <w:r w:rsidRPr="009C6C0D">
              <w:t>термическо</w:t>
            </w:r>
            <w:r w:rsidR="00F02C69" w:rsidRPr="009C6C0D">
              <w:t>м</w:t>
            </w:r>
            <w:r w:rsidRPr="009C6C0D">
              <w:t xml:space="preserve"> производств</w:t>
            </w:r>
            <w:r w:rsidR="00F02C69" w:rsidRPr="009C6C0D">
              <w:t>е</w:t>
            </w:r>
            <w:r w:rsidRPr="009C6C0D">
              <w:t xml:space="preserve"> II категории</w:t>
            </w:r>
          </w:p>
          <w:p w14:paraId="45366FB1" w14:textId="0924AD86" w:rsidR="00BB11ED" w:rsidRPr="009C6C0D" w:rsidRDefault="002B518A" w:rsidP="002B518A">
            <w:r w:rsidRPr="009C6C0D">
              <w:t xml:space="preserve">Техник-инструментальщик </w:t>
            </w:r>
            <w:r w:rsidR="00F02C69" w:rsidRPr="009C6C0D">
              <w:t xml:space="preserve">в </w:t>
            </w:r>
            <w:r w:rsidRPr="009C6C0D">
              <w:t>термическо</w:t>
            </w:r>
            <w:r w:rsidR="00F02C69" w:rsidRPr="009C6C0D">
              <w:t>м</w:t>
            </w:r>
            <w:r w:rsidRPr="009C6C0D">
              <w:t xml:space="preserve"> производств</w:t>
            </w:r>
            <w:r w:rsidR="00F02C69" w:rsidRPr="009C6C0D">
              <w:t>е</w:t>
            </w:r>
            <w:r w:rsidRPr="009C6C0D">
              <w:t xml:space="preserve"> I категории </w:t>
            </w:r>
            <w:r w:rsidR="00117C81" w:rsidRPr="009C6C0D">
              <w:t xml:space="preserve">Техник по инструменту </w:t>
            </w:r>
            <w:r w:rsidR="00F02C69" w:rsidRPr="009C6C0D">
              <w:t xml:space="preserve">в </w:t>
            </w:r>
            <w:r w:rsidR="00117C81" w:rsidRPr="009C6C0D">
              <w:t>термическо</w:t>
            </w:r>
            <w:r w:rsidR="00F02C69" w:rsidRPr="009C6C0D">
              <w:t>м</w:t>
            </w:r>
            <w:r w:rsidR="00117C81" w:rsidRPr="009C6C0D">
              <w:t xml:space="preserve"> производств</w:t>
            </w:r>
            <w:r w:rsidR="00F02C69" w:rsidRPr="009C6C0D">
              <w:t>е</w:t>
            </w:r>
            <w:r w:rsidR="00117C81" w:rsidRPr="009C6C0D">
              <w:t xml:space="preserve"> I категории</w:t>
            </w:r>
          </w:p>
        </w:tc>
      </w:tr>
    </w:tbl>
    <w:p w14:paraId="27F74D45" w14:textId="77777777" w:rsidR="00BB11ED" w:rsidRPr="009C6C0D" w:rsidRDefault="00BB11ED" w:rsidP="00BB11ED"/>
    <w:tbl>
      <w:tblPr>
        <w:tblW w:w="4998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37"/>
        <w:gridCol w:w="7454"/>
      </w:tblGrid>
      <w:tr w:rsidR="009C6C0D" w:rsidRPr="009C6C0D" w14:paraId="1F73E090" w14:textId="77777777" w:rsidTr="00D8176B">
        <w:trPr>
          <w:trHeight w:val="20"/>
        </w:trPr>
        <w:tc>
          <w:tcPr>
            <w:tcW w:w="1343" w:type="pct"/>
          </w:tcPr>
          <w:p w14:paraId="555C2542" w14:textId="77777777" w:rsidR="00BB11ED" w:rsidRPr="009C6C0D" w:rsidRDefault="00BB11ED" w:rsidP="00D8176B">
            <w:pPr>
              <w:rPr>
                <w:szCs w:val="20"/>
              </w:rPr>
            </w:pPr>
            <w:r w:rsidRPr="009C6C0D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57" w:type="pct"/>
          </w:tcPr>
          <w:p w14:paraId="7D2C16CE" w14:textId="42A8C814" w:rsidR="00BB11ED" w:rsidRPr="009C6C0D" w:rsidRDefault="00BB11ED" w:rsidP="0025219A">
            <w:r w:rsidRPr="009C6C0D">
              <w:t>Среднее профессиональное образование – программы подготовки специалистов среднего звена</w:t>
            </w:r>
          </w:p>
        </w:tc>
      </w:tr>
      <w:tr w:rsidR="009C6C0D" w:rsidRPr="009C6C0D" w14:paraId="16EDEA1C" w14:textId="77777777" w:rsidTr="00D8176B">
        <w:trPr>
          <w:trHeight w:val="20"/>
        </w:trPr>
        <w:tc>
          <w:tcPr>
            <w:tcW w:w="1343" w:type="pct"/>
          </w:tcPr>
          <w:p w14:paraId="3B7AB460" w14:textId="77777777" w:rsidR="00117C81" w:rsidRPr="009C6C0D" w:rsidRDefault="00117C81" w:rsidP="00117C81">
            <w:pPr>
              <w:rPr>
                <w:szCs w:val="20"/>
              </w:rPr>
            </w:pPr>
            <w:r w:rsidRPr="009C6C0D">
              <w:rPr>
                <w:szCs w:val="20"/>
              </w:rPr>
              <w:t>Требования к опыту практической работы</w:t>
            </w:r>
          </w:p>
        </w:tc>
        <w:tc>
          <w:tcPr>
            <w:tcW w:w="3657" w:type="pct"/>
          </w:tcPr>
          <w:p w14:paraId="5453A76D" w14:textId="255C94AF" w:rsidR="00117C81" w:rsidRPr="009C6C0D" w:rsidRDefault="00117C81" w:rsidP="00117C81">
            <w:r w:rsidRPr="009C6C0D">
              <w:t xml:space="preserve">Для должностей техников </w:t>
            </w:r>
            <w:r w:rsidRPr="009C6C0D">
              <w:rPr>
                <w:lang w:val="en-US"/>
              </w:rPr>
              <w:t>II</w:t>
            </w:r>
            <w:r w:rsidRPr="009C6C0D">
              <w:t xml:space="preserve"> категории не менее шести месяцев в должности техника в термическом производстве.</w:t>
            </w:r>
          </w:p>
          <w:p w14:paraId="6D66AC53" w14:textId="31A4FF4D" w:rsidR="00117C81" w:rsidRPr="009C6C0D" w:rsidRDefault="00117C81" w:rsidP="00117C81">
            <w:pPr>
              <w:rPr>
                <w:shd w:val="clear" w:color="auto" w:fill="FFFFFF"/>
              </w:rPr>
            </w:pPr>
            <w:r w:rsidRPr="009C6C0D">
              <w:t xml:space="preserve">Для должностей техников </w:t>
            </w:r>
            <w:r w:rsidRPr="009C6C0D">
              <w:rPr>
                <w:lang w:val="en-US"/>
              </w:rPr>
              <w:t>I</w:t>
            </w:r>
            <w:r w:rsidRPr="009C6C0D">
              <w:t xml:space="preserve"> категории не менее шести месяцев в должности техника </w:t>
            </w:r>
            <w:r w:rsidRPr="009C6C0D">
              <w:rPr>
                <w:lang w:val="en-US"/>
              </w:rPr>
              <w:t>II</w:t>
            </w:r>
            <w:r w:rsidRPr="009C6C0D">
              <w:t xml:space="preserve"> категории в термическом производстве.</w:t>
            </w:r>
          </w:p>
        </w:tc>
      </w:tr>
      <w:tr w:rsidR="009C6C0D" w:rsidRPr="009C6C0D" w14:paraId="1CB1996E" w14:textId="77777777" w:rsidTr="00D8176B">
        <w:trPr>
          <w:trHeight w:val="20"/>
        </w:trPr>
        <w:tc>
          <w:tcPr>
            <w:tcW w:w="1343" w:type="pct"/>
          </w:tcPr>
          <w:p w14:paraId="403AF4AF" w14:textId="77777777" w:rsidR="00BB11ED" w:rsidRPr="009C6C0D" w:rsidRDefault="00BB11ED" w:rsidP="00D8176B">
            <w:pPr>
              <w:rPr>
                <w:szCs w:val="20"/>
              </w:rPr>
            </w:pPr>
            <w:r w:rsidRPr="009C6C0D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57" w:type="pct"/>
          </w:tcPr>
          <w:p w14:paraId="7B7F954A" w14:textId="77777777" w:rsidR="00083C43" w:rsidRPr="009C6C0D" w:rsidRDefault="00083C43" w:rsidP="00083C43">
            <w:pPr>
              <w:pStyle w:val="afc"/>
            </w:pPr>
            <w:r w:rsidRPr="009C6C0D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  <w:r w:rsidRPr="009C6C0D">
              <w:rPr>
                <w:rStyle w:val="af2"/>
                <w:lang w:eastAsia="en-US"/>
              </w:rPr>
              <w:endnoteReference w:id="3"/>
            </w:r>
          </w:p>
          <w:p w14:paraId="688F42CC" w14:textId="77777777" w:rsidR="00083C43" w:rsidRPr="009C6C0D" w:rsidRDefault="00083C43" w:rsidP="00083C43">
            <w:pPr>
              <w:pStyle w:val="afc"/>
            </w:pPr>
            <w:r w:rsidRPr="009C6C0D">
              <w:t>Прохождение обучения мерам пожарной безопасности</w:t>
            </w:r>
            <w:r w:rsidRPr="009C6C0D">
              <w:rPr>
                <w:rStyle w:val="af2"/>
              </w:rPr>
              <w:endnoteReference w:id="4"/>
            </w:r>
          </w:p>
          <w:p w14:paraId="63ED2EC1" w14:textId="77777777" w:rsidR="00083C43" w:rsidRPr="009C6C0D" w:rsidRDefault="00083C43" w:rsidP="00083C43">
            <w:r w:rsidRPr="009C6C0D">
              <w:t>Прохождение обучения по охране труда и проверки знаний требований охраны</w:t>
            </w:r>
            <w:r w:rsidRPr="009C6C0D" w:rsidDel="006D48C9">
              <w:t xml:space="preserve"> </w:t>
            </w:r>
            <w:r w:rsidRPr="009C6C0D">
              <w:t>труда</w:t>
            </w:r>
            <w:r w:rsidRPr="009C6C0D">
              <w:rPr>
                <w:rStyle w:val="af2"/>
              </w:rPr>
              <w:endnoteReference w:id="5"/>
            </w:r>
          </w:p>
          <w:p w14:paraId="0FFDF520" w14:textId="67338B01" w:rsidR="00117C81" w:rsidRPr="009C6C0D" w:rsidRDefault="00117C81" w:rsidP="00083C43">
            <w:pPr>
              <w:rPr>
                <w:shd w:val="clear" w:color="auto" w:fill="FFFFFF"/>
              </w:rPr>
            </w:pPr>
            <w:r w:rsidRPr="009C6C0D">
              <w:t>Наличие не ниже II группы по электробезопасности</w:t>
            </w:r>
            <w:r w:rsidRPr="009C6C0D">
              <w:rPr>
                <w:rStyle w:val="af2"/>
              </w:rPr>
              <w:endnoteReference w:id="6"/>
            </w:r>
          </w:p>
        </w:tc>
      </w:tr>
      <w:tr w:rsidR="0025219A" w:rsidRPr="009C6C0D" w14:paraId="39E8F0A5" w14:textId="77777777" w:rsidTr="00D8176B">
        <w:trPr>
          <w:trHeight w:val="20"/>
        </w:trPr>
        <w:tc>
          <w:tcPr>
            <w:tcW w:w="1343" w:type="pct"/>
          </w:tcPr>
          <w:p w14:paraId="6457CB67" w14:textId="77777777" w:rsidR="0025219A" w:rsidRPr="009C6C0D" w:rsidRDefault="0025219A" w:rsidP="0025219A">
            <w:pPr>
              <w:rPr>
                <w:szCs w:val="20"/>
              </w:rPr>
            </w:pPr>
            <w:r w:rsidRPr="009C6C0D">
              <w:t>Другие характеристики</w:t>
            </w:r>
          </w:p>
        </w:tc>
        <w:tc>
          <w:tcPr>
            <w:tcW w:w="3657" w:type="pct"/>
          </w:tcPr>
          <w:p w14:paraId="17232256" w14:textId="60AF5DA7" w:rsidR="0025219A" w:rsidRPr="009C6C0D" w:rsidRDefault="0025219A" w:rsidP="0025219A">
            <w:pPr>
              <w:rPr>
                <w:shd w:val="clear" w:color="auto" w:fill="FFFFFF"/>
              </w:rPr>
            </w:pPr>
            <w:r w:rsidRPr="009C6C0D">
              <w:t>Рекомендуется дополнительное профессиональное образование – программы повышения квалификации не реже одного раза в пять лет</w:t>
            </w:r>
          </w:p>
        </w:tc>
      </w:tr>
    </w:tbl>
    <w:p w14:paraId="3864B4A5" w14:textId="77777777" w:rsidR="00BB11ED" w:rsidRPr="009C6C0D" w:rsidRDefault="00BB11ED" w:rsidP="00BB11ED"/>
    <w:p w14:paraId="0A72FB75" w14:textId="77777777" w:rsidR="00BB11ED" w:rsidRPr="009C6C0D" w:rsidRDefault="00BB11ED" w:rsidP="00BB11ED">
      <w:r w:rsidRPr="009C6C0D">
        <w:t>Дополнительные характеристики</w:t>
      </w:r>
    </w:p>
    <w:p w14:paraId="78255EFD" w14:textId="77777777" w:rsidR="00BB11ED" w:rsidRPr="009C6C0D" w:rsidRDefault="00BB11ED" w:rsidP="00BB11ED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093"/>
        <w:gridCol w:w="1315"/>
        <w:gridCol w:w="5787"/>
      </w:tblGrid>
      <w:tr w:rsidR="009C6C0D" w:rsidRPr="009C6C0D" w14:paraId="61D1DB5B" w14:textId="77777777" w:rsidTr="00D8176B">
        <w:trPr>
          <w:trHeight w:val="20"/>
        </w:trPr>
        <w:tc>
          <w:tcPr>
            <w:tcW w:w="1517" w:type="pc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4CBA058C" w14:textId="77777777" w:rsidR="00BB11ED" w:rsidRPr="009C6C0D" w:rsidRDefault="00BB11ED" w:rsidP="00D8176B">
            <w:pPr>
              <w:jc w:val="center"/>
            </w:pPr>
            <w:r w:rsidRPr="009C6C0D">
              <w:t>Наименование документа</w:t>
            </w:r>
          </w:p>
        </w:tc>
        <w:tc>
          <w:tcPr>
            <w:tcW w:w="645" w:type="pct"/>
            <w:tcBorders>
              <w:bottom w:val="single" w:sz="4" w:space="0" w:color="808080"/>
            </w:tcBorders>
            <w:vAlign w:val="center"/>
          </w:tcPr>
          <w:p w14:paraId="1773AC98" w14:textId="77777777" w:rsidR="00BB11ED" w:rsidRPr="009C6C0D" w:rsidRDefault="00BB11ED" w:rsidP="00D8176B">
            <w:pPr>
              <w:jc w:val="center"/>
            </w:pPr>
            <w:r w:rsidRPr="009C6C0D">
              <w:t>Код</w:t>
            </w:r>
          </w:p>
        </w:tc>
        <w:tc>
          <w:tcPr>
            <w:tcW w:w="2838" w:type="pct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4BB109CD" w14:textId="77777777" w:rsidR="00BB11ED" w:rsidRPr="009C6C0D" w:rsidRDefault="00BB11ED" w:rsidP="00D8176B">
            <w:pPr>
              <w:jc w:val="center"/>
            </w:pPr>
            <w:r w:rsidRPr="009C6C0D">
              <w:t>Наименование базовой группы, должности (профессии) или специальности</w:t>
            </w:r>
          </w:p>
        </w:tc>
      </w:tr>
      <w:tr w:rsidR="009C6C0D" w:rsidRPr="009C6C0D" w14:paraId="6233B4EF" w14:textId="77777777" w:rsidTr="00D8176B">
        <w:trPr>
          <w:trHeight w:val="20"/>
        </w:trPr>
        <w:tc>
          <w:tcPr>
            <w:tcW w:w="1517" w:type="pct"/>
            <w:tcBorders>
              <w:left w:val="single" w:sz="4" w:space="0" w:color="808080"/>
              <w:right w:val="single" w:sz="4" w:space="0" w:color="808080"/>
            </w:tcBorders>
          </w:tcPr>
          <w:p w14:paraId="4AD922C0" w14:textId="77777777" w:rsidR="00BB11ED" w:rsidRPr="009C6C0D" w:rsidRDefault="00BB11ED" w:rsidP="00D8176B">
            <w:pPr>
              <w:rPr>
                <w:vertAlign w:val="superscript"/>
              </w:rPr>
            </w:pPr>
            <w:r w:rsidRPr="009C6C0D">
              <w:t>ОКЗ</w:t>
            </w:r>
          </w:p>
        </w:tc>
        <w:tc>
          <w:tcPr>
            <w:tcW w:w="645" w:type="pct"/>
            <w:tcBorders>
              <w:left w:val="single" w:sz="4" w:space="0" w:color="808080"/>
              <w:right w:val="single" w:sz="4" w:space="0" w:color="808080"/>
            </w:tcBorders>
          </w:tcPr>
          <w:p w14:paraId="071700C9" w14:textId="77777777" w:rsidR="00BB11ED" w:rsidRPr="009C6C0D" w:rsidRDefault="00BB11ED" w:rsidP="00D8176B">
            <w:r w:rsidRPr="009C6C0D">
              <w:t>3115</w:t>
            </w:r>
          </w:p>
        </w:tc>
        <w:tc>
          <w:tcPr>
            <w:tcW w:w="2838" w:type="pct"/>
            <w:tcBorders>
              <w:left w:val="single" w:sz="4" w:space="0" w:color="808080"/>
              <w:right w:val="single" w:sz="4" w:space="0" w:color="808080"/>
            </w:tcBorders>
          </w:tcPr>
          <w:p w14:paraId="1885DB1D" w14:textId="77777777" w:rsidR="00BB11ED" w:rsidRPr="009C6C0D" w:rsidRDefault="00BB11ED" w:rsidP="00D8176B">
            <w:r w:rsidRPr="009C6C0D">
              <w:t>Техники-механики</w:t>
            </w:r>
          </w:p>
        </w:tc>
      </w:tr>
      <w:tr w:rsidR="009C6C0D" w:rsidRPr="009C6C0D" w14:paraId="2F1A06B1" w14:textId="77777777" w:rsidTr="00D8176B">
        <w:trPr>
          <w:trHeight w:val="20"/>
        </w:trPr>
        <w:tc>
          <w:tcPr>
            <w:tcW w:w="1517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B12703" w14:textId="77777777" w:rsidR="00BB11ED" w:rsidRPr="009C6C0D" w:rsidRDefault="00BB11ED" w:rsidP="00D8176B">
            <w:r w:rsidRPr="009C6C0D">
              <w:t>ЕКС</w:t>
            </w:r>
            <w:r w:rsidRPr="009C6C0D">
              <w:rPr>
                <w:szCs w:val="20"/>
                <w:vertAlign w:val="superscript"/>
              </w:rPr>
              <w:endnoteReference w:id="7"/>
            </w:r>
          </w:p>
        </w:tc>
        <w:tc>
          <w:tcPr>
            <w:tcW w:w="645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329766" w14:textId="77777777" w:rsidR="00BB11ED" w:rsidRPr="009C6C0D" w:rsidRDefault="00BB11ED" w:rsidP="00D8176B">
            <w:r w:rsidRPr="009C6C0D">
              <w:t>-</w:t>
            </w:r>
          </w:p>
        </w:tc>
        <w:tc>
          <w:tcPr>
            <w:tcW w:w="2838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E700E3" w14:textId="77777777" w:rsidR="00BB11ED" w:rsidRPr="009C6C0D" w:rsidRDefault="00BB11ED" w:rsidP="00D8176B">
            <w:r w:rsidRPr="009C6C0D">
              <w:t>Техник по инструменту</w:t>
            </w:r>
          </w:p>
        </w:tc>
      </w:tr>
      <w:tr w:rsidR="009C6C0D" w:rsidRPr="009C6C0D" w14:paraId="38E242BF" w14:textId="77777777" w:rsidTr="00D8176B">
        <w:trPr>
          <w:trHeight w:val="20"/>
        </w:trPr>
        <w:tc>
          <w:tcPr>
            <w:tcW w:w="151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47F8274" w14:textId="77777777" w:rsidR="00BB11ED" w:rsidRPr="009C6C0D" w:rsidRDefault="00BB11ED" w:rsidP="00D8176B">
            <w:r w:rsidRPr="009C6C0D">
              <w:t>ОКПДТР</w:t>
            </w:r>
            <w:r w:rsidRPr="009C6C0D">
              <w:rPr>
                <w:rStyle w:val="af2"/>
              </w:rPr>
              <w:endnoteReference w:id="8"/>
            </w:r>
          </w:p>
        </w:tc>
        <w:tc>
          <w:tcPr>
            <w:tcW w:w="64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ABC60EC" w14:textId="77777777" w:rsidR="00BB11ED" w:rsidRPr="009C6C0D" w:rsidRDefault="00BB11ED" w:rsidP="00D8176B">
            <w:r w:rsidRPr="009C6C0D">
              <w:t>27038</w:t>
            </w:r>
          </w:p>
        </w:tc>
        <w:tc>
          <w:tcPr>
            <w:tcW w:w="283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7DF3433" w14:textId="77777777" w:rsidR="00BB11ED" w:rsidRPr="009C6C0D" w:rsidRDefault="00BB11ED" w:rsidP="00D8176B">
            <w:r w:rsidRPr="009C6C0D">
              <w:t>Техник по инструменту</w:t>
            </w:r>
          </w:p>
        </w:tc>
      </w:tr>
      <w:tr w:rsidR="00BB11ED" w:rsidRPr="009C6C0D" w14:paraId="045769BA" w14:textId="77777777" w:rsidTr="00D8176B">
        <w:trPr>
          <w:trHeight w:val="20"/>
        </w:trPr>
        <w:tc>
          <w:tcPr>
            <w:tcW w:w="1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277865" w14:textId="77777777" w:rsidR="00BB11ED" w:rsidRPr="009C6C0D" w:rsidRDefault="00BB11ED" w:rsidP="00D8176B">
            <w:r w:rsidRPr="009C6C0D">
              <w:t>ОКСО</w:t>
            </w:r>
            <w:r w:rsidRPr="009C6C0D">
              <w:rPr>
                <w:rStyle w:val="af2"/>
              </w:rPr>
              <w:endnoteReference w:id="9"/>
            </w:r>
          </w:p>
        </w:tc>
        <w:tc>
          <w:tcPr>
            <w:tcW w:w="6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42A0D2" w14:textId="77777777" w:rsidR="00BB11ED" w:rsidRPr="009C6C0D" w:rsidRDefault="00BB11ED" w:rsidP="00D8176B">
            <w:r w:rsidRPr="009C6C0D">
              <w:t>2.22.02.04</w:t>
            </w:r>
          </w:p>
        </w:tc>
        <w:tc>
          <w:tcPr>
            <w:tcW w:w="28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2061DE" w14:textId="77777777" w:rsidR="00BB11ED" w:rsidRPr="009C6C0D" w:rsidRDefault="00BB11ED" w:rsidP="00D8176B">
            <w:r w:rsidRPr="009C6C0D">
              <w:t>Металловедение и термическая обработка металлов</w:t>
            </w:r>
          </w:p>
        </w:tc>
      </w:tr>
    </w:tbl>
    <w:p w14:paraId="287FC383" w14:textId="77777777" w:rsidR="00BB11ED" w:rsidRPr="009C6C0D" w:rsidRDefault="00BB11ED" w:rsidP="00BB11ED"/>
    <w:p w14:paraId="487C423F" w14:textId="77777777" w:rsidR="00BB11ED" w:rsidRPr="009C6C0D" w:rsidRDefault="00BB11ED" w:rsidP="00BB11ED">
      <w:pPr>
        <w:rPr>
          <w:b/>
          <w:bCs w:val="0"/>
        </w:rPr>
      </w:pPr>
      <w:r w:rsidRPr="009C6C0D">
        <w:rPr>
          <w:b/>
          <w:bCs w:val="0"/>
        </w:rPr>
        <w:t>3.1.1. Трудовая функция</w:t>
      </w:r>
    </w:p>
    <w:p w14:paraId="62063391" w14:textId="77777777" w:rsidR="00BB11ED" w:rsidRPr="009C6C0D" w:rsidRDefault="00BB11ED" w:rsidP="00BB11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4504"/>
        <w:gridCol w:w="714"/>
        <w:gridCol w:w="881"/>
        <w:gridCol w:w="1610"/>
        <w:gridCol w:w="973"/>
      </w:tblGrid>
      <w:tr w:rsidR="00BB11ED" w:rsidRPr="009C6C0D" w14:paraId="55A38746" w14:textId="77777777" w:rsidTr="00D8176B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2F522DC" w14:textId="77777777" w:rsidR="00BB11ED" w:rsidRPr="009C6C0D" w:rsidRDefault="00BB11ED" w:rsidP="00D8176B">
            <w:pPr>
              <w:rPr>
                <w:sz w:val="20"/>
                <w:szCs w:val="16"/>
              </w:rPr>
            </w:pPr>
            <w:r w:rsidRPr="009C6C0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471BF4" w14:textId="77777777" w:rsidR="00BB11ED" w:rsidRPr="009C6C0D" w:rsidRDefault="00BB11ED" w:rsidP="00D8176B">
            <w:r w:rsidRPr="009C6C0D">
              <w:t>Выполнение измерений технологических параметров при проведении термической обработки</w:t>
            </w:r>
          </w:p>
        </w:tc>
        <w:tc>
          <w:tcPr>
            <w:tcW w:w="3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00824CD" w14:textId="77777777" w:rsidR="00BB11ED" w:rsidRPr="009C6C0D" w:rsidRDefault="00BB11ED" w:rsidP="00D8176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C6C0D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78990D" w14:textId="77777777" w:rsidR="00BB11ED" w:rsidRPr="009C6C0D" w:rsidRDefault="00BB11ED" w:rsidP="00D8176B">
            <w:r w:rsidRPr="009C6C0D">
              <w:rPr>
                <w:lang w:val="en-US"/>
              </w:rPr>
              <w:t>A</w:t>
            </w:r>
            <w:r w:rsidRPr="009C6C0D">
              <w:t>/01.4</w:t>
            </w:r>
          </w:p>
        </w:tc>
        <w:tc>
          <w:tcPr>
            <w:tcW w:w="78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49453A0" w14:textId="77777777" w:rsidR="00BB11ED" w:rsidRPr="009C6C0D" w:rsidRDefault="00BB11ED" w:rsidP="00D8176B">
            <w:pPr>
              <w:jc w:val="center"/>
              <w:rPr>
                <w:sz w:val="18"/>
                <w:szCs w:val="16"/>
                <w:vertAlign w:val="superscript"/>
              </w:rPr>
            </w:pPr>
            <w:r w:rsidRPr="009C6C0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58FB0A" w14:textId="77777777" w:rsidR="00BB11ED" w:rsidRPr="009C6C0D" w:rsidRDefault="00BB11ED" w:rsidP="00D8176B">
            <w:pPr>
              <w:jc w:val="center"/>
            </w:pPr>
            <w:r w:rsidRPr="009C6C0D">
              <w:t>4</w:t>
            </w:r>
          </w:p>
        </w:tc>
      </w:tr>
    </w:tbl>
    <w:p w14:paraId="7D895DB2" w14:textId="77777777" w:rsidR="00BB11ED" w:rsidRPr="009C6C0D" w:rsidRDefault="00BB11ED" w:rsidP="00BB11ED"/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3"/>
        <w:gridCol w:w="1399"/>
        <w:gridCol w:w="447"/>
        <w:gridCol w:w="2350"/>
        <w:gridCol w:w="1477"/>
        <w:gridCol w:w="1942"/>
      </w:tblGrid>
      <w:tr w:rsidR="009C6C0D" w:rsidRPr="009C6C0D" w14:paraId="20B296AA" w14:textId="77777777" w:rsidTr="00D8176B">
        <w:trPr>
          <w:trHeight w:val="488"/>
        </w:trPr>
        <w:tc>
          <w:tcPr>
            <w:tcW w:w="126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19DC6AA1" w14:textId="77777777" w:rsidR="00BB11ED" w:rsidRPr="009C6C0D" w:rsidRDefault="00BB11ED" w:rsidP="00D8176B">
            <w:pPr>
              <w:rPr>
                <w:sz w:val="20"/>
                <w:szCs w:val="18"/>
              </w:rPr>
            </w:pPr>
            <w:r w:rsidRPr="009C6C0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8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7F36ACB" w14:textId="77777777" w:rsidR="00BB11ED" w:rsidRPr="009C6C0D" w:rsidRDefault="00BB11ED" w:rsidP="00D8176B">
            <w:r w:rsidRPr="009C6C0D">
              <w:rPr>
                <w:sz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054D274" w14:textId="77777777" w:rsidR="00BB11ED" w:rsidRPr="009C6C0D" w:rsidRDefault="00BB11ED" w:rsidP="00D8176B">
            <w:r w:rsidRPr="009C6C0D">
              <w:t>Х</w:t>
            </w:r>
          </w:p>
        </w:tc>
        <w:tc>
          <w:tcPr>
            <w:tcW w:w="11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11A646A" w14:textId="77777777" w:rsidR="00BB11ED" w:rsidRPr="009C6C0D" w:rsidRDefault="00BB11ED" w:rsidP="00D8176B">
            <w:r w:rsidRPr="009C6C0D">
              <w:rPr>
                <w:sz w:val="20"/>
              </w:rPr>
              <w:t>Заимствовано из оригинала</w:t>
            </w:r>
          </w:p>
        </w:tc>
        <w:tc>
          <w:tcPr>
            <w:tcW w:w="7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C8AF9CC" w14:textId="77777777" w:rsidR="00BB11ED" w:rsidRPr="009C6C0D" w:rsidRDefault="00BB11ED" w:rsidP="00D8176B">
            <w:pPr>
              <w:jc w:val="center"/>
            </w:pPr>
          </w:p>
        </w:tc>
        <w:tc>
          <w:tcPr>
            <w:tcW w:w="9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A9DBEEE" w14:textId="77777777" w:rsidR="00BB11ED" w:rsidRPr="009C6C0D" w:rsidRDefault="00BB11ED" w:rsidP="00D8176B">
            <w:pPr>
              <w:jc w:val="center"/>
            </w:pPr>
          </w:p>
        </w:tc>
      </w:tr>
      <w:tr w:rsidR="00BB11ED" w:rsidRPr="009C6C0D" w14:paraId="54027DA2" w14:textId="77777777" w:rsidTr="00D8176B">
        <w:trPr>
          <w:trHeight w:val="227"/>
        </w:trPr>
        <w:tc>
          <w:tcPr>
            <w:tcW w:w="1267" w:type="pct"/>
            <w:tcBorders>
              <w:top w:val="nil"/>
              <w:bottom w:val="nil"/>
              <w:right w:val="nil"/>
            </w:tcBorders>
            <w:vAlign w:val="center"/>
          </w:tcPr>
          <w:p w14:paraId="7E4AC84D" w14:textId="77777777" w:rsidR="00BB11ED" w:rsidRPr="009C6C0D" w:rsidRDefault="00BB11ED" w:rsidP="00D8176B">
            <w:pPr>
              <w:rPr>
                <w:sz w:val="18"/>
                <w:szCs w:val="16"/>
              </w:rPr>
            </w:pPr>
          </w:p>
        </w:tc>
        <w:tc>
          <w:tcPr>
            <w:tcW w:w="205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5F33C4B" w14:textId="77777777" w:rsidR="00BB11ED" w:rsidRPr="009C6C0D" w:rsidRDefault="00BB11ED" w:rsidP="00D8176B">
            <w:pPr>
              <w:rPr>
                <w:sz w:val="18"/>
                <w:szCs w:val="16"/>
              </w:rPr>
            </w:pPr>
          </w:p>
        </w:tc>
        <w:tc>
          <w:tcPr>
            <w:tcW w:w="72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5CC8B6" w14:textId="77777777" w:rsidR="00BB11ED" w:rsidRPr="009C6C0D" w:rsidRDefault="00BB11ED" w:rsidP="00D8176B">
            <w:pPr>
              <w:jc w:val="center"/>
              <w:rPr>
                <w:sz w:val="18"/>
                <w:szCs w:val="16"/>
              </w:rPr>
            </w:pPr>
            <w:r w:rsidRPr="009C6C0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5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58CC231" w14:textId="77777777" w:rsidR="00BB11ED" w:rsidRPr="009C6C0D" w:rsidRDefault="00BB11ED" w:rsidP="00D8176B">
            <w:pPr>
              <w:ind w:right="-104"/>
              <w:jc w:val="center"/>
              <w:rPr>
                <w:sz w:val="20"/>
                <w:szCs w:val="16"/>
              </w:rPr>
            </w:pPr>
            <w:r w:rsidRPr="009C6C0D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7E9A93A7" w14:textId="77777777" w:rsidR="00BB11ED" w:rsidRPr="009C6C0D" w:rsidRDefault="00BB11ED" w:rsidP="00BB11ED"/>
    <w:tbl>
      <w:tblPr>
        <w:tblW w:w="4998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2"/>
        <w:gridCol w:w="7609"/>
      </w:tblGrid>
      <w:tr w:rsidR="009C6C0D" w:rsidRPr="009C6C0D" w14:paraId="0A4FBEE6" w14:textId="77777777" w:rsidTr="00D8176B">
        <w:trPr>
          <w:trHeight w:val="20"/>
        </w:trPr>
        <w:tc>
          <w:tcPr>
            <w:tcW w:w="1267" w:type="pct"/>
            <w:vMerge w:val="restart"/>
          </w:tcPr>
          <w:p w14:paraId="0B1F6BC7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Трудовые действия</w:t>
            </w:r>
          </w:p>
        </w:tc>
        <w:tc>
          <w:tcPr>
            <w:tcW w:w="3733" w:type="pct"/>
          </w:tcPr>
          <w:p w14:paraId="4F765961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Подготовка средств измерения к проведению измерений для определения действительных значений контролируемых параметров термической обработки</w:t>
            </w:r>
          </w:p>
        </w:tc>
      </w:tr>
      <w:tr w:rsidR="009C6C0D" w:rsidRPr="009C6C0D" w14:paraId="2627F672" w14:textId="77777777" w:rsidTr="00D8176B">
        <w:trPr>
          <w:trHeight w:val="20"/>
        </w:trPr>
        <w:tc>
          <w:tcPr>
            <w:tcW w:w="1267" w:type="pct"/>
            <w:vMerge/>
          </w:tcPr>
          <w:p w14:paraId="305B3D2C" w14:textId="77777777" w:rsidR="00BB11ED" w:rsidRPr="009C6C0D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37467CA1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Выполнение измерений температуры при термической обработке</w:t>
            </w:r>
          </w:p>
        </w:tc>
      </w:tr>
      <w:tr w:rsidR="009C6C0D" w:rsidRPr="009C6C0D" w14:paraId="45F09041" w14:textId="77777777" w:rsidTr="00D8176B">
        <w:trPr>
          <w:trHeight w:val="20"/>
        </w:trPr>
        <w:tc>
          <w:tcPr>
            <w:tcW w:w="1267" w:type="pct"/>
            <w:vMerge/>
          </w:tcPr>
          <w:p w14:paraId="6626319A" w14:textId="77777777" w:rsidR="00BB11ED" w:rsidRPr="009C6C0D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6249D801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Выполнение измерений давления при термической обработке</w:t>
            </w:r>
          </w:p>
        </w:tc>
      </w:tr>
      <w:tr w:rsidR="009C6C0D" w:rsidRPr="009C6C0D" w14:paraId="3754C5B4" w14:textId="77777777" w:rsidTr="00D8176B">
        <w:trPr>
          <w:trHeight w:val="20"/>
        </w:trPr>
        <w:tc>
          <w:tcPr>
            <w:tcW w:w="1267" w:type="pct"/>
            <w:vMerge/>
          </w:tcPr>
          <w:p w14:paraId="38DAEB0D" w14:textId="77777777" w:rsidR="00BB11ED" w:rsidRPr="009C6C0D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4178189B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Выполнение измерений времени технологического процесса при термической обработке</w:t>
            </w:r>
          </w:p>
        </w:tc>
      </w:tr>
      <w:tr w:rsidR="009C6C0D" w:rsidRPr="009C6C0D" w14:paraId="1A01F6E8" w14:textId="77777777" w:rsidTr="00D8176B">
        <w:trPr>
          <w:trHeight w:val="20"/>
        </w:trPr>
        <w:tc>
          <w:tcPr>
            <w:tcW w:w="1267" w:type="pct"/>
            <w:vMerge/>
          </w:tcPr>
          <w:p w14:paraId="4A316A99" w14:textId="77777777" w:rsidR="00BB11ED" w:rsidRPr="009C6C0D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64D3521C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Выполнение измерений расхода технологических газов при термической обработке</w:t>
            </w:r>
          </w:p>
        </w:tc>
      </w:tr>
      <w:tr w:rsidR="009C6C0D" w:rsidRPr="009C6C0D" w14:paraId="77BF4AAC" w14:textId="77777777" w:rsidTr="00D8176B">
        <w:trPr>
          <w:trHeight w:val="20"/>
        </w:trPr>
        <w:tc>
          <w:tcPr>
            <w:tcW w:w="1267" w:type="pct"/>
            <w:vMerge/>
          </w:tcPr>
          <w:p w14:paraId="5869E9FD" w14:textId="77777777" w:rsidR="00BB11ED" w:rsidRPr="009C6C0D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7242623A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Контроль химического состава атмосферы при термической обработке</w:t>
            </w:r>
          </w:p>
        </w:tc>
      </w:tr>
      <w:tr w:rsidR="009C6C0D" w:rsidRPr="009C6C0D" w14:paraId="46512C1C" w14:textId="77777777" w:rsidTr="00D8176B">
        <w:trPr>
          <w:trHeight w:val="20"/>
        </w:trPr>
        <w:tc>
          <w:tcPr>
            <w:tcW w:w="1267" w:type="pct"/>
            <w:vMerge/>
          </w:tcPr>
          <w:p w14:paraId="00A08F37" w14:textId="77777777" w:rsidR="00BB11ED" w:rsidRPr="009C6C0D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2AA2E5A8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Регистрация результатов выполненных измерений технологических параметров термической обработки в документации</w:t>
            </w:r>
          </w:p>
        </w:tc>
      </w:tr>
      <w:tr w:rsidR="009C6C0D" w:rsidRPr="009C6C0D" w14:paraId="43A34946" w14:textId="77777777" w:rsidTr="00D8176B">
        <w:trPr>
          <w:trHeight w:val="20"/>
        </w:trPr>
        <w:tc>
          <w:tcPr>
            <w:tcW w:w="1267" w:type="pct"/>
            <w:vMerge w:val="restart"/>
          </w:tcPr>
          <w:p w14:paraId="3315F77E" w14:textId="77777777" w:rsidR="00BB11ED" w:rsidRPr="009C6C0D" w:rsidDel="002A1D54" w:rsidRDefault="00BB11ED" w:rsidP="00D8176B">
            <w:pPr>
              <w:pStyle w:val="afc"/>
            </w:pPr>
            <w:r w:rsidRPr="009C6C0D" w:rsidDel="002A1D54">
              <w:t>Необходимые умения</w:t>
            </w:r>
          </w:p>
        </w:tc>
        <w:tc>
          <w:tcPr>
            <w:tcW w:w="3733" w:type="pct"/>
          </w:tcPr>
          <w:p w14:paraId="6CC45950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Настраивать средства измерения технологических параметров термического производства для использования</w:t>
            </w:r>
          </w:p>
        </w:tc>
      </w:tr>
      <w:tr w:rsidR="009C6C0D" w:rsidRPr="009C6C0D" w14:paraId="212FC87D" w14:textId="77777777" w:rsidTr="00D8176B">
        <w:trPr>
          <w:trHeight w:val="20"/>
        </w:trPr>
        <w:tc>
          <w:tcPr>
            <w:tcW w:w="1267" w:type="pct"/>
            <w:vMerge/>
          </w:tcPr>
          <w:p w14:paraId="6A3EDBF7" w14:textId="77777777" w:rsidR="00BB11ED" w:rsidRPr="009C6C0D" w:rsidDel="002A1D54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08899542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Использовать средства измерения для контроля параметров технологических процессов в термическом производстве</w:t>
            </w:r>
          </w:p>
        </w:tc>
      </w:tr>
      <w:tr w:rsidR="009C6C0D" w:rsidRPr="009C6C0D" w14:paraId="7D9D8141" w14:textId="77777777" w:rsidTr="00D8176B">
        <w:trPr>
          <w:trHeight w:val="20"/>
        </w:trPr>
        <w:tc>
          <w:tcPr>
            <w:tcW w:w="1267" w:type="pct"/>
            <w:vMerge/>
          </w:tcPr>
          <w:p w14:paraId="412B3023" w14:textId="77777777" w:rsidR="00BB11ED" w:rsidRPr="009C6C0D" w:rsidDel="002A1D54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30E2888E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Использовать компьютерные измерительные системы для контроля основных технологических параметров процессов термической обработки</w:t>
            </w:r>
          </w:p>
        </w:tc>
      </w:tr>
      <w:tr w:rsidR="009C6C0D" w:rsidRPr="009C6C0D" w14:paraId="56F9CC7F" w14:textId="77777777" w:rsidTr="00D8176B">
        <w:trPr>
          <w:trHeight w:val="20"/>
        </w:trPr>
        <w:tc>
          <w:tcPr>
            <w:tcW w:w="1267" w:type="pct"/>
            <w:vMerge/>
          </w:tcPr>
          <w:p w14:paraId="1E749A5E" w14:textId="77777777" w:rsidR="00BB11ED" w:rsidRPr="009C6C0D" w:rsidDel="002A1D54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7A52D672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Оформлять документы по результатам измерений</w:t>
            </w:r>
          </w:p>
        </w:tc>
      </w:tr>
      <w:tr w:rsidR="009C6C0D" w:rsidRPr="009C6C0D" w14:paraId="504A0A6C" w14:textId="77777777" w:rsidTr="00D8176B">
        <w:trPr>
          <w:trHeight w:val="20"/>
        </w:trPr>
        <w:tc>
          <w:tcPr>
            <w:tcW w:w="1267" w:type="pct"/>
            <w:vMerge/>
          </w:tcPr>
          <w:p w14:paraId="4827125B" w14:textId="77777777" w:rsidR="00BB11ED" w:rsidRPr="009C6C0D" w:rsidDel="002A1D54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1DF80E51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Использовать текстовые редакторы (процессоры) для создания документов по результатам измерений</w:t>
            </w:r>
          </w:p>
        </w:tc>
      </w:tr>
      <w:tr w:rsidR="009C6C0D" w:rsidRPr="009C6C0D" w14:paraId="528BC400" w14:textId="77777777" w:rsidTr="00D8176B">
        <w:trPr>
          <w:trHeight w:val="20"/>
        </w:trPr>
        <w:tc>
          <w:tcPr>
            <w:tcW w:w="1267" w:type="pct"/>
            <w:vMerge w:val="restart"/>
          </w:tcPr>
          <w:p w14:paraId="437EB8A3" w14:textId="77777777" w:rsidR="00BB11ED" w:rsidRPr="009C6C0D" w:rsidRDefault="00BB11ED" w:rsidP="00D8176B">
            <w:pPr>
              <w:pStyle w:val="afc"/>
            </w:pPr>
            <w:r w:rsidRPr="009C6C0D" w:rsidDel="002A1D54">
              <w:t>Необходимые знания</w:t>
            </w:r>
          </w:p>
        </w:tc>
        <w:tc>
          <w:tcPr>
            <w:tcW w:w="3733" w:type="pct"/>
          </w:tcPr>
          <w:p w14:paraId="6F7E122A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Основные технические характеристики, конструктивные особенности, назначение и принципы применения средств измерения в термическом производстве</w:t>
            </w:r>
          </w:p>
        </w:tc>
      </w:tr>
      <w:tr w:rsidR="009C6C0D" w:rsidRPr="009C6C0D" w14:paraId="06066B72" w14:textId="77777777" w:rsidTr="00D8176B">
        <w:trPr>
          <w:trHeight w:val="20"/>
        </w:trPr>
        <w:tc>
          <w:tcPr>
            <w:tcW w:w="1267" w:type="pct"/>
            <w:vMerge/>
          </w:tcPr>
          <w:p w14:paraId="56EB1FD2" w14:textId="77777777" w:rsidR="00BB11ED" w:rsidRPr="009C6C0D" w:rsidDel="002A1D54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1530A3BE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 xml:space="preserve">Методика проверки работоспособности средств измерения </w:t>
            </w:r>
          </w:p>
        </w:tc>
      </w:tr>
      <w:tr w:rsidR="009C6C0D" w:rsidRPr="009C6C0D" w14:paraId="52226298" w14:textId="77777777" w:rsidTr="00D8176B">
        <w:trPr>
          <w:trHeight w:val="20"/>
        </w:trPr>
        <w:tc>
          <w:tcPr>
            <w:tcW w:w="1267" w:type="pct"/>
            <w:vMerge/>
          </w:tcPr>
          <w:p w14:paraId="3F54A977" w14:textId="77777777" w:rsidR="00BB11ED" w:rsidRPr="009C6C0D" w:rsidDel="002A1D54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2DF604C9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Возможности и правила эксплуатации компьютерных измерительных систем контроля геометрических параметров</w:t>
            </w:r>
          </w:p>
        </w:tc>
      </w:tr>
      <w:tr w:rsidR="009C6C0D" w:rsidRPr="009C6C0D" w14:paraId="1B62501F" w14:textId="77777777" w:rsidTr="00D8176B">
        <w:trPr>
          <w:trHeight w:val="20"/>
        </w:trPr>
        <w:tc>
          <w:tcPr>
            <w:tcW w:w="1267" w:type="pct"/>
            <w:vMerge/>
          </w:tcPr>
          <w:p w14:paraId="0C2D3751" w14:textId="77777777" w:rsidR="00BB11ED" w:rsidRPr="009C6C0D" w:rsidDel="002A1D54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3DAFC696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Текстовые редакторы (процессоры): наименования, возможности и порядок работы в них</w:t>
            </w:r>
          </w:p>
        </w:tc>
      </w:tr>
      <w:tr w:rsidR="009C6C0D" w:rsidRPr="009C6C0D" w14:paraId="29D39492" w14:textId="77777777" w:rsidTr="00D8176B">
        <w:trPr>
          <w:trHeight w:val="20"/>
        </w:trPr>
        <w:tc>
          <w:tcPr>
            <w:tcW w:w="1267" w:type="pct"/>
            <w:vMerge/>
          </w:tcPr>
          <w:p w14:paraId="25A870C2" w14:textId="77777777" w:rsidR="00BB11ED" w:rsidRPr="009C6C0D" w:rsidDel="002A1D54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49FA7E7E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Типовые параметры технологических процессов термической обработки</w:t>
            </w:r>
          </w:p>
        </w:tc>
      </w:tr>
      <w:tr w:rsidR="009C6C0D" w:rsidRPr="009C6C0D" w14:paraId="5763AEF7" w14:textId="77777777" w:rsidTr="00D8176B">
        <w:trPr>
          <w:trHeight w:val="20"/>
        </w:trPr>
        <w:tc>
          <w:tcPr>
            <w:tcW w:w="1267" w:type="pct"/>
            <w:vMerge/>
          </w:tcPr>
          <w:p w14:paraId="34F774FD" w14:textId="77777777" w:rsidR="00BB11ED" w:rsidRPr="009C6C0D" w:rsidDel="002A1D54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144FE07C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Методические документы, регламентирующие вопросы применения средств измерения параметров технологических процессов в термическом производстве</w:t>
            </w:r>
          </w:p>
        </w:tc>
      </w:tr>
      <w:tr w:rsidR="009C6C0D" w:rsidRPr="009C6C0D" w14:paraId="30DD27A8" w14:textId="77777777" w:rsidTr="00D8176B">
        <w:trPr>
          <w:trHeight w:val="20"/>
        </w:trPr>
        <w:tc>
          <w:tcPr>
            <w:tcW w:w="1267" w:type="pct"/>
            <w:vMerge/>
          </w:tcPr>
          <w:p w14:paraId="263C233B" w14:textId="77777777" w:rsidR="00BB11ED" w:rsidRPr="009C6C0D" w:rsidDel="002A1D54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6C205EAE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Методы измерений параметров технологических процессов в термическом производстве</w:t>
            </w:r>
          </w:p>
        </w:tc>
      </w:tr>
      <w:tr w:rsidR="009C6C0D" w:rsidRPr="009C6C0D" w14:paraId="46C0567C" w14:textId="77777777" w:rsidTr="00D8176B">
        <w:trPr>
          <w:trHeight w:val="20"/>
        </w:trPr>
        <w:tc>
          <w:tcPr>
            <w:tcW w:w="1267" w:type="pct"/>
            <w:vMerge/>
          </w:tcPr>
          <w:p w14:paraId="268963C4" w14:textId="77777777" w:rsidR="00083C43" w:rsidRPr="009C6C0D" w:rsidDel="002A1D54" w:rsidRDefault="00083C43" w:rsidP="00083C43">
            <w:pPr>
              <w:pStyle w:val="afc"/>
            </w:pPr>
          </w:p>
        </w:tc>
        <w:tc>
          <w:tcPr>
            <w:tcW w:w="3733" w:type="pct"/>
          </w:tcPr>
          <w:p w14:paraId="7FC514EA" w14:textId="310E1D9F" w:rsidR="00083C43" w:rsidRPr="009C6C0D" w:rsidRDefault="00083C43" w:rsidP="00083C43">
            <w:pPr>
              <w:pStyle w:val="afc"/>
              <w:jc w:val="both"/>
            </w:pPr>
            <w:r w:rsidRPr="009C6C0D">
              <w:t>Виды, конструкции, назначение, погрешность средств измерений, применяемых в термическом производстве</w:t>
            </w:r>
          </w:p>
        </w:tc>
      </w:tr>
      <w:tr w:rsidR="009C6C0D" w:rsidRPr="009C6C0D" w14:paraId="783206D0" w14:textId="77777777" w:rsidTr="00D8176B">
        <w:trPr>
          <w:trHeight w:val="20"/>
        </w:trPr>
        <w:tc>
          <w:tcPr>
            <w:tcW w:w="1267" w:type="pct"/>
            <w:vMerge/>
          </w:tcPr>
          <w:p w14:paraId="44593EC0" w14:textId="77777777" w:rsidR="0025219A" w:rsidRPr="009C6C0D" w:rsidDel="002A1D54" w:rsidRDefault="0025219A" w:rsidP="0025219A">
            <w:pPr>
              <w:pStyle w:val="afc"/>
            </w:pPr>
          </w:p>
        </w:tc>
        <w:tc>
          <w:tcPr>
            <w:tcW w:w="3733" w:type="pct"/>
          </w:tcPr>
          <w:p w14:paraId="2EC93639" w14:textId="0B4803FF" w:rsidR="0025219A" w:rsidRPr="009C6C0D" w:rsidRDefault="0025219A" w:rsidP="0025219A">
            <w:pPr>
              <w:pStyle w:val="afc"/>
              <w:jc w:val="both"/>
            </w:pPr>
            <w:r w:rsidRPr="009C6C0D">
              <w:t>Меры техники безопасности в термическом производстве</w:t>
            </w:r>
          </w:p>
        </w:tc>
      </w:tr>
      <w:tr w:rsidR="009C6C0D" w:rsidRPr="009C6C0D" w14:paraId="6C845716" w14:textId="77777777" w:rsidTr="00D8176B">
        <w:trPr>
          <w:trHeight w:val="20"/>
        </w:trPr>
        <w:tc>
          <w:tcPr>
            <w:tcW w:w="1267" w:type="pct"/>
            <w:vMerge/>
          </w:tcPr>
          <w:p w14:paraId="1F5DFC46" w14:textId="77777777" w:rsidR="0025219A" w:rsidRPr="009C6C0D" w:rsidDel="002A1D54" w:rsidRDefault="0025219A" w:rsidP="0025219A">
            <w:pPr>
              <w:pStyle w:val="afc"/>
            </w:pPr>
          </w:p>
        </w:tc>
        <w:tc>
          <w:tcPr>
            <w:tcW w:w="3733" w:type="pct"/>
          </w:tcPr>
          <w:p w14:paraId="73A3C332" w14:textId="64CE0FA6" w:rsidR="0025219A" w:rsidRPr="009C6C0D" w:rsidRDefault="0025219A" w:rsidP="0025219A">
            <w:pPr>
              <w:pStyle w:val="afc"/>
              <w:jc w:val="both"/>
            </w:pPr>
            <w:r w:rsidRPr="009C6C0D">
              <w:t>Порядок применения средств индивидуальной и коллективной защиты в термическом производстве</w:t>
            </w:r>
          </w:p>
        </w:tc>
      </w:tr>
      <w:tr w:rsidR="009C6C0D" w:rsidRPr="009C6C0D" w14:paraId="389EBE66" w14:textId="77777777" w:rsidTr="00D8176B">
        <w:trPr>
          <w:trHeight w:val="20"/>
        </w:trPr>
        <w:tc>
          <w:tcPr>
            <w:tcW w:w="1267" w:type="pct"/>
            <w:vMerge/>
          </w:tcPr>
          <w:p w14:paraId="2F4727FB" w14:textId="77777777" w:rsidR="0025219A" w:rsidRPr="009C6C0D" w:rsidDel="002A1D54" w:rsidRDefault="0025219A" w:rsidP="0025219A">
            <w:pPr>
              <w:pStyle w:val="afc"/>
            </w:pPr>
          </w:p>
        </w:tc>
        <w:tc>
          <w:tcPr>
            <w:tcW w:w="3733" w:type="pct"/>
          </w:tcPr>
          <w:p w14:paraId="57D59AC1" w14:textId="503B2E1E" w:rsidR="0025219A" w:rsidRPr="009C6C0D" w:rsidRDefault="0025219A" w:rsidP="0025219A">
            <w:pPr>
              <w:pStyle w:val="afc"/>
              <w:jc w:val="both"/>
            </w:pPr>
            <w:r w:rsidRPr="009C6C0D">
              <w:t>Требования охраны труда, пожарной, промышленной, экологической и электробезопасности</w:t>
            </w:r>
          </w:p>
        </w:tc>
      </w:tr>
      <w:tr w:rsidR="0025219A" w:rsidRPr="009C6C0D" w14:paraId="1ABC64CE" w14:textId="77777777" w:rsidTr="00D8176B">
        <w:trPr>
          <w:trHeight w:val="20"/>
        </w:trPr>
        <w:tc>
          <w:tcPr>
            <w:tcW w:w="1267" w:type="pct"/>
          </w:tcPr>
          <w:p w14:paraId="3CFB1231" w14:textId="77777777" w:rsidR="0025219A" w:rsidRPr="009C6C0D" w:rsidDel="002A1D54" w:rsidRDefault="0025219A" w:rsidP="0025219A">
            <w:pPr>
              <w:pStyle w:val="afc"/>
            </w:pPr>
            <w:r w:rsidRPr="009C6C0D" w:rsidDel="002A1D54">
              <w:t>Другие характеристики</w:t>
            </w:r>
          </w:p>
        </w:tc>
        <w:tc>
          <w:tcPr>
            <w:tcW w:w="3733" w:type="pct"/>
          </w:tcPr>
          <w:p w14:paraId="06F5B20E" w14:textId="77777777" w:rsidR="0025219A" w:rsidRPr="009C6C0D" w:rsidRDefault="0025219A" w:rsidP="0025219A">
            <w:pPr>
              <w:pStyle w:val="afc"/>
              <w:jc w:val="both"/>
            </w:pPr>
            <w:r w:rsidRPr="009C6C0D">
              <w:t>-</w:t>
            </w:r>
          </w:p>
        </w:tc>
      </w:tr>
    </w:tbl>
    <w:p w14:paraId="487402A2" w14:textId="77777777" w:rsidR="00BB11ED" w:rsidRPr="009C6C0D" w:rsidRDefault="00BB11ED" w:rsidP="00BB11ED"/>
    <w:p w14:paraId="2595EBDA" w14:textId="77777777" w:rsidR="00BB11ED" w:rsidRPr="009C6C0D" w:rsidRDefault="00BB11ED" w:rsidP="00BB11ED">
      <w:pPr>
        <w:rPr>
          <w:b/>
          <w:bCs w:val="0"/>
        </w:rPr>
      </w:pPr>
      <w:r w:rsidRPr="009C6C0D">
        <w:rPr>
          <w:b/>
          <w:bCs w:val="0"/>
        </w:rPr>
        <w:t>3.1.2. Трудовая функция</w:t>
      </w:r>
    </w:p>
    <w:p w14:paraId="0385CC5C" w14:textId="77777777" w:rsidR="00BB11ED" w:rsidRPr="009C6C0D" w:rsidRDefault="00BB11ED" w:rsidP="00BB11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4504"/>
        <w:gridCol w:w="714"/>
        <w:gridCol w:w="881"/>
        <w:gridCol w:w="1610"/>
        <w:gridCol w:w="973"/>
      </w:tblGrid>
      <w:tr w:rsidR="00BB11ED" w:rsidRPr="009C6C0D" w14:paraId="43713572" w14:textId="77777777" w:rsidTr="00D8176B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EFDA7CF" w14:textId="77777777" w:rsidR="00BB11ED" w:rsidRPr="009C6C0D" w:rsidRDefault="00BB11ED" w:rsidP="00D8176B">
            <w:pPr>
              <w:rPr>
                <w:sz w:val="20"/>
                <w:szCs w:val="16"/>
              </w:rPr>
            </w:pPr>
            <w:r w:rsidRPr="009C6C0D">
              <w:rPr>
                <w:sz w:val="20"/>
                <w:szCs w:val="16"/>
              </w:rPr>
              <w:lastRenderedPageBreak/>
              <w:t>Наименование</w:t>
            </w:r>
          </w:p>
        </w:tc>
        <w:tc>
          <w:tcPr>
            <w:tcW w:w="22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1B877E" w14:textId="77777777" w:rsidR="00BB11ED" w:rsidRPr="009C6C0D" w:rsidRDefault="00BB11ED" w:rsidP="00D8176B">
            <w:r w:rsidRPr="009C6C0D">
              <w:t>Проектирование деталей технологической оснастки для термической обработки</w:t>
            </w:r>
          </w:p>
        </w:tc>
        <w:tc>
          <w:tcPr>
            <w:tcW w:w="3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F29B7B3" w14:textId="77777777" w:rsidR="00BB11ED" w:rsidRPr="009C6C0D" w:rsidRDefault="00BB11ED" w:rsidP="00D8176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C6C0D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794072" w14:textId="77777777" w:rsidR="00BB11ED" w:rsidRPr="009C6C0D" w:rsidRDefault="00BB11ED" w:rsidP="00D8176B">
            <w:r w:rsidRPr="009C6C0D">
              <w:rPr>
                <w:lang w:val="en-US"/>
              </w:rPr>
              <w:t>A</w:t>
            </w:r>
            <w:r w:rsidRPr="009C6C0D">
              <w:t>/02.4</w:t>
            </w:r>
          </w:p>
        </w:tc>
        <w:tc>
          <w:tcPr>
            <w:tcW w:w="78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CAA16E6" w14:textId="77777777" w:rsidR="00BB11ED" w:rsidRPr="009C6C0D" w:rsidRDefault="00BB11ED" w:rsidP="00D8176B">
            <w:pPr>
              <w:jc w:val="center"/>
              <w:rPr>
                <w:sz w:val="18"/>
                <w:szCs w:val="16"/>
                <w:vertAlign w:val="superscript"/>
              </w:rPr>
            </w:pPr>
            <w:r w:rsidRPr="009C6C0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3D6C52" w14:textId="77777777" w:rsidR="00BB11ED" w:rsidRPr="009C6C0D" w:rsidRDefault="00BB11ED" w:rsidP="00D8176B">
            <w:pPr>
              <w:jc w:val="center"/>
            </w:pPr>
            <w:r w:rsidRPr="009C6C0D">
              <w:t>4</w:t>
            </w:r>
          </w:p>
        </w:tc>
      </w:tr>
    </w:tbl>
    <w:p w14:paraId="691C1DF8" w14:textId="77777777" w:rsidR="00BB11ED" w:rsidRPr="009C6C0D" w:rsidRDefault="00BB11ED" w:rsidP="00BB11ED"/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3"/>
        <w:gridCol w:w="1399"/>
        <w:gridCol w:w="447"/>
        <w:gridCol w:w="2350"/>
        <w:gridCol w:w="1477"/>
        <w:gridCol w:w="1942"/>
      </w:tblGrid>
      <w:tr w:rsidR="009C6C0D" w:rsidRPr="009C6C0D" w14:paraId="315437DF" w14:textId="77777777" w:rsidTr="00D8176B">
        <w:trPr>
          <w:trHeight w:val="488"/>
        </w:trPr>
        <w:tc>
          <w:tcPr>
            <w:tcW w:w="126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6B69ED6" w14:textId="77777777" w:rsidR="00BB11ED" w:rsidRPr="009C6C0D" w:rsidRDefault="00BB11ED" w:rsidP="00D8176B">
            <w:pPr>
              <w:rPr>
                <w:sz w:val="20"/>
                <w:szCs w:val="18"/>
              </w:rPr>
            </w:pPr>
            <w:r w:rsidRPr="009C6C0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8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56F87F96" w14:textId="77777777" w:rsidR="00BB11ED" w:rsidRPr="009C6C0D" w:rsidRDefault="00BB11ED" w:rsidP="00D8176B">
            <w:r w:rsidRPr="009C6C0D">
              <w:rPr>
                <w:sz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6438379" w14:textId="77777777" w:rsidR="00BB11ED" w:rsidRPr="009C6C0D" w:rsidRDefault="00BB11ED" w:rsidP="00D8176B">
            <w:r w:rsidRPr="009C6C0D">
              <w:t>Х</w:t>
            </w:r>
          </w:p>
        </w:tc>
        <w:tc>
          <w:tcPr>
            <w:tcW w:w="11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717749A" w14:textId="77777777" w:rsidR="00BB11ED" w:rsidRPr="009C6C0D" w:rsidRDefault="00BB11ED" w:rsidP="00D8176B">
            <w:r w:rsidRPr="009C6C0D">
              <w:rPr>
                <w:sz w:val="20"/>
              </w:rPr>
              <w:t>Заимствовано из оригинала</w:t>
            </w:r>
          </w:p>
        </w:tc>
        <w:tc>
          <w:tcPr>
            <w:tcW w:w="7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E101E7" w14:textId="77777777" w:rsidR="00BB11ED" w:rsidRPr="009C6C0D" w:rsidRDefault="00BB11ED" w:rsidP="00D8176B">
            <w:pPr>
              <w:jc w:val="center"/>
            </w:pPr>
          </w:p>
        </w:tc>
        <w:tc>
          <w:tcPr>
            <w:tcW w:w="9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812B91B" w14:textId="77777777" w:rsidR="00BB11ED" w:rsidRPr="009C6C0D" w:rsidRDefault="00BB11ED" w:rsidP="00D8176B">
            <w:pPr>
              <w:jc w:val="center"/>
            </w:pPr>
          </w:p>
        </w:tc>
      </w:tr>
      <w:tr w:rsidR="00BB11ED" w:rsidRPr="009C6C0D" w14:paraId="5A687632" w14:textId="77777777" w:rsidTr="00D8176B">
        <w:trPr>
          <w:trHeight w:val="227"/>
        </w:trPr>
        <w:tc>
          <w:tcPr>
            <w:tcW w:w="1267" w:type="pct"/>
            <w:tcBorders>
              <w:top w:val="nil"/>
              <w:bottom w:val="nil"/>
              <w:right w:val="nil"/>
            </w:tcBorders>
            <w:vAlign w:val="center"/>
          </w:tcPr>
          <w:p w14:paraId="06F0318B" w14:textId="77777777" w:rsidR="00BB11ED" w:rsidRPr="009C6C0D" w:rsidRDefault="00BB11ED" w:rsidP="00D8176B">
            <w:pPr>
              <w:rPr>
                <w:sz w:val="18"/>
                <w:szCs w:val="16"/>
              </w:rPr>
            </w:pPr>
          </w:p>
        </w:tc>
        <w:tc>
          <w:tcPr>
            <w:tcW w:w="205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7A95891" w14:textId="77777777" w:rsidR="00BB11ED" w:rsidRPr="009C6C0D" w:rsidRDefault="00BB11ED" w:rsidP="00D8176B">
            <w:pPr>
              <w:rPr>
                <w:sz w:val="18"/>
                <w:szCs w:val="16"/>
              </w:rPr>
            </w:pPr>
          </w:p>
        </w:tc>
        <w:tc>
          <w:tcPr>
            <w:tcW w:w="72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6B79FEC" w14:textId="77777777" w:rsidR="00BB11ED" w:rsidRPr="009C6C0D" w:rsidRDefault="00BB11ED" w:rsidP="00D8176B">
            <w:pPr>
              <w:jc w:val="center"/>
              <w:rPr>
                <w:sz w:val="18"/>
                <w:szCs w:val="16"/>
              </w:rPr>
            </w:pPr>
            <w:r w:rsidRPr="009C6C0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5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D7EF422" w14:textId="77777777" w:rsidR="00BB11ED" w:rsidRPr="009C6C0D" w:rsidRDefault="00BB11ED" w:rsidP="00D8176B">
            <w:pPr>
              <w:ind w:right="-104"/>
              <w:jc w:val="center"/>
              <w:rPr>
                <w:sz w:val="20"/>
                <w:szCs w:val="16"/>
              </w:rPr>
            </w:pPr>
            <w:r w:rsidRPr="009C6C0D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748B3EB1" w14:textId="77777777" w:rsidR="00BB11ED" w:rsidRPr="009C6C0D" w:rsidRDefault="00BB11ED" w:rsidP="00BB11ED"/>
    <w:tbl>
      <w:tblPr>
        <w:tblW w:w="4998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2"/>
        <w:gridCol w:w="7609"/>
      </w:tblGrid>
      <w:tr w:rsidR="009C6C0D" w:rsidRPr="009C6C0D" w14:paraId="6C8328E1" w14:textId="77777777" w:rsidTr="00D8176B">
        <w:trPr>
          <w:trHeight w:val="20"/>
        </w:trPr>
        <w:tc>
          <w:tcPr>
            <w:tcW w:w="1267" w:type="pct"/>
            <w:vMerge w:val="restart"/>
          </w:tcPr>
          <w:p w14:paraId="1CF10709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Трудовые действия</w:t>
            </w:r>
          </w:p>
        </w:tc>
        <w:tc>
          <w:tcPr>
            <w:tcW w:w="3733" w:type="pct"/>
          </w:tcPr>
          <w:p w14:paraId="65A7AC20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Определение требований к конструкции сборочных единиц технологической оснастки для термической обработки</w:t>
            </w:r>
          </w:p>
        </w:tc>
      </w:tr>
      <w:tr w:rsidR="009C6C0D" w:rsidRPr="009C6C0D" w14:paraId="567CBEF1" w14:textId="77777777" w:rsidTr="00D8176B">
        <w:trPr>
          <w:trHeight w:val="20"/>
        </w:trPr>
        <w:tc>
          <w:tcPr>
            <w:tcW w:w="1267" w:type="pct"/>
            <w:vMerge/>
          </w:tcPr>
          <w:p w14:paraId="7EC43718" w14:textId="77777777" w:rsidR="00BB11ED" w:rsidRPr="009C6C0D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4882A18F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Выполнение чертежей отдельных деталей технологической оснастки термического производства</w:t>
            </w:r>
          </w:p>
        </w:tc>
      </w:tr>
      <w:tr w:rsidR="009C6C0D" w:rsidRPr="009C6C0D" w14:paraId="299873BB" w14:textId="77777777" w:rsidTr="00D8176B">
        <w:trPr>
          <w:trHeight w:val="20"/>
        </w:trPr>
        <w:tc>
          <w:tcPr>
            <w:tcW w:w="1267" w:type="pct"/>
            <w:vMerge w:val="restart"/>
          </w:tcPr>
          <w:p w14:paraId="0AB61525" w14:textId="77777777" w:rsidR="00BB11ED" w:rsidRPr="009C6C0D" w:rsidDel="002A1D54" w:rsidRDefault="00BB11ED" w:rsidP="00D8176B">
            <w:pPr>
              <w:pStyle w:val="afc"/>
            </w:pPr>
            <w:r w:rsidRPr="009C6C0D" w:rsidDel="002A1D54">
              <w:t>Необходимые умения</w:t>
            </w:r>
          </w:p>
        </w:tc>
        <w:tc>
          <w:tcPr>
            <w:tcW w:w="3733" w:type="pct"/>
          </w:tcPr>
          <w:p w14:paraId="0655EE02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 xml:space="preserve">Анализировать чертежи сборочных единиц технологической оснастки для термического производства </w:t>
            </w:r>
          </w:p>
        </w:tc>
      </w:tr>
      <w:tr w:rsidR="009C6C0D" w:rsidRPr="009C6C0D" w14:paraId="3285D3ED" w14:textId="77777777" w:rsidTr="00D8176B">
        <w:trPr>
          <w:trHeight w:val="20"/>
        </w:trPr>
        <w:tc>
          <w:tcPr>
            <w:tcW w:w="1267" w:type="pct"/>
            <w:vMerge/>
          </w:tcPr>
          <w:p w14:paraId="589C9ED4" w14:textId="77777777" w:rsidR="00BB11ED" w:rsidRPr="009C6C0D" w:rsidDel="002A1D54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0B861950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Просматривать конструкторскую документацию и устанавливать необходимые размеры отдельных деталей технологической оснастки для термической обработки с использованием систем автоматизированного проектирования</w:t>
            </w:r>
          </w:p>
        </w:tc>
      </w:tr>
      <w:tr w:rsidR="009C6C0D" w:rsidRPr="009C6C0D" w14:paraId="17180E3B" w14:textId="77777777" w:rsidTr="00D8176B">
        <w:trPr>
          <w:trHeight w:val="20"/>
        </w:trPr>
        <w:tc>
          <w:tcPr>
            <w:tcW w:w="1267" w:type="pct"/>
            <w:vMerge/>
          </w:tcPr>
          <w:p w14:paraId="531FF7F9" w14:textId="77777777" w:rsidR="00BB11ED" w:rsidRPr="009C6C0D" w:rsidDel="002A1D54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0C78F33C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Использовать системы автоматизированного проектирования для выполнения чертежей отдельных деталей технологической оснастки для термической обработки</w:t>
            </w:r>
          </w:p>
        </w:tc>
      </w:tr>
      <w:tr w:rsidR="009C6C0D" w:rsidRPr="009C6C0D" w14:paraId="33A59061" w14:textId="77777777" w:rsidTr="00D8176B">
        <w:trPr>
          <w:trHeight w:val="20"/>
        </w:trPr>
        <w:tc>
          <w:tcPr>
            <w:tcW w:w="1267" w:type="pct"/>
            <w:vMerge/>
          </w:tcPr>
          <w:p w14:paraId="10E6A136" w14:textId="77777777" w:rsidR="00BB11ED" w:rsidRPr="009C6C0D" w:rsidDel="002A1D54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7AC35BCC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Выполнять геометрические построения отдельных деталей технологической оснастки термической обработки с использованием систем автоматизированного проектирования</w:t>
            </w:r>
          </w:p>
        </w:tc>
      </w:tr>
      <w:tr w:rsidR="009C6C0D" w:rsidRPr="009C6C0D" w14:paraId="78477E3A" w14:textId="77777777" w:rsidTr="00D8176B">
        <w:trPr>
          <w:trHeight w:val="20"/>
        </w:trPr>
        <w:tc>
          <w:tcPr>
            <w:tcW w:w="1267" w:type="pct"/>
            <w:vMerge w:val="restart"/>
          </w:tcPr>
          <w:p w14:paraId="71A0A909" w14:textId="77777777" w:rsidR="00BB11ED" w:rsidRPr="009C6C0D" w:rsidRDefault="00BB11ED" w:rsidP="00D8176B">
            <w:pPr>
              <w:pStyle w:val="afc"/>
            </w:pPr>
            <w:r w:rsidRPr="009C6C0D" w:rsidDel="002A1D54">
              <w:t>Необходимые знания</w:t>
            </w:r>
          </w:p>
        </w:tc>
        <w:tc>
          <w:tcPr>
            <w:tcW w:w="3733" w:type="pct"/>
          </w:tcPr>
          <w:p w14:paraId="3B81A945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Типовое технологическое оборудование процессов термической обработки</w:t>
            </w:r>
          </w:p>
        </w:tc>
      </w:tr>
      <w:tr w:rsidR="009C6C0D" w:rsidRPr="009C6C0D" w14:paraId="78BB28CC" w14:textId="77777777" w:rsidTr="00D8176B">
        <w:trPr>
          <w:trHeight w:val="20"/>
        </w:trPr>
        <w:tc>
          <w:tcPr>
            <w:tcW w:w="1267" w:type="pct"/>
            <w:vMerge/>
          </w:tcPr>
          <w:p w14:paraId="69C25FD1" w14:textId="77777777" w:rsidR="00BB11ED" w:rsidRPr="009C6C0D" w:rsidDel="002A1D54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60E2D2BB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Единая система конструкторской документации</w:t>
            </w:r>
          </w:p>
        </w:tc>
      </w:tr>
      <w:tr w:rsidR="009C6C0D" w:rsidRPr="009C6C0D" w14:paraId="75CC89B3" w14:textId="77777777" w:rsidTr="00D8176B">
        <w:trPr>
          <w:trHeight w:val="20"/>
        </w:trPr>
        <w:tc>
          <w:tcPr>
            <w:tcW w:w="1267" w:type="pct"/>
            <w:vMerge/>
          </w:tcPr>
          <w:p w14:paraId="3F190448" w14:textId="77777777" w:rsidR="00BB11ED" w:rsidRPr="009C6C0D" w:rsidDel="002A1D54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3DC626D5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Единая система допусков и посадок</w:t>
            </w:r>
          </w:p>
        </w:tc>
      </w:tr>
      <w:tr w:rsidR="009C6C0D" w:rsidRPr="009C6C0D" w14:paraId="4A7EF1D0" w14:textId="77777777" w:rsidTr="00D8176B">
        <w:trPr>
          <w:trHeight w:val="20"/>
        </w:trPr>
        <w:tc>
          <w:tcPr>
            <w:tcW w:w="1267" w:type="pct"/>
            <w:vMerge/>
          </w:tcPr>
          <w:p w14:paraId="42CB8D71" w14:textId="77777777" w:rsidR="00BB11ED" w:rsidRPr="009C6C0D" w:rsidDel="002A1D54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15FDF3CE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Методические документы, регламентирующие вопросы эксплуатации типовых образцов термического оборудования</w:t>
            </w:r>
          </w:p>
        </w:tc>
      </w:tr>
      <w:tr w:rsidR="009C6C0D" w:rsidRPr="009C6C0D" w14:paraId="77D86C77" w14:textId="77777777" w:rsidTr="00D8176B">
        <w:trPr>
          <w:trHeight w:val="20"/>
        </w:trPr>
        <w:tc>
          <w:tcPr>
            <w:tcW w:w="1267" w:type="pct"/>
            <w:vMerge/>
          </w:tcPr>
          <w:p w14:paraId="030F9973" w14:textId="77777777" w:rsidR="00BB11ED" w:rsidRPr="009C6C0D" w:rsidDel="002A1D54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087E7EF0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Основы промышленной безопасности в термическом производстве</w:t>
            </w:r>
          </w:p>
        </w:tc>
      </w:tr>
      <w:tr w:rsidR="009C6C0D" w:rsidRPr="009C6C0D" w14:paraId="1182AEAF" w14:textId="77777777" w:rsidTr="00D8176B">
        <w:trPr>
          <w:trHeight w:val="20"/>
        </w:trPr>
        <w:tc>
          <w:tcPr>
            <w:tcW w:w="1267" w:type="pct"/>
            <w:vMerge/>
          </w:tcPr>
          <w:p w14:paraId="44C619AA" w14:textId="77777777" w:rsidR="00BB11ED" w:rsidRPr="009C6C0D" w:rsidDel="002A1D54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7ED376D4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 xml:space="preserve">Типовые конструкции технологической оснастки в термическом производстве </w:t>
            </w:r>
          </w:p>
        </w:tc>
      </w:tr>
      <w:tr w:rsidR="009C6C0D" w:rsidRPr="009C6C0D" w14:paraId="331EAB9B" w14:textId="77777777" w:rsidTr="00D8176B">
        <w:trPr>
          <w:trHeight w:val="20"/>
        </w:trPr>
        <w:tc>
          <w:tcPr>
            <w:tcW w:w="1267" w:type="pct"/>
            <w:vMerge/>
          </w:tcPr>
          <w:p w14:paraId="64215362" w14:textId="77777777" w:rsidR="0025219A" w:rsidRPr="009C6C0D" w:rsidDel="002A1D54" w:rsidRDefault="0025219A" w:rsidP="00D8176B">
            <w:pPr>
              <w:pStyle w:val="afc"/>
            </w:pPr>
          </w:p>
        </w:tc>
        <w:tc>
          <w:tcPr>
            <w:tcW w:w="3733" w:type="pct"/>
          </w:tcPr>
          <w:p w14:paraId="6D88C5F1" w14:textId="6A734637" w:rsidR="0025219A" w:rsidRPr="009C6C0D" w:rsidRDefault="0025219A" w:rsidP="00D8176B">
            <w:pPr>
              <w:pStyle w:val="afc"/>
              <w:jc w:val="both"/>
            </w:pPr>
            <w:r w:rsidRPr="009C6C0D">
              <w:t>Системы автоматизированного проектирования: классы, наименования, возможности и порядок работы с ними</w:t>
            </w:r>
          </w:p>
        </w:tc>
      </w:tr>
      <w:tr w:rsidR="009C6C0D" w:rsidRPr="009C6C0D" w14:paraId="214B2F3D" w14:textId="77777777" w:rsidTr="00D8176B">
        <w:trPr>
          <w:trHeight w:val="20"/>
        </w:trPr>
        <w:tc>
          <w:tcPr>
            <w:tcW w:w="1267" w:type="pct"/>
            <w:vMerge/>
          </w:tcPr>
          <w:p w14:paraId="6088EA24" w14:textId="77777777" w:rsidR="0025219A" w:rsidRPr="009C6C0D" w:rsidDel="002A1D54" w:rsidRDefault="0025219A" w:rsidP="0025219A">
            <w:pPr>
              <w:pStyle w:val="afc"/>
            </w:pPr>
          </w:p>
        </w:tc>
        <w:tc>
          <w:tcPr>
            <w:tcW w:w="3733" w:type="pct"/>
          </w:tcPr>
          <w:p w14:paraId="7F8B6268" w14:textId="538EE587" w:rsidR="0025219A" w:rsidRPr="009C6C0D" w:rsidRDefault="0025219A" w:rsidP="0025219A">
            <w:pPr>
              <w:pStyle w:val="afc"/>
              <w:jc w:val="both"/>
            </w:pPr>
            <w:r w:rsidRPr="009C6C0D">
              <w:t>Меры техники безопасности в термическом производстве</w:t>
            </w:r>
          </w:p>
        </w:tc>
      </w:tr>
      <w:tr w:rsidR="009C6C0D" w:rsidRPr="009C6C0D" w14:paraId="43C1FE16" w14:textId="77777777" w:rsidTr="00D8176B">
        <w:trPr>
          <w:trHeight w:val="20"/>
        </w:trPr>
        <w:tc>
          <w:tcPr>
            <w:tcW w:w="1267" w:type="pct"/>
            <w:vMerge/>
          </w:tcPr>
          <w:p w14:paraId="35F755F7" w14:textId="77777777" w:rsidR="0025219A" w:rsidRPr="009C6C0D" w:rsidDel="002A1D54" w:rsidRDefault="0025219A" w:rsidP="0025219A">
            <w:pPr>
              <w:pStyle w:val="afc"/>
            </w:pPr>
          </w:p>
        </w:tc>
        <w:tc>
          <w:tcPr>
            <w:tcW w:w="3733" w:type="pct"/>
          </w:tcPr>
          <w:p w14:paraId="6CA9A8EA" w14:textId="2C0856F8" w:rsidR="0025219A" w:rsidRPr="009C6C0D" w:rsidRDefault="0025219A" w:rsidP="0025219A">
            <w:pPr>
              <w:pStyle w:val="afc"/>
              <w:jc w:val="both"/>
            </w:pPr>
            <w:r w:rsidRPr="009C6C0D">
              <w:t>Порядок применения средств индивидуальной и коллективной защиты в термическом производстве</w:t>
            </w:r>
          </w:p>
        </w:tc>
      </w:tr>
      <w:tr w:rsidR="009C6C0D" w:rsidRPr="009C6C0D" w14:paraId="5D021AB7" w14:textId="77777777" w:rsidTr="00D8176B">
        <w:trPr>
          <w:trHeight w:val="20"/>
        </w:trPr>
        <w:tc>
          <w:tcPr>
            <w:tcW w:w="1267" w:type="pct"/>
            <w:vMerge/>
          </w:tcPr>
          <w:p w14:paraId="5D74393A" w14:textId="77777777" w:rsidR="0025219A" w:rsidRPr="009C6C0D" w:rsidDel="002A1D54" w:rsidRDefault="0025219A" w:rsidP="0025219A">
            <w:pPr>
              <w:pStyle w:val="afc"/>
            </w:pPr>
          </w:p>
        </w:tc>
        <w:tc>
          <w:tcPr>
            <w:tcW w:w="3733" w:type="pct"/>
          </w:tcPr>
          <w:p w14:paraId="4EC4551D" w14:textId="56FD2349" w:rsidR="0025219A" w:rsidRPr="009C6C0D" w:rsidRDefault="0025219A" w:rsidP="0025219A">
            <w:pPr>
              <w:pStyle w:val="afc"/>
              <w:jc w:val="both"/>
            </w:pPr>
            <w:r w:rsidRPr="009C6C0D">
              <w:t>Требования охраны труда, пожарной, промышленной, экологической и электробезопасности</w:t>
            </w:r>
          </w:p>
        </w:tc>
      </w:tr>
      <w:tr w:rsidR="0025219A" w:rsidRPr="009C6C0D" w14:paraId="01B1505A" w14:textId="77777777" w:rsidTr="00D8176B">
        <w:trPr>
          <w:trHeight w:val="20"/>
        </w:trPr>
        <w:tc>
          <w:tcPr>
            <w:tcW w:w="1267" w:type="pct"/>
          </w:tcPr>
          <w:p w14:paraId="34C7CEE0" w14:textId="77777777" w:rsidR="0025219A" w:rsidRPr="009C6C0D" w:rsidDel="002A1D54" w:rsidRDefault="0025219A" w:rsidP="0025219A">
            <w:pPr>
              <w:pStyle w:val="afc"/>
            </w:pPr>
            <w:r w:rsidRPr="009C6C0D" w:rsidDel="002A1D54">
              <w:t>Другие характеристики</w:t>
            </w:r>
          </w:p>
        </w:tc>
        <w:tc>
          <w:tcPr>
            <w:tcW w:w="3733" w:type="pct"/>
          </w:tcPr>
          <w:p w14:paraId="70582C88" w14:textId="77777777" w:rsidR="0025219A" w:rsidRPr="009C6C0D" w:rsidRDefault="0025219A" w:rsidP="0025219A">
            <w:pPr>
              <w:pStyle w:val="afc"/>
              <w:jc w:val="both"/>
            </w:pPr>
            <w:r w:rsidRPr="009C6C0D">
              <w:t>-</w:t>
            </w:r>
          </w:p>
        </w:tc>
      </w:tr>
    </w:tbl>
    <w:p w14:paraId="0A643263" w14:textId="77777777" w:rsidR="00BB11ED" w:rsidRPr="009C6C0D" w:rsidRDefault="00BB11ED" w:rsidP="00BB11ED"/>
    <w:p w14:paraId="40EDC174" w14:textId="77777777" w:rsidR="00BB11ED" w:rsidRPr="009C6C0D" w:rsidRDefault="00BB11ED" w:rsidP="00BB11ED">
      <w:pPr>
        <w:rPr>
          <w:b/>
          <w:bCs w:val="0"/>
        </w:rPr>
      </w:pPr>
      <w:r w:rsidRPr="009C6C0D">
        <w:rPr>
          <w:b/>
          <w:bCs w:val="0"/>
        </w:rPr>
        <w:t>3.1.3. Трудовая функция</w:t>
      </w:r>
    </w:p>
    <w:p w14:paraId="7C236687" w14:textId="77777777" w:rsidR="00BB11ED" w:rsidRPr="009C6C0D" w:rsidRDefault="00BB11ED" w:rsidP="00BB11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4504"/>
        <w:gridCol w:w="714"/>
        <w:gridCol w:w="881"/>
        <w:gridCol w:w="1610"/>
        <w:gridCol w:w="973"/>
      </w:tblGrid>
      <w:tr w:rsidR="00BB11ED" w:rsidRPr="009C6C0D" w14:paraId="1B5E8EAF" w14:textId="77777777" w:rsidTr="00D8176B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521536F" w14:textId="77777777" w:rsidR="00BB11ED" w:rsidRPr="009C6C0D" w:rsidRDefault="00BB11ED" w:rsidP="00D8176B">
            <w:pPr>
              <w:rPr>
                <w:sz w:val="20"/>
                <w:szCs w:val="16"/>
              </w:rPr>
            </w:pPr>
            <w:r w:rsidRPr="009C6C0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8AB60C" w14:textId="77777777" w:rsidR="00BB11ED" w:rsidRPr="009C6C0D" w:rsidRDefault="00BB11ED" w:rsidP="00D8176B">
            <w:r w:rsidRPr="009C6C0D">
              <w:t>Ведение учетной документации по средствам измерения, технологической оснастке для термической обработки</w:t>
            </w:r>
          </w:p>
        </w:tc>
        <w:tc>
          <w:tcPr>
            <w:tcW w:w="3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676B36A" w14:textId="77777777" w:rsidR="00BB11ED" w:rsidRPr="009C6C0D" w:rsidRDefault="00BB11ED" w:rsidP="00D8176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C6C0D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CDC72C" w14:textId="77777777" w:rsidR="00BB11ED" w:rsidRPr="009C6C0D" w:rsidRDefault="00BB11ED" w:rsidP="00D8176B">
            <w:r w:rsidRPr="009C6C0D">
              <w:rPr>
                <w:lang w:val="en-US"/>
              </w:rPr>
              <w:t>A</w:t>
            </w:r>
            <w:r w:rsidRPr="009C6C0D">
              <w:t>/03.4</w:t>
            </w:r>
          </w:p>
        </w:tc>
        <w:tc>
          <w:tcPr>
            <w:tcW w:w="78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B5E9868" w14:textId="77777777" w:rsidR="00BB11ED" w:rsidRPr="009C6C0D" w:rsidRDefault="00BB11ED" w:rsidP="00D8176B">
            <w:pPr>
              <w:jc w:val="center"/>
              <w:rPr>
                <w:sz w:val="18"/>
                <w:szCs w:val="16"/>
                <w:vertAlign w:val="superscript"/>
              </w:rPr>
            </w:pPr>
            <w:r w:rsidRPr="009C6C0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09BB2E" w14:textId="77777777" w:rsidR="00BB11ED" w:rsidRPr="009C6C0D" w:rsidRDefault="00BB11ED" w:rsidP="00D8176B">
            <w:pPr>
              <w:jc w:val="center"/>
            </w:pPr>
            <w:r w:rsidRPr="009C6C0D">
              <w:t>4</w:t>
            </w:r>
          </w:p>
        </w:tc>
      </w:tr>
    </w:tbl>
    <w:p w14:paraId="1594812E" w14:textId="77777777" w:rsidR="00BB11ED" w:rsidRPr="009C6C0D" w:rsidRDefault="00BB11ED" w:rsidP="00BB11ED"/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3"/>
        <w:gridCol w:w="1399"/>
        <w:gridCol w:w="447"/>
        <w:gridCol w:w="2350"/>
        <w:gridCol w:w="1477"/>
        <w:gridCol w:w="1942"/>
      </w:tblGrid>
      <w:tr w:rsidR="009C6C0D" w:rsidRPr="009C6C0D" w14:paraId="3A8AED44" w14:textId="77777777" w:rsidTr="00D8176B">
        <w:trPr>
          <w:trHeight w:val="488"/>
        </w:trPr>
        <w:tc>
          <w:tcPr>
            <w:tcW w:w="126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D2C7EA0" w14:textId="77777777" w:rsidR="00BB11ED" w:rsidRPr="009C6C0D" w:rsidRDefault="00BB11ED" w:rsidP="00D8176B">
            <w:pPr>
              <w:rPr>
                <w:sz w:val="20"/>
                <w:szCs w:val="18"/>
              </w:rPr>
            </w:pPr>
            <w:r w:rsidRPr="009C6C0D">
              <w:rPr>
                <w:sz w:val="20"/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68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F02B3D1" w14:textId="77777777" w:rsidR="00BB11ED" w:rsidRPr="009C6C0D" w:rsidRDefault="00BB11ED" w:rsidP="00D8176B">
            <w:r w:rsidRPr="009C6C0D">
              <w:rPr>
                <w:sz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5B91DCA" w14:textId="77777777" w:rsidR="00BB11ED" w:rsidRPr="009C6C0D" w:rsidRDefault="00BB11ED" w:rsidP="00D8176B">
            <w:r w:rsidRPr="009C6C0D">
              <w:t>Х</w:t>
            </w:r>
          </w:p>
        </w:tc>
        <w:tc>
          <w:tcPr>
            <w:tcW w:w="11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9B87F15" w14:textId="77777777" w:rsidR="00BB11ED" w:rsidRPr="009C6C0D" w:rsidRDefault="00BB11ED" w:rsidP="00D8176B">
            <w:r w:rsidRPr="009C6C0D">
              <w:rPr>
                <w:sz w:val="20"/>
              </w:rPr>
              <w:t>Заимствовано из оригинала</w:t>
            </w:r>
          </w:p>
        </w:tc>
        <w:tc>
          <w:tcPr>
            <w:tcW w:w="7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F04B61" w14:textId="77777777" w:rsidR="00BB11ED" w:rsidRPr="009C6C0D" w:rsidRDefault="00BB11ED" w:rsidP="00D8176B">
            <w:pPr>
              <w:jc w:val="center"/>
            </w:pPr>
          </w:p>
        </w:tc>
        <w:tc>
          <w:tcPr>
            <w:tcW w:w="9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88A0BA" w14:textId="77777777" w:rsidR="00BB11ED" w:rsidRPr="009C6C0D" w:rsidRDefault="00BB11ED" w:rsidP="00D8176B">
            <w:pPr>
              <w:jc w:val="center"/>
            </w:pPr>
          </w:p>
        </w:tc>
      </w:tr>
      <w:tr w:rsidR="00BB11ED" w:rsidRPr="009C6C0D" w14:paraId="44566D5A" w14:textId="77777777" w:rsidTr="00D8176B">
        <w:trPr>
          <w:trHeight w:val="479"/>
        </w:trPr>
        <w:tc>
          <w:tcPr>
            <w:tcW w:w="1267" w:type="pct"/>
            <w:tcBorders>
              <w:top w:val="nil"/>
              <w:bottom w:val="nil"/>
              <w:right w:val="nil"/>
            </w:tcBorders>
            <w:vAlign w:val="center"/>
          </w:tcPr>
          <w:p w14:paraId="7EBD208B" w14:textId="77777777" w:rsidR="00BB11ED" w:rsidRPr="009C6C0D" w:rsidRDefault="00BB11ED" w:rsidP="00D8176B">
            <w:pPr>
              <w:rPr>
                <w:sz w:val="18"/>
                <w:szCs w:val="16"/>
              </w:rPr>
            </w:pPr>
          </w:p>
        </w:tc>
        <w:tc>
          <w:tcPr>
            <w:tcW w:w="205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8966257" w14:textId="77777777" w:rsidR="00BB11ED" w:rsidRPr="009C6C0D" w:rsidRDefault="00BB11ED" w:rsidP="00D8176B">
            <w:pPr>
              <w:rPr>
                <w:sz w:val="18"/>
                <w:szCs w:val="16"/>
              </w:rPr>
            </w:pPr>
          </w:p>
        </w:tc>
        <w:tc>
          <w:tcPr>
            <w:tcW w:w="72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C478888" w14:textId="77777777" w:rsidR="00BB11ED" w:rsidRPr="009C6C0D" w:rsidRDefault="00BB11ED" w:rsidP="00D8176B">
            <w:pPr>
              <w:jc w:val="center"/>
              <w:rPr>
                <w:sz w:val="18"/>
                <w:szCs w:val="16"/>
              </w:rPr>
            </w:pPr>
            <w:r w:rsidRPr="009C6C0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5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F4DBCF2" w14:textId="77777777" w:rsidR="00BB11ED" w:rsidRPr="009C6C0D" w:rsidRDefault="00BB11ED" w:rsidP="00D8176B">
            <w:pPr>
              <w:ind w:right="-104"/>
              <w:jc w:val="center"/>
              <w:rPr>
                <w:sz w:val="20"/>
                <w:szCs w:val="16"/>
              </w:rPr>
            </w:pPr>
            <w:r w:rsidRPr="009C6C0D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42ADDC94" w14:textId="77777777" w:rsidR="00BB11ED" w:rsidRPr="009C6C0D" w:rsidRDefault="00BB11ED" w:rsidP="00BB11ED"/>
    <w:tbl>
      <w:tblPr>
        <w:tblW w:w="4998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2"/>
        <w:gridCol w:w="7609"/>
      </w:tblGrid>
      <w:tr w:rsidR="009C6C0D" w:rsidRPr="009C6C0D" w14:paraId="1E35ADFA" w14:textId="77777777" w:rsidTr="00D8176B">
        <w:trPr>
          <w:trHeight w:val="20"/>
        </w:trPr>
        <w:tc>
          <w:tcPr>
            <w:tcW w:w="1267" w:type="pct"/>
            <w:vMerge w:val="restart"/>
          </w:tcPr>
          <w:p w14:paraId="22F3ED2A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Трудовые действия</w:t>
            </w:r>
          </w:p>
        </w:tc>
        <w:tc>
          <w:tcPr>
            <w:tcW w:w="3733" w:type="pct"/>
          </w:tcPr>
          <w:p w14:paraId="02DE1E1B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Сбор и оцифровка данных об имеющихся специальных средствах измерений, применяемых в термическом производстве</w:t>
            </w:r>
          </w:p>
        </w:tc>
      </w:tr>
      <w:tr w:rsidR="009C6C0D" w:rsidRPr="009C6C0D" w14:paraId="7F8C4DD7" w14:textId="77777777" w:rsidTr="00D8176B">
        <w:trPr>
          <w:trHeight w:val="20"/>
        </w:trPr>
        <w:tc>
          <w:tcPr>
            <w:tcW w:w="1267" w:type="pct"/>
            <w:vMerge/>
          </w:tcPr>
          <w:p w14:paraId="0C602432" w14:textId="77777777" w:rsidR="00BB11ED" w:rsidRPr="009C6C0D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5F594A82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Сбор и оцифровка данных об имеющейся технологической оснастке для термической обработки</w:t>
            </w:r>
          </w:p>
        </w:tc>
      </w:tr>
      <w:tr w:rsidR="009C6C0D" w:rsidRPr="009C6C0D" w14:paraId="78979450" w14:textId="77777777" w:rsidTr="00D8176B">
        <w:trPr>
          <w:trHeight w:val="20"/>
        </w:trPr>
        <w:tc>
          <w:tcPr>
            <w:tcW w:w="1267" w:type="pct"/>
            <w:vMerge/>
          </w:tcPr>
          <w:p w14:paraId="44933188" w14:textId="77777777" w:rsidR="00BB11ED" w:rsidRPr="009C6C0D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5DE01522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Оценка состояния технологической оснастки для термической обработки</w:t>
            </w:r>
          </w:p>
        </w:tc>
      </w:tr>
      <w:tr w:rsidR="009C6C0D" w:rsidRPr="009C6C0D" w14:paraId="6AFFF678" w14:textId="77777777" w:rsidTr="00D8176B">
        <w:trPr>
          <w:trHeight w:val="20"/>
        </w:trPr>
        <w:tc>
          <w:tcPr>
            <w:tcW w:w="1267" w:type="pct"/>
            <w:vMerge/>
          </w:tcPr>
          <w:p w14:paraId="6A21AE88" w14:textId="77777777" w:rsidR="00BB11ED" w:rsidRPr="009C6C0D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29317FC8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Ведение электронных таблиц и баз данных по применяемым средствам измерения и технологической оснастке</w:t>
            </w:r>
          </w:p>
        </w:tc>
      </w:tr>
      <w:tr w:rsidR="009C6C0D" w:rsidRPr="009C6C0D" w14:paraId="5B8831A9" w14:textId="77777777" w:rsidTr="00D8176B">
        <w:trPr>
          <w:trHeight w:val="20"/>
        </w:trPr>
        <w:tc>
          <w:tcPr>
            <w:tcW w:w="1267" w:type="pct"/>
            <w:vMerge w:val="restart"/>
          </w:tcPr>
          <w:p w14:paraId="789F3920" w14:textId="77777777" w:rsidR="00BB11ED" w:rsidRPr="009C6C0D" w:rsidDel="002A1D54" w:rsidRDefault="00BB11ED" w:rsidP="00D8176B">
            <w:pPr>
              <w:pStyle w:val="afc"/>
            </w:pPr>
            <w:r w:rsidRPr="009C6C0D" w:rsidDel="002A1D54">
              <w:t>Необходимые умения</w:t>
            </w:r>
          </w:p>
        </w:tc>
        <w:tc>
          <w:tcPr>
            <w:tcW w:w="3733" w:type="pct"/>
          </w:tcPr>
          <w:p w14:paraId="0F5F713F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Обрабатывать в машиночитаемом виде информацию о средствах измерения и технологической оснастке</w:t>
            </w:r>
          </w:p>
        </w:tc>
      </w:tr>
      <w:tr w:rsidR="009C6C0D" w:rsidRPr="009C6C0D" w14:paraId="1F3F1B3B" w14:textId="77777777" w:rsidTr="00D8176B">
        <w:trPr>
          <w:trHeight w:val="20"/>
        </w:trPr>
        <w:tc>
          <w:tcPr>
            <w:tcW w:w="1267" w:type="pct"/>
            <w:vMerge/>
          </w:tcPr>
          <w:p w14:paraId="12E60DF1" w14:textId="77777777" w:rsidR="00BB11ED" w:rsidRPr="009C6C0D" w:rsidDel="002A1D54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1EB19F75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Искать в электронном архиве справочную информацию, конструкторские и технологические документы о средствах измерения и технологической оснастке</w:t>
            </w:r>
          </w:p>
        </w:tc>
      </w:tr>
      <w:tr w:rsidR="009C6C0D" w:rsidRPr="009C6C0D" w14:paraId="71DF6AF1" w14:textId="77777777" w:rsidTr="00D8176B">
        <w:trPr>
          <w:trHeight w:val="20"/>
        </w:trPr>
        <w:tc>
          <w:tcPr>
            <w:tcW w:w="1267" w:type="pct"/>
            <w:vMerge/>
          </w:tcPr>
          <w:p w14:paraId="53046419" w14:textId="77777777" w:rsidR="00BB11ED" w:rsidRPr="009C6C0D" w:rsidDel="002A1D54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6A80FFBA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Просматривать документы и их реквизиты в электронном архиве</w:t>
            </w:r>
          </w:p>
        </w:tc>
      </w:tr>
      <w:tr w:rsidR="009C6C0D" w:rsidRPr="009C6C0D" w14:paraId="261BD8FD" w14:textId="77777777" w:rsidTr="00D8176B">
        <w:trPr>
          <w:trHeight w:val="20"/>
        </w:trPr>
        <w:tc>
          <w:tcPr>
            <w:tcW w:w="1267" w:type="pct"/>
            <w:vMerge/>
          </w:tcPr>
          <w:p w14:paraId="2316A0BB" w14:textId="77777777" w:rsidR="00BB11ED" w:rsidRPr="009C6C0D" w:rsidDel="002A1D54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3620DF1B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 xml:space="preserve">Сохранять документы из электронного архива </w:t>
            </w:r>
          </w:p>
        </w:tc>
      </w:tr>
      <w:tr w:rsidR="009C6C0D" w:rsidRPr="009C6C0D" w14:paraId="39FEFC77" w14:textId="77777777" w:rsidTr="00D8176B">
        <w:trPr>
          <w:trHeight w:val="20"/>
        </w:trPr>
        <w:tc>
          <w:tcPr>
            <w:tcW w:w="1267" w:type="pct"/>
            <w:vMerge/>
          </w:tcPr>
          <w:p w14:paraId="15603502" w14:textId="77777777" w:rsidR="00BB11ED" w:rsidRPr="009C6C0D" w:rsidDel="002A1D54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26DE5210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Загружать и регистрировать в электронном архиве новые документы о средствах измерения и технологической оснастке</w:t>
            </w:r>
          </w:p>
        </w:tc>
      </w:tr>
      <w:tr w:rsidR="009C6C0D" w:rsidRPr="009C6C0D" w14:paraId="3BE0C02D" w14:textId="77777777" w:rsidTr="00D8176B">
        <w:trPr>
          <w:trHeight w:val="20"/>
        </w:trPr>
        <w:tc>
          <w:tcPr>
            <w:tcW w:w="1267" w:type="pct"/>
            <w:vMerge/>
          </w:tcPr>
          <w:p w14:paraId="0628341B" w14:textId="77777777" w:rsidR="00BB11ED" w:rsidRPr="009C6C0D" w:rsidDel="002A1D54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4F639F3D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Создавать электронные таблицы, выполнять вычисления и обработку данных о средствах измерения и технологической оснастке</w:t>
            </w:r>
          </w:p>
        </w:tc>
      </w:tr>
      <w:tr w:rsidR="009C6C0D" w:rsidRPr="009C6C0D" w14:paraId="07118E60" w14:textId="77777777" w:rsidTr="00D8176B">
        <w:trPr>
          <w:trHeight w:val="20"/>
        </w:trPr>
        <w:tc>
          <w:tcPr>
            <w:tcW w:w="1267" w:type="pct"/>
            <w:vMerge/>
          </w:tcPr>
          <w:p w14:paraId="38395018" w14:textId="77777777" w:rsidR="00BB11ED" w:rsidRPr="009C6C0D" w:rsidDel="002A1D54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09C28915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Использовать системы управления базами данных и для хранения, систематизации и обработки информации о средствах измерения и технологической оснастке</w:t>
            </w:r>
          </w:p>
        </w:tc>
      </w:tr>
      <w:tr w:rsidR="009C6C0D" w:rsidRPr="009C6C0D" w14:paraId="1CB19F8D" w14:textId="77777777" w:rsidTr="00D8176B">
        <w:trPr>
          <w:trHeight w:val="20"/>
        </w:trPr>
        <w:tc>
          <w:tcPr>
            <w:tcW w:w="1267" w:type="pct"/>
            <w:vMerge/>
          </w:tcPr>
          <w:p w14:paraId="478F9EA4" w14:textId="77777777" w:rsidR="00BB11ED" w:rsidRPr="009C6C0D" w:rsidDel="002A1D54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6BC5C208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 xml:space="preserve">Использовать вычислительную технику и программные средства для оформления производственной документации </w:t>
            </w:r>
          </w:p>
        </w:tc>
      </w:tr>
      <w:tr w:rsidR="009C6C0D" w:rsidRPr="009C6C0D" w14:paraId="3A8F9C3A" w14:textId="77777777" w:rsidTr="00D8176B">
        <w:trPr>
          <w:trHeight w:val="20"/>
        </w:trPr>
        <w:tc>
          <w:tcPr>
            <w:tcW w:w="1267" w:type="pct"/>
            <w:vMerge/>
          </w:tcPr>
          <w:p w14:paraId="65429466" w14:textId="77777777" w:rsidR="00BB11ED" w:rsidRPr="009C6C0D" w:rsidDel="002A1D54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46440564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Получать, отправлять, пересылать сообщения и документы по электронной почте</w:t>
            </w:r>
          </w:p>
        </w:tc>
      </w:tr>
      <w:tr w:rsidR="009C6C0D" w:rsidRPr="009C6C0D" w14:paraId="208059D7" w14:textId="77777777" w:rsidTr="00D8176B">
        <w:trPr>
          <w:trHeight w:val="20"/>
        </w:trPr>
        <w:tc>
          <w:tcPr>
            <w:tcW w:w="1267" w:type="pct"/>
            <w:vMerge w:val="restart"/>
          </w:tcPr>
          <w:p w14:paraId="3269412D" w14:textId="77777777" w:rsidR="00BB11ED" w:rsidRPr="009C6C0D" w:rsidRDefault="00BB11ED" w:rsidP="00D8176B">
            <w:pPr>
              <w:pStyle w:val="afc"/>
            </w:pPr>
            <w:r w:rsidRPr="009C6C0D" w:rsidDel="002A1D54">
              <w:t>Необходимые знания</w:t>
            </w:r>
          </w:p>
        </w:tc>
        <w:tc>
          <w:tcPr>
            <w:tcW w:w="3733" w:type="pct"/>
          </w:tcPr>
          <w:p w14:paraId="0AF6289A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 xml:space="preserve">Методика сбора и оцифровки информации </w:t>
            </w:r>
          </w:p>
        </w:tc>
      </w:tr>
      <w:tr w:rsidR="009C6C0D" w:rsidRPr="009C6C0D" w14:paraId="072EB4E6" w14:textId="77777777" w:rsidTr="00D8176B">
        <w:trPr>
          <w:trHeight w:val="20"/>
        </w:trPr>
        <w:tc>
          <w:tcPr>
            <w:tcW w:w="1267" w:type="pct"/>
            <w:vMerge/>
          </w:tcPr>
          <w:p w14:paraId="770341ED" w14:textId="77777777" w:rsidR="00BB11ED" w:rsidRPr="009C6C0D" w:rsidDel="002A1D54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53052379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Порядок работы с электронным архивом технической документации</w:t>
            </w:r>
          </w:p>
        </w:tc>
      </w:tr>
      <w:tr w:rsidR="009C6C0D" w:rsidRPr="009C6C0D" w14:paraId="4042DF43" w14:textId="77777777" w:rsidTr="00D8176B">
        <w:trPr>
          <w:trHeight w:val="20"/>
        </w:trPr>
        <w:tc>
          <w:tcPr>
            <w:tcW w:w="1267" w:type="pct"/>
            <w:vMerge/>
          </w:tcPr>
          <w:p w14:paraId="25DE8A29" w14:textId="77777777" w:rsidR="00BB11ED" w:rsidRPr="009C6C0D" w:rsidDel="002A1D54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65671FFB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Правила работы на автоматизированных рабочих местах, оснащенных применяемым в организации программным обеспечением, включенным в локальную, а также внешнюю сеть</w:t>
            </w:r>
          </w:p>
        </w:tc>
      </w:tr>
      <w:tr w:rsidR="009C6C0D" w:rsidRPr="009C6C0D" w14:paraId="3AE9427E" w14:textId="77777777" w:rsidTr="00D8176B">
        <w:trPr>
          <w:trHeight w:val="20"/>
        </w:trPr>
        <w:tc>
          <w:tcPr>
            <w:tcW w:w="1267" w:type="pct"/>
            <w:vMerge/>
          </w:tcPr>
          <w:p w14:paraId="607BE993" w14:textId="77777777" w:rsidR="00BB11ED" w:rsidRPr="009C6C0D" w:rsidDel="002A1D54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0CBC9D3F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Прикладные компьютерные программы для работы с электронными таблицами: наименования, возможности и порядок работы в них</w:t>
            </w:r>
          </w:p>
        </w:tc>
      </w:tr>
      <w:tr w:rsidR="009C6C0D" w:rsidRPr="009C6C0D" w14:paraId="09E31F9A" w14:textId="77777777" w:rsidTr="00D8176B">
        <w:trPr>
          <w:trHeight w:val="20"/>
        </w:trPr>
        <w:tc>
          <w:tcPr>
            <w:tcW w:w="1267" w:type="pct"/>
            <w:vMerge/>
          </w:tcPr>
          <w:p w14:paraId="21A8B5FD" w14:textId="77777777" w:rsidR="00BB11ED" w:rsidRPr="009C6C0D" w:rsidDel="002A1D54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605A790F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Прикладные компьютерные программы для работы с базами данных: наименования, возможности и порядок работы в них</w:t>
            </w:r>
          </w:p>
        </w:tc>
      </w:tr>
      <w:tr w:rsidR="009C6C0D" w:rsidRPr="009C6C0D" w14:paraId="23A0B1E3" w14:textId="77777777" w:rsidTr="00D8176B">
        <w:trPr>
          <w:trHeight w:val="20"/>
        </w:trPr>
        <w:tc>
          <w:tcPr>
            <w:tcW w:w="1267" w:type="pct"/>
            <w:vMerge/>
          </w:tcPr>
          <w:p w14:paraId="694000AE" w14:textId="77777777" w:rsidR="00BB11ED" w:rsidRPr="009C6C0D" w:rsidDel="002A1D54" w:rsidRDefault="00BB11ED" w:rsidP="00D8176B">
            <w:pPr>
              <w:pStyle w:val="afc"/>
            </w:pPr>
          </w:p>
        </w:tc>
        <w:tc>
          <w:tcPr>
            <w:tcW w:w="3733" w:type="pct"/>
          </w:tcPr>
          <w:p w14:paraId="5766F3B8" w14:textId="77777777" w:rsidR="00BB11ED" w:rsidRPr="009C6C0D" w:rsidRDefault="00BB11ED" w:rsidP="00D8176B">
            <w:pPr>
              <w:pStyle w:val="afc"/>
              <w:jc w:val="both"/>
            </w:pPr>
            <w:r w:rsidRPr="009C6C0D">
              <w:t>Основные правила ведения производственной документации</w:t>
            </w:r>
          </w:p>
        </w:tc>
      </w:tr>
      <w:tr w:rsidR="009C6C0D" w:rsidRPr="009C6C0D" w14:paraId="2FC5200C" w14:textId="77777777" w:rsidTr="00D8176B">
        <w:trPr>
          <w:trHeight w:val="20"/>
        </w:trPr>
        <w:tc>
          <w:tcPr>
            <w:tcW w:w="1267" w:type="pct"/>
            <w:vMerge/>
          </w:tcPr>
          <w:p w14:paraId="68A20804" w14:textId="77777777" w:rsidR="0025219A" w:rsidRPr="009C6C0D" w:rsidDel="002A1D54" w:rsidRDefault="0025219A" w:rsidP="00D8176B">
            <w:pPr>
              <w:pStyle w:val="afc"/>
            </w:pPr>
          </w:p>
        </w:tc>
        <w:tc>
          <w:tcPr>
            <w:tcW w:w="3733" w:type="pct"/>
          </w:tcPr>
          <w:p w14:paraId="2B1A6C9A" w14:textId="2296AB6E" w:rsidR="0025219A" w:rsidRPr="009C6C0D" w:rsidRDefault="0025219A" w:rsidP="00D8176B">
            <w:pPr>
              <w:pStyle w:val="afc"/>
              <w:jc w:val="both"/>
            </w:pPr>
            <w:r w:rsidRPr="009C6C0D">
              <w:t>Прикладные компьютерные программы для работы с электронной почтой: наименования, возможности и порядок работы в них</w:t>
            </w:r>
          </w:p>
        </w:tc>
      </w:tr>
      <w:tr w:rsidR="009C6C0D" w:rsidRPr="009C6C0D" w14:paraId="4FB2AB6F" w14:textId="77777777" w:rsidTr="00D8176B">
        <w:trPr>
          <w:trHeight w:val="20"/>
        </w:trPr>
        <w:tc>
          <w:tcPr>
            <w:tcW w:w="1267" w:type="pct"/>
            <w:vMerge/>
          </w:tcPr>
          <w:p w14:paraId="439EC06C" w14:textId="77777777" w:rsidR="0025219A" w:rsidRPr="009C6C0D" w:rsidDel="002A1D54" w:rsidRDefault="0025219A" w:rsidP="0025219A">
            <w:pPr>
              <w:pStyle w:val="afc"/>
            </w:pPr>
          </w:p>
        </w:tc>
        <w:tc>
          <w:tcPr>
            <w:tcW w:w="3733" w:type="pct"/>
          </w:tcPr>
          <w:p w14:paraId="3C48CB79" w14:textId="60FE1470" w:rsidR="0025219A" w:rsidRPr="009C6C0D" w:rsidRDefault="0025219A" w:rsidP="0025219A">
            <w:pPr>
              <w:pStyle w:val="afc"/>
              <w:jc w:val="both"/>
            </w:pPr>
            <w:r w:rsidRPr="009C6C0D">
              <w:t>Меры техники безопасности в термическом производстве</w:t>
            </w:r>
          </w:p>
        </w:tc>
      </w:tr>
      <w:tr w:rsidR="009C6C0D" w:rsidRPr="009C6C0D" w14:paraId="364E9E88" w14:textId="77777777" w:rsidTr="00D8176B">
        <w:trPr>
          <w:trHeight w:val="20"/>
        </w:trPr>
        <w:tc>
          <w:tcPr>
            <w:tcW w:w="1267" w:type="pct"/>
            <w:vMerge/>
          </w:tcPr>
          <w:p w14:paraId="2BB31A57" w14:textId="77777777" w:rsidR="0025219A" w:rsidRPr="009C6C0D" w:rsidDel="002A1D54" w:rsidRDefault="0025219A" w:rsidP="0025219A">
            <w:pPr>
              <w:pStyle w:val="afc"/>
            </w:pPr>
          </w:p>
        </w:tc>
        <w:tc>
          <w:tcPr>
            <w:tcW w:w="3733" w:type="pct"/>
          </w:tcPr>
          <w:p w14:paraId="110635E7" w14:textId="0E62FA3C" w:rsidR="0025219A" w:rsidRPr="009C6C0D" w:rsidRDefault="0025219A" w:rsidP="0025219A">
            <w:pPr>
              <w:pStyle w:val="afc"/>
              <w:jc w:val="both"/>
            </w:pPr>
            <w:r w:rsidRPr="009C6C0D">
              <w:t>Порядок применения средств индивидуальной и коллективной защиты в термическом производстве</w:t>
            </w:r>
          </w:p>
        </w:tc>
      </w:tr>
      <w:tr w:rsidR="009C6C0D" w:rsidRPr="009C6C0D" w14:paraId="12C6F128" w14:textId="77777777" w:rsidTr="00D8176B">
        <w:trPr>
          <w:trHeight w:val="20"/>
        </w:trPr>
        <w:tc>
          <w:tcPr>
            <w:tcW w:w="1267" w:type="pct"/>
            <w:vMerge/>
          </w:tcPr>
          <w:p w14:paraId="66D51559" w14:textId="77777777" w:rsidR="0025219A" w:rsidRPr="009C6C0D" w:rsidDel="002A1D54" w:rsidRDefault="0025219A" w:rsidP="0025219A">
            <w:pPr>
              <w:pStyle w:val="afc"/>
            </w:pPr>
          </w:p>
        </w:tc>
        <w:tc>
          <w:tcPr>
            <w:tcW w:w="3733" w:type="pct"/>
          </w:tcPr>
          <w:p w14:paraId="17A0E6E7" w14:textId="062698B5" w:rsidR="0025219A" w:rsidRPr="009C6C0D" w:rsidRDefault="0025219A" w:rsidP="0025219A">
            <w:pPr>
              <w:pStyle w:val="afc"/>
              <w:jc w:val="both"/>
            </w:pPr>
            <w:r w:rsidRPr="009C6C0D">
              <w:t>Требования охраны труда, пожарной, промышленной, экологической и электробезопасности</w:t>
            </w:r>
          </w:p>
        </w:tc>
      </w:tr>
      <w:tr w:rsidR="0025219A" w:rsidRPr="009C6C0D" w14:paraId="7C7BC0C6" w14:textId="77777777" w:rsidTr="00D8176B">
        <w:trPr>
          <w:trHeight w:val="20"/>
        </w:trPr>
        <w:tc>
          <w:tcPr>
            <w:tcW w:w="1267" w:type="pct"/>
          </w:tcPr>
          <w:p w14:paraId="751E38B6" w14:textId="77777777" w:rsidR="0025219A" w:rsidRPr="009C6C0D" w:rsidDel="002A1D54" w:rsidRDefault="0025219A" w:rsidP="0025219A">
            <w:pPr>
              <w:pStyle w:val="afc"/>
            </w:pPr>
            <w:r w:rsidRPr="009C6C0D" w:rsidDel="002A1D54">
              <w:t>Другие характеристики</w:t>
            </w:r>
          </w:p>
        </w:tc>
        <w:tc>
          <w:tcPr>
            <w:tcW w:w="3733" w:type="pct"/>
          </w:tcPr>
          <w:p w14:paraId="23728C44" w14:textId="77777777" w:rsidR="0025219A" w:rsidRPr="009C6C0D" w:rsidRDefault="0025219A" w:rsidP="0025219A">
            <w:pPr>
              <w:pStyle w:val="afc"/>
              <w:jc w:val="both"/>
            </w:pPr>
            <w:r w:rsidRPr="009C6C0D">
              <w:t>-</w:t>
            </w:r>
          </w:p>
        </w:tc>
      </w:tr>
    </w:tbl>
    <w:p w14:paraId="329F7559" w14:textId="77777777" w:rsidR="00BB11ED" w:rsidRPr="009C6C0D" w:rsidRDefault="00BB11ED" w:rsidP="00BB11ED"/>
    <w:p w14:paraId="25E7B731" w14:textId="78E73C20" w:rsidR="00030761" w:rsidRPr="009C6C0D" w:rsidRDefault="00030761" w:rsidP="00030761">
      <w:pPr>
        <w:pStyle w:val="2"/>
        <w:spacing w:before="0" w:after="0"/>
      </w:pPr>
      <w:bookmarkStart w:id="6" w:name="_Toc4180894"/>
      <w:bookmarkEnd w:id="3"/>
      <w:r w:rsidRPr="009C6C0D">
        <w:lastRenderedPageBreak/>
        <w:t>3.</w:t>
      </w:r>
      <w:r w:rsidR="00BB11ED" w:rsidRPr="009C6C0D">
        <w:rPr>
          <w:lang w:val="en-US"/>
        </w:rPr>
        <w:t>2</w:t>
      </w:r>
      <w:r w:rsidRPr="009C6C0D">
        <w:t>. Обобщенная трудовая функция</w:t>
      </w:r>
      <w:bookmarkEnd w:id="6"/>
    </w:p>
    <w:p w14:paraId="456B9EDA" w14:textId="77777777" w:rsidR="00030761" w:rsidRPr="009C6C0D" w:rsidRDefault="00030761" w:rsidP="0003076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4592"/>
        <w:gridCol w:w="726"/>
        <w:gridCol w:w="767"/>
        <w:gridCol w:w="1614"/>
        <w:gridCol w:w="967"/>
      </w:tblGrid>
      <w:tr w:rsidR="00030761" w:rsidRPr="009C6C0D" w14:paraId="570E12E6" w14:textId="77777777" w:rsidTr="008E5BAB">
        <w:trPr>
          <w:trHeight w:val="278"/>
        </w:trPr>
        <w:tc>
          <w:tcPr>
            <w:tcW w:w="75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CB9F90C" w14:textId="77777777" w:rsidR="00030761" w:rsidRPr="009C6C0D" w:rsidRDefault="00030761" w:rsidP="008E5BAB">
            <w:pPr>
              <w:rPr>
                <w:sz w:val="20"/>
                <w:szCs w:val="16"/>
              </w:rPr>
            </w:pPr>
            <w:r w:rsidRPr="009C6C0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9411C3" w14:textId="77777777" w:rsidR="00030761" w:rsidRPr="009C6C0D" w:rsidRDefault="00030761" w:rsidP="008E5BAB">
            <w:r w:rsidRPr="009C6C0D">
              <w:t>Инструментальное обеспечение действующего термического производства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C7A157E" w14:textId="77777777" w:rsidR="00030761" w:rsidRPr="009C6C0D" w:rsidRDefault="00030761" w:rsidP="008E5BAB">
            <w:pPr>
              <w:jc w:val="center"/>
              <w:rPr>
                <w:sz w:val="20"/>
                <w:szCs w:val="16"/>
                <w:vertAlign w:val="superscript"/>
              </w:rPr>
            </w:pPr>
            <w:r w:rsidRPr="009C6C0D">
              <w:rPr>
                <w:sz w:val="20"/>
                <w:szCs w:val="16"/>
              </w:rPr>
              <w:t>Код</w:t>
            </w:r>
          </w:p>
        </w:tc>
        <w:tc>
          <w:tcPr>
            <w:tcW w:w="3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9770B2" w14:textId="5B7C097C" w:rsidR="00030761" w:rsidRPr="009C6C0D" w:rsidRDefault="00BB11ED" w:rsidP="008E5BAB">
            <w:pPr>
              <w:jc w:val="center"/>
              <w:rPr>
                <w:lang w:val="en-US"/>
              </w:rPr>
            </w:pPr>
            <w:r w:rsidRPr="009C6C0D">
              <w:rPr>
                <w:lang w:val="en-US"/>
              </w:rPr>
              <w:t>B</w:t>
            </w:r>
          </w:p>
        </w:tc>
        <w:tc>
          <w:tcPr>
            <w:tcW w:w="79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6CB2220" w14:textId="77777777" w:rsidR="00030761" w:rsidRPr="009C6C0D" w:rsidRDefault="00030761" w:rsidP="008E5BAB">
            <w:pPr>
              <w:jc w:val="center"/>
              <w:rPr>
                <w:sz w:val="18"/>
                <w:szCs w:val="16"/>
                <w:vertAlign w:val="superscript"/>
              </w:rPr>
            </w:pPr>
            <w:r w:rsidRPr="009C6C0D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E8E7B6" w14:textId="77777777" w:rsidR="00030761" w:rsidRPr="009C6C0D" w:rsidRDefault="00030761" w:rsidP="008E5BAB">
            <w:pPr>
              <w:jc w:val="center"/>
            </w:pPr>
            <w:r w:rsidRPr="009C6C0D">
              <w:t>5</w:t>
            </w:r>
          </w:p>
        </w:tc>
      </w:tr>
    </w:tbl>
    <w:p w14:paraId="51F7DCF7" w14:textId="77777777" w:rsidR="00030761" w:rsidRPr="009C6C0D" w:rsidRDefault="00030761" w:rsidP="00030761"/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44"/>
        <w:gridCol w:w="1458"/>
        <w:gridCol w:w="471"/>
        <w:gridCol w:w="2415"/>
        <w:gridCol w:w="1189"/>
        <w:gridCol w:w="1921"/>
      </w:tblGrid>
      <w:tr w:rsidR="009C6C0D" w:rsidRPr="009C6C0D" w14:paraId="17C2873B" w14:textId="77777777" w:rsidTr="008E5BAB">
        <w:trPr>
          <w:trHeight w:val="283"/>
        </w:trPr>
        <w:tc>
          <w:tcPr>
            <w:tcW w:w="134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CE4E0A6" w14:textId="77777777" w:rsidR="00030761" w:rsidRPr="009C6C0D" w:rsidRDefault="00030761" w:rsidP="008E5BAB">
            <w:pPr>
              <w:rPr>
                <w:sz w:val="20"/>
                <w:szCs w:val="18"/>
              </w:rPr>
            </w:pPr>
            <w:r w:rsidRPr="009C6C0D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71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38B0FE0" w14:textId="77777777" w:rsidR="00030761" w:rsidRPr="009C6C0D" w:rsidRDefault="00030761" w:rsidP="008E5BAB">
            <w:r w:rsidRPr="009C6C0D">
              <w:rPr>
                <w:sz w:val="20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8ED00D4" w14:textId="77777777" w:rsidR="00030761" w:rsidRPr="009C6C0D" w:rsidRDefault="00030761" w:rsidP="008E5BAB">
            <w:r w:rsidRPr="009C6C0D">
              <w:t>Х</w:t>
            </w:r>
          </w:p>
        </w:tc>
        <w:tc>
          <w:tcPr>
            <w:tcW w:w="118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745B9E7" w14:textId="77777777" w:rsidR="00030761" w:rsidRPr="009C6C0D" w:rsidRDefault="00030761" w:rsidP="008E5BAB">
            <w:r w:rsidRPr="009C6C0D">
              <w:rPr>
                <w:sz w:val="20"/>
              </w:rPr>
              <w:t>Заимствовано из оригинала</w:t>
            </w:r>
          </w:p>
        </w:tc>
        <w:tc>
          <w:tcPr>
            <w:tcW w:w="5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F9BA8A" w14:textId="77777777" w:rsidR="00030761" w:rsidRPr="009C6C0D" w:rsidRDefault="00030761" w:rsidP="008E5BAB">
            <w:pPr>
              <w:jc w:val="center"/>
            </w:pPr>
          </w:p>
        </w:tc>
        <w:tc>
          <w:tcPr>
            <w:tcW w:w="94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F76485B" w14:textId="77777777" w:rsidR="00030761" w:rsidRPr="009C6C0D" w:rsidRDefault="00030761" w:rsidP="008E5BAB">
            <w:pPr>
              <w:jc w:val="center"/>
            </w:pPr>
          </w:p>
        </w:tc>
      </w:tr>
      <w:tr w:rsidR="00030761" w:rsidRPr="009C6C0D" w14:paraId="49CC070F" w14:textId="77777777" w:rsidTr="008E5BAB">
        <w:trPr>
          <w:trHeight w:val="479"/>
        </w:trPr>
        <w:tc>
          <w:tcPr>
            <w:tcW w:w="1345" w:type="pct"/>
            <w:tcBorders>
              <w:top w:val="nil"/>
              <w:bottom w:val="nil"/>
              <w:right w:val="nil"/>
            </w:tcBorders>
            <w:vAlign w:val="center"/>
          </w:tcPr>
          <w:p w14:paraId="1CCA9071" w14:textId="77777777" w:rsidR="00030761" w:rsidRPr="009C6C0D" w:rsidRDefault="00030761" w:rsidP="008E5BAB">
            <w:pPr>
              <w:rPr>
                <w:sz w:val="18"/>
                <w:szCs w:val="16"/>
              </w:rPr>
            </w:pPr>
          </w:p>
        </w:tc>
        <w:tc>
          <w:tcPr>
            <w:tcW w:w="213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21406C2" w14:textId="77777777" w:rsidR="00030761" w:rsidRPr="009C6C0D" w:rsidRDefault="00030761" w:rsidP="008E5BAB">
            <w:pPr>
              <w:rPr>
                <w:sz w:val="18"/>
                <w:szCs w:val="16"/>
              </w:rPr>
            </w:pPr>
          </w:p>
        </w:tc>
        <w:tc>
          <w:tcPr>
            <w:tcW w:w="58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55413CB" w14:textId="77777777" w:rsidR="00030761" w:rsidRPr="009C6C0D" w:rsidRDefault="00030761" w:rsidP="008E5BAB">
            <w:pPr>
              <w:jc w:val="center"/>
              <w:rPr>
                <w:sz w:val="18"/>
                <w:szCs w:val="16"/>
              </w:rPr>
            </w:pPr>
            <w:r w:rsidRPr="009C6C0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588525A" w14:textId="77777777" w:rsidR="00030761" w:rsidRPr="009C6C0D" w:rsidRDefault="00030761" w:rsidP="008E5BAB">
            <w:pPr>
              <w:ind w:right="-104"/>
              <w:jc w:val="center"/>
              <w:rPr>
                <w:sz w:val="20"/>
                <w:szCs w:val="16"/>
              </w:rPr>
            </w:pPr>
            <w:r w:rsidRPr="009C6C0D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3337A56A" w14:textId="77777777" w:rsidR="00030761" w:rsidRPr="009C6C0D" w:rsidRDefault="00030761" w:rsidP="00030761"/>
    <w:tbl>
      <w:tblPr>
        <w:tblW w:w="4998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41"/>
        <w:gridCol w:w="7450"/>
      </w:tblGrid>
      <w:tr w:rsidR="00030761" w:rsidRPr="009C6C0D" w14:paraId="6A6775C9" w14:textId="77777777" w:rsidTr="008E5BAB">
        <w:trPr>
          <w:trHeight w:val="525"/>
        </w:trPr>
        <w:tc>
          <w:tcPr>
            <w:tcW w:w="1345" w:type="pct"/>
          </w:tcPr>
          <w:p w14:paraId="78D19A9D" w14:textId="77777777" w:rsidR="00030761" w:rsidRPr="009C6C0D" w:rsidRDefault="00030761" w:rsidP="008E5BAB">
            <w:pPr>
              <w:pStyle w:val="afc"/>
            </w:pPr>
            <w:r w:rsidRPr="009C6C0D">
              <w:t>Возможные наименования должностей, профессий</w:t>
            </w:r>
          </w:p>
        </w:tc>
        <w:tc>
          <w:tcPr>
            <w:tcW w:w="3655" w:type="pct"/>
          </w:tcPr>
          <w:p w14:paraId="450BC6E1" w14:textId="576FD7D7" w:rsidR="000F391C" w:rsidRPr="009C6C0D" w:rsidRDefault="000F391C" w:rsidP="000F391C">
            <w:pPr>
              <w:pStyle w:val="afc"/>
            </w:pPr>
            <w:r w:rsidRPr="009C6C0D">
              <w:t>Инженер-инструментальщик</w:t>
            </w:r>
            <w:r w:rsidR="002B518A" w:rsidRPr="009C6C0D">
              <w:t xml:space="preserve"> </w:t>
            </w:r>
            <w:r w:rsidR="00F02C69" w:rsidRPr="009C6C0D">
              <w:t xml:space="preserve">в </w:t>
            </w:r>
            <w:r w:rsidR="002B518A" w:rsidRPr="009C6C0D">
              <w:t>термическо</w:t>
            </w:r>
            <w:r w:rsidR="00F02C69" w:rsidRPr="009C6C0D">
              <w:t>м</w:t>
            </w:r>
            <w:r w:rsidR="002B518A" w:rsidRPr="009C6C0D">
              <w:t xml:space="preserve"> производств</w:t>
            </w:r>
            <w:r w:rsidR="00F02C69" w:rsidRPr="009C6C0D">
              <w:t>е</w:t>
            </w:r>
          </w:p>
          <w:p w14:paraId="4D8E5EBD" w14:textId="378337DB" w:rsidR="00B21AB3" w:rsidRPr="009C6C0D" w:rsidRDefault="00B21AB3" w:rsidP="00B21AB3">
            <w:pPr>
              <w:pStyle w:val="afc"/>
            </w:pPr>
            <w:r w:rsidRPr="009C6C0D">
              <w:t>Инженер</w:t>
            </w:r>
            <w:r w:rsidR="002C5B80" w:rsidRPr="009C6C0D">
              <w:t xml:space="preserve"> по и</w:t>
            </w:r>
            <w:r w:rsidRPr="009C6C0D">
              <w:t>нструмент</w:t>
            </w:r>
            <w:r w:rsidR="002C5B80" w:rsidRPr="009C6C0D">
              <w:t>у</w:t>
            </w:r>
            <w:r w:rsidR="001F612B" w:rsidRPr="009C6C0D">
              <w:t xml:space="preserve"> в термическом производстве</w:t>
            </w:r>
          </w:p>
          <w:p w14:paraId="69D5489B" w14:textId="493E6FF1" w:rsidR="00B21AB3" w:rsidRPr="009C6C0D" w:rsidRDefault="00B21AB3" w:rsidP="00B21AB3">
            <w:pPr>
              <w:pStyle w:val="afc"/>
            </w:pPr>
            <w:r w:rsidRPr="009C6C0D">
              <w:t>Инженер-технолог</w:t>
            </w:r>
            <w:r w:rsidR="00087E45" w:rsidRPr="009C6C0D">
              <w:t xml:space="preserve"> в термическом производстве</w:t>
            </w:r>
          </w:p>
          <w:p w14:paraId="0B380B2D" w14:textId="2A683CEF" w:rsidR="00B21AB3" w:rsidRPr="009C6C0D" w:rsidRDefault="00B21AB3" w:rsidP="00B21AB3">
            <w:pPr>
              <w:pStyle w:val="afc"/>
            </w:pPr>
            <w:r w:rsidRPr="009C6C0D">
              <w:t xml:space="preserve">Инженер </w:t>
            </w:r>
            <w:r w:rsidR="00087E45" w:rsidRPr="009C6C0D">
              <w:t xml:space="preserve">в термическом производстве </w:t>
            </w:r>
            <w:r w:rsidRPr="009C6C0D">
              <w:t>III категории</w:t>
            </w:r>
          </w:p>
          <w:p w14:paraId="04752DB9" w14:textId="5F1DB5EF" w:rsidR="000F391C" w:rsidRPr="009C6C0D" w:rsidRDefault="000F391C" w:rsidP="000F391C">
            <w:pPr>
              <w:pStyle w:val="afc"/>
            </w:pPr>
            <w:r w:rsidRPr="009C6C0D">
              <w:t xml:space="preserve">Инженер-инструментальщик </w:t>
            </w:r>
            <w:r w:rsidR="001F612B" w:rsidRPr="009C6C0D">
              <w:t xml:space="preserve">в термическом производстве </w:t>
            </w:r>
            <w:r w:rsidRPr="009C6C0D">
              <w:t>III категории</w:t>
            </w:r>
          </w:p>
          <w:p w14:paraId="6113F416" w14:textId="5E8B18D7" w:rsidR="00030761" w:rsidRPr="009C6C0D" w:rsidRDefault="00030761" w:rsidP="00B21AB3">
            <w:pPr>
              <w:pStyle w:val="afc"/>
            </w:pPr>
            <w:r w:rsidRPr="009C6C0D">
              <w:t>Инженер</w:t>
            </w:r>
            <w:r w:rsidR="002C5B80" w:rsidRPr="009C6C0D">
              <w:t xml:space="preserve"> по инструменту</w:t>
            </w:r>
            <w:r w:rsidRPr="009C6C0D">
              <w:t xml:space="preserve"> </w:t>
            </w:r>
            <w:r w:rsidR="001F612B" w:rsidRPr="009C6C0D">
              <w:t xml:space="preserve">в термическом производстве </w:t>
            </w:r>
            <w:r w:rsidRPr="009C6C0D">
              <w:t>III категории</w:t>
            </w:r>
          </w:p>
          <w:p w14:paraId="56CF511C" w14:textId="37AC3B05" w:rsidR="00030761" w:rsidRPr="009C6C0D" w:rsidRDefault="00030761" w:rsidP="008E5BAB">
            <w:pPr>
              <w:pStyle w:val="afc"/>
            </w:pPr>
            <w:r w:rsidRPr="009C6C0D">
              <w:t xml:space="preserve">Инженер-технолог </w:t>
            </w:r>
            <w:r w:rsidR="00087E45" w:rsidRPr="009C6C0D">
              <w:t xml:space="preserve">в термическом производстве </w:t>
            </w:r>
            <w:r w:rsidRPr="009C6C0D">
              <w:t>III категории</w:t>
            </w:r>
          </w:p>
        </w:tc>
      </w:tr>
    </w:tbl>
    <w:p w14:paraId="1E1E9F53" w14:textId="77777777" w:rsidR="00030761" w:rsidRPr="009C6C0D" w:rsidRDefault="00030761" w:rsidP="00030761"/>
    <w:tbl>
      <w:tblPr>
        <w:tblW w:w="4998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41"/>
        <w:gridCol w:w="7450"/>
      </w:tblGrid>
      <w:tr w:rsidR="009C6C0D" w:rsidRPr="009C6C0D" w14:paraId="385302F9" w14:textId="77777777" w:rsidTr="008E5BAB">
        <w:trPr>
          <w:trHeight w:val="20"/>
        </w:trPr>
        <w:tc>
          <w:tcPr>
            <w:tcW w:w="1345" w:type="pct"/>
          </w:tcPr>
          <w:p w14:paraId="17D2FDEF" w14:textId="77777777" w:rsidR="00030761" w:rsidRPr="009C6C0D" w:rsidRDefault="00030761" w:rsidP="008E5BAB">
            <w:pPr>
              <w:pStyle w:val="afc"/>
            </w:pPr>
            <w:r w:rsidRPr="009C6C0D">
              <w:t>Требования к образованию и обучению</w:t>
            </w:r>
          </w:p>
        </w:tc>
        <w:tc>
          <w:tcPr>
            <w:tcW w:w="3655" w:type="pct"/>
          </w:tcPr>
          <w:p w14:paraId="146477F1" w14:textId="77777777" w:rsidR="00030761" w:rsidRPr="009C6C0D" w:rsidRDefault="00030761" w:rsidP="008E5BAB">
            <w:pPr>
              <w:pStyle w:val="afc"/>
            </w:pPr>
            <w:r w:rsidRPr="009C6C0D">
              <w:t>Среднее профессиональное образование – программы подготовки специалистов среднего звена</w:t>
            </w:r>
          </w:p>
          <w:p w14:paraId="6D5A2247" w14:textId="77777777" w:rsidR="00AB71B6" w:rsidRPr="009C6C0D" w:rsidRDefault="00AB71B6" w:rsidP="008E5BAB">
            <w:pPr>
              <w:pStyle w:val="afc"/>
            </w:pPr>
            <w:r w:rsidRPr="009C6C0D">
              <w:t>или</w:t>
            </w:r>
          </w:p>
          <w:p w14:paraId="35E1F3CE" w14:textId="77777777" w:rsidR="00030761" w:rsidRPr="009C6C0D" w:rsidRDefault="00030761" w:rsidP="008E5BAB">
            <w:pPr>
              <w:pStyle w:val="afc"/>
            </w:pPr>
            <w:r w:rsidRPr="009C6C0D">
              <w:t>Высшее образование – бакалавриат</w:t>
            </w:r>
          </w:p>
        </w:tc>
      </w:tr>
      <w:tr w:rsidR="009C6C0D" w:rsidRPr="009C6C0D" w14:paraId="28BAAA2C" w14:textId="77777777" w:rsidTr="008E5BAB">
        <w:trPr>
          <w:trHeight w:val="20"/>
        </w:trPr>
        <w:tc>
          <w:tcPr>
            <w:tcW w:w="1345" w:type="pct"/>
          </w:tcPr>
          <w:p w14:paraId="63A5DBD4" w14:textId="77777777" w:rsidR="00F336F9" w:rsidRPr="009C6C0D" w:rsidRDefault="00F336F9" w:rsidP="00F336F9">
            <w:pPr>
              <w:pStyle w:val="afc"/>
            </w:pPr>
            <w:r w:rsidRPr="009C6C0D">
              <w:t>Требования к опыту практической работы</w:t>
            </w:r>
          </w:p>
        </w:tc>
        <w:tc>
          <w:tcPr>
            <w:tcW w:w="3655" w:type="pct"/>
          </w:tcPr>
          <w:p w14:paraId="1BCAED71" w14:textId="36A9B7B6" w:rsidR="000E47DB" w:rsidRPr="009C6C0D" w:rsidRDefault="000E47DB" w:rsidP="000E47DB">
            <w:pPr>
              <w:pStyle w:val="afc"/>
            </w:pPr>
            <w:r w:rsidRPr="009C6C0D">
              <w:t>Для должностей инженеров без категории не менее двух лет техником в термическом производстве при наличии среднего профессионального образования по программам подготовки специалистов среднего звена</w:t>
            </w:r>
          </w:p>
          <w:p w14:paraId="30402AE7" w14:textId="3E1E1B54" w:rsidR="00F336F9" w:rsidRPr="009C6C0D" w:rsidRDefault="000E47DB" w:rsidP="00F336F9">
            <w:pPr>
              <w:pStyle w:val="afc"/>
            </w:pPr>
            <w:r w:rsidRPr="009C6C0D">
              <w:t>Для должностей инженеров III категории не менее шести месяцев в должности инженера без категории в термическом производстве</w:t>
            </w:r>
          </w:p>
        </w:tc>
      </w:tr>
      <w:tr w:rsidR="009C6C0D" w:rsidRPr="009C6C0D" w14:paraId="636A0911" w14:textId="77777777" w:rsidTr="008E5BAB">
        <w:trPr>
          <w:trHeight w:val="20"/>
        </w:trPr>
        <w:tc>
          <w:tcPr>
            <w:tcW w:w="1345" w:type="pct"/>
          </w:tcPr>
          <w:p w14:paraId="1C1F340D" w14:textId="77777777" w:rsidR="00F336F9" w:rsidRPr="009C6C0D" w:rsidRDefault="00F336F9" w:rsidP="00F336F9">
            <w:pPr>
              <w:pStyle w:val="afc"/>
            </w:pPr>
            <w:r w:rsidRPr="009C6C0D">
              <w:t>Особые условия допуска к работе</w:t>
            </w:r>
          </w:p>
        </w:tc>
        <w:tc>
          <w:tcPr>
            <w:tcW w:w="3655" w:type="pct"/>
          </w:tcPr>
          <w:p w14:paraId="4A5E280A" w14:textId="31CAE679" w:rsidR="00241A0A" w:rsidRPr="009C6C0D" w:rsidRDefault="00241A0A" w:rsidP="00241A0A">
            <w:pPr>
              <w:pStyle w:val="afc"/>
            </w:pPr>
            <w:r w:rsidRPr="009C6C0D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1932F003" w14:textId="4FF8847A" w:rsidR="00241A0A" w:rsidRPr="009C6C0D" w:rsidRDefault="00241A0A" w:rsidP="00241A0A">
            <w:pPr>
              <w:pStyle w:val="afc"/>
            </w:pPr>
            <w:r w:rsidRPr="009C6C0D">
              <w:t>Прохождение обучения мерам пожарной безопасности</w:t>
            </w:r>
          </w:p>
          <w:p w14:paraId="2E4A915F" w14:textId="77777777" w:rsidR="00F336F9" w:rsidRPr="009C6C0D" w:rsidRDefault="00241A0A" w:rsidP="00241A0A">
            <w:pPr>
              <w:pStyle w:val="afc"/>
            </w:pPr>
            <w:r w:rsidRPr="009C6C0D">
              <w:t>Прохождение обучения по охране труда и проверки знаний требований охраны</w:t>
            </w:r>
            <w:r w:rsidRPr="009C6C0D" w:rsidDel="006D48C9">
              <w:t xml:space="preserve"> </w:t>
            </w:r>
            <w:r w:rsidRPr="009C6C0D">
              <w:t>труда</w:t>
            </w:r>
          </w:p>
          <w:p w14:paraId="68140754" w14:textId="7DB7B017" w:rsidR="007F2CA5" w:rsidRPr="009C6C0D" w:rsidRDefault="007F2CA5" w:rsidP="00241A0A">
            <w:pPr>
              <w:pStyle w:val="afc"/>
              <w:rPr>
                <w:shd w:val="clear" w:color="auto" w:fill="FFFFFF"/>
              </w:rPr>
            </w:pPr>
            <w:r w:rsidRPr="009C6C0D">
              <w:t>Наличие не ниже II группы по электробезопасности</w:t>
            </w:r>
          </w:p>
        </w:tc>
      </w:tr>
      <w:tr w:rsidR="00F336F9" w:rsidRPr="009C6C0D" w14:paraId="5F2C917B" w14:textId="77777777" w:rsidTr="008E5BAB">
        <w:trPr>
          <w:trHeight w:val="20"/>
        </w:trPr>
        <w:tc>
          <w:tcPr>
            <w:tcW w:w="1345" w:type="pct"/>
          </w:tcPr>
          <w:p w14:paraId="75EAAC10" w14:textId="77777777" w:rsidR="00F336F9" w:rsidRPr="009C6C0D" w:rsidRDefault="00F336F9" w:rsidP="00F336F9">
            <w:pPr>
              <w:pStyle w:val="afc"/>
            </w:pPr>
            <w:r w:rsidRPr="009C6C0D">
              <w:t>Другие характеристики</w:t>
            </w:r>
          </w:p>
        </w:tc>
        <w:tc>
          <w:tcPr>
            <w:tcW w:w="3655" w:type="pct"/>
          </w:tcPr>
          <w:p w14:paraId="46D7C850" w14:textId="5849E580" w:rsidR="00F336F9" w:rsidRPr="009C6C0D" w:rsidRDefault="00F336F9" w:rsidP="00F336F9">
            <w:pPr>
              <w:pStyle w:val="afc"/>
              <w:rPr>
                <w:shd w:val="clear" w:color="auto" w:fill="FFFFFF"/>
              </w:rPr>
            </w:pPr>
            <w:r w:rsidRPr="009C6C0D">
              <w:t>Рекомендуется дополнительное профессиональное образование – программы повышения квалификации не реже одного раза в пять лет</w:t>
            </w:r>
          </w:p>
        </w:tc>
      </w:tr>
    </w:tbl>
    <w:p w14:paraId="4BD61584" w14:textId="77777777" w:rsidR="00030761" w:rsidRPr="009C6C0D" w:rsidRDefault="00030761" w:rsidP="00030761"/>
    <w:p w14:paraId="6F045020" w14:textId="77777777" w:rsidR="00030761" w:rsidRPr="009C6C0D" w:rsidRDefault="00030761" w:rsidP="00030761">
      <w:r w:rsidRPr="009C6C0D">
        <w:t>Дополнительные характеристики</w:t>
      </w:r>
    </w:p>
    <w:p w14:paraId="1382E067" w14:textId="77777777" w:rsidR="00030761" w:rsidRPr="009C6C0D" w:rsidRDefault="00030761" w:rsidP="00030761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100"/>
        <w:gridCol w:w="1319"/>
        <w:gridCol w:w="5776"/>
      </w:tblGrid>
      <w:tr w:rsidR="009C6C0D" w:rsidRPr="009C6C0D" w14:paraId="0D6F644A" w14:textId="77777777" w:rsidTr="008E5BAB">
        <w:trPr>
          <w:trHeight w:val="20"/>
        </w:trPr>
        <w:tc>
          <w:tcPr>
            <w:tcW w:w="1520" w:type="pct"/>
            <w:vAlign w:val="center"/>
          </w:tcPr>
          <w:p w14:paraId="1EE77DCD" w14:textId="77777777" w:rsidR="00030761" w:rsidRPr="009C6C0D" w:rsidRDefault="00030761" w:rsidP="008E5BAB">
            <w:pPr>
              <w:jc w:val="center"/>
            </w:pPr>
            <w:r w:rsidRPr="009C6C0D">
              <w:t>Наименование документа</w:t>
            </w:r>
          </w:p>
        </w:tc>
        <w:tc>
          <w:tcPr>
            <w:tcW w:w="647" w:type="pct"/>
            <w:vAlign w:val="center"/>
          </w:tcPr>
          <w:p w14:paraId="31D1E5A9" w14:textId="77777777" w:rsidR="00030761" w:rsidRPr="009C6C0D" w:rsidRDefault="00030761" w:rsidP="008E5BAB">
            <w:pPr>
              <w:jc w:val="center"/>
            </w:pPr>
            <w:r w:rsidRPr="009C6C0D">
              <w:t>Код</w:t>
            </w:r>
          </w:p>
        </w:tc>
        <w:tc>
          <w:tcPr>
            <w:tcW w:w="2833" w:type="pct"/>
            <w:vAlign w:val="center"/>
          </w:tcPr>
          <w:p w14:paraId="5C64431C" w14:textId="77777777" w:rsidR="00030761" w:rsidRPr="009C6C0D" w:rsidRDefault="00030761" w:rsidP="008E5BAB">
            <w:pPr>
              <w:jc w:val="center"/>
            </w:pPr>
            <w:r w:rsidRPr="009C6C0D">
              <w:t>Наименование базовой группы, должности (профессии) или специальности</w:t>
            </w:r>
          </w:p>
        </w:tc>
      </w:tr>
      <w:tr w:rsidR="009C6C0D" w:rsidRPr="009C6C0D" w14:paraId="03A8A66D" w14:textId="77777777" w:rsidTr="008E5BAB">
        <w:trPr>
          <w:trHeight w:val="20"/>
        </w:trPr>
        <w:tc>
          <w:tcPr>
            <w:tcW w:w="1520" w:type="pct"/>
          </w:tcPr>
          <w:p w14:paraId="05671991" w14:textId="77777777" w:rsidR="00030761" w:rsidRPr="009C6C0D" w:rsidRDefault="00030761" w:rsidP="008E5BAB">
            <w:pPr>
              <w:rPr>
                <w:vertAlign w:val="superscript"/>
              </w:rPr>
            </w:pPr>
            <w:r w:rsidRPr="009C6C0D">
              <w:t>ОКЗ</w:t>
            </w:r>
          </w:p>
        </w:tc>
        <w:tc>
          <w:tcPr>
            <w:tcW w:w="647" w:type="pct"/>
          </w:tcPr>
          <w:p w14:paraId="5F4C895E" w14:textId="77777777" w:rsidR="00030761" w:rsidRPr="009C6C0D" w:rsidRDefault="00030761" w:rsidP="008E5BAB">
            <w:r w:rsidRPr="009C6C0D">
              <w:t>2141</w:t>
            </w:r>
          </w:p>
        </w:tc>
        <w:tc>
          <w:tcPr>
            <w:tcW w:w="2833" w:type="pct"/>
          </w:tcPr>
          <w:p w14:paraId="163ED61C" w14:textId="77777777" w:rsidR="00030761" w:rsidRPr="009C6C0D" w:rsidRDefault="00030761" w:rsidP="008E5BAB">
            <w:r w:rsidRPr="009C6C0D">
              <w:t>Инженеры в промышленности и на производстве</w:t>
            </w:r>
          </w:p>
        </w:tc>
      </w:tr>
      <w:tr w:rsidR="009C6C0D" w:rsidRPr="009C6C0D" w14:paraId="43DE93B1" w14:textId="77777777" w:rsidTr="008E5BAB">
        <w:trPr>
          <w:trHeight w:val="20"/>
        </w:trPr>
        <w:tc>
          <w:tcPr>
            <w:tcW w:w="1520" w:type="pct"/>
          </w:tcPr>
          <w:p w14:paraId="78054430" w14:textId="2888980C" w:rsidR="00D2407F" w:rsidRPr="009C6C0D" w:rsidRDefault="00D2407F" w:rsidP="00D2407F">
            <w:r w:rsidRPr="009C6C0D">
              <w:t>ЕКС</w:t>
            </w:r>
          </w:p>
        </w:tc>
        <w:tc>
          <w:tcPr>
            <w:tcW w:w="647" w:type="pct"/>
          </w:tcPr>
          <w:p w14:paraId="7D15E629" w14:textId="77777777" w:rsidR="00D2407F" w:rsidRPr="009C6C0D" w:rsidRDefault="00D2407F" w:rsidP="00D2407F">
            <w:r w:rsidRPr="009C6C0D">
              <w:t>-</w:t>
            </w:r>
          </w:p>
        </w:tc>
        <w:tc>
          <w:tcPr>
            <w:tcW w:w="2833" w:type="pct"/>
          </w:tcPr>
          <w:p w14:paraId="4C2BB57E" w14:textId="77777777" w:rsidR="00D2407F" w:rsidRPr="009C6C0D" w:rsidRDefault="00D2407F" w:rsidP="00D2407F">
            <w:r w:rsidRPr="009C6C0D">
              <w:t>Инженер по инструменту</w:t>
            </w:r>
          </w:p>
        </w:tc>
      </w:tr>
      <w:tr w:rsidR="009C6C0D" w:rsidRPr="009C6C0D" w14:paraId="20BE5387" w14:textId="77777777" w:rsidTr="008E5BAB">
        <w:trPr>
          <w:trHeight w:val="20"/>
        </w:trPr>
        <w:tc>
          <w:tcPr>
            <w:tcW w:w="1520" w:type="pct"/>
          </w:tcPr>
          <w:p w14:paraId="4CD4BCE0" w14:textId="1B3DD01D" w:rsidR="00D2407F" w:rsidRPr="009C6C0D" w:rsidRDefault="00D2407F" w:rsidP="00D2407F">
            <w:r w:rsidRPr="009C6C0D">
              <w:t>ОКПДТР</w:t>
            </w:r>
          </w:p>
        </w:tc>
        <w:tc>
          <w:tcPr>
            <w:tcW w:w="647" w:type="pct"/>
          </w:tcPr>
          <w:p w14:paraId="185EB378" w14:textId="77777777" w:rsidR="00D2407F" w:rsidRPr="009C6C0D" w:rsidRDefault="00D2407F" w:rsidP="00D2407F">
            <w:r w:rsidRPr="009C6C0D">
              <w:t>22575</w:t>
            </w:r>
          </w:p>
        </w:tc>
        <w:tc>
          <w:tcPr>
            <w:tcW w:w="2833" w:type="pct"/>
          </w:tcPr>
          <w:p w14:paraId="0417D11F" w14:textId="77777777" w:rsidR="00D2407F" w:rsidRPr="009C6C0D" w:rsidRDefault="00D2407F" w:rsidP="00D2407F">
            <w:r w:rsidRPr="009C6C0D">
              <w:t>Инженер по инструменту</w:t>
            </w:r>
          </w:p>
        </w:tc>
      </w:tr>
      <w:tr w:rsidR="009C6C0D" w:rsidRPr="009C6C0D" w14:paraId="7B7514E4" w14:textId="77777777" w:rsidTr="008E5BAB">
        <w:trPr>
          <w:trHeight w:val="20"/>
        </w:trPr>
        <w:tc>
          <w:tcPr>
            <w:tcW w:w="1520" w:type="pct"/>
            <w:vMerge w:val="restart"/>
          </w:tcPr>
          <w:p w14:paraId="40971D89" w14:textId="2D65B484" w:rsidR="00D2407F" w:rsidRPr="009C6C0D" w:rsidRDefault="00D2407F" w:rsidP="00D2407F">
            <w:r w:rsidRPr="009C6C0D">
              <w:t>ОКСО</w:t>
            </w:r>
          </w:p>
        </w:tc>
        <w:tc>
          <w:tcPr>
            <w:tcW w:w="647" w:type="pct"/>
          </w:tcPr>
          <w:p w14:paraId="0054F328" w14:textId="77777777" w:rsidR="00D2407F" w:rsidRPr="009C6C0D" w:rsidRDefault="00D2407F" w:rsidP="00D2407F">
            <w:r w:rsidRPr="009C6C0D">
              <w:t>2.22.02.04</w:t>
            </w:r>
          </w:p>
        </w:tc>
        <w:tc>
          <w:tcPr>
            <w:tcW w:w="2833" w:type="pct"/>
          </w:tcPr>
          <w:p w14:paraId="5600E599" w14:textId="77777777" w:rsidR="00D2407F" w:rsidRPr="009C6C0D" w:rsidRDefault="00D2407F" w:rsidP="00D2407F">
            <w:r w:rsidRPr="009C6C0D">
              <w:t>Металловедение и термическая обработка металлов</w:t>
            </w:r>
          </w:p>
        </w:tc>
      </w:tr>
      <w:tr w:rsidR="009C6C0D" w:rsidRPr="009C6C0D" w14:paraId="0ACF3DCE" w14:textId="77777777" w:rsidTr="008E5BAB">
        <w:trPr>
          <w:trHeight w:val="20"/>
        </w:trPr>
        <w:tc>
          <w:tcPr>
            <w:tcW w:w="1520" w:type="pct"/>
            <w:vMerge/>
          </w:tcPr>
          <w:p w14:paraId="55AF7626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647" w:type="pct"/>
          </w:tcPr>
          <w:p w14:paraId="47546B71" w14:textId="77777777" w:rsidR="00030761" w:rsidRPr="009C6C0D" w:rsidRDefault="00030761" w:rsidP="008E5BAB">
            <w:pPr>
              <w:pStyle w:val="afc"/>
            </w:pPr>
            <w:r w:rsidRPr="009C6C0D">
              <w:t>2.22.03.01</w:t>
            </w:r>
          </w:p>
        </w:tc>
        <w:tc>
          <w:tcPr>
            <w:tcW w:w="2833" w:type="pct"/>
          </w:tcPr>
          <w:p w14:paraId="0CAAAD83" w14:textId="77777777" w:rsidR="00030761" w:rsidRPr="009C6C0D" w:rsidRDefault="00030761" w:rsidP="008E5BAB">
            <w:pPr>
              <w:pStyle w:val="afc"/>
            </w:pPr>
            <w:r w:rsidRPr="009C6C0D">
              <w:t>Материаловедение и технологии материалов</w:t>
            </w:r>
          </w:p>
        </w:tc>
      </w:tr>
    </w:tbl>
    <w:p w14:paraId="4B82B8B0" w14:textId="77777777" w:rsidR="00030761" w:rsidRPr="009C6C0D" w:rsidRDefault="00030761" w:rsidP="0091144D"/>
    <w:p w14:paraId="70F42242" w14:textId="04551757" w:rsidR="00030761" w:rsidRPr="009C6C0D" w:rsidRDefault="00030761" w:rsidP="0091144D">
      <w:pPr>
        <w:rPr>
          <w:b/>
          <w:bCs w:val="0"/>
        </w:rPr>
      </w:pPr>
      <w:r w:rsidRPr="009C6C0D">
        <w:rPr>
          <w:b/>
          <w:bCs w:val="0"/>
        </w:rPr>
        <w:t>3.</w:t>
      </w:r>
      <w:r w:rsidR="005267CF" w:rsidRPr="009C6C0D">
        <w:rPr>
          <w:b/>
          <w:bCs w:val="0"/>
          <w:lang w:val="en-US"/>
        </w:rPr>
        <w:t>2</w:t>
      </w:r>
      <w:r w:rsidRPr="009C6C0D">
        <w:rPr>
          <w:b/>
          <w:bCs w:val="0"/>
        </w:rPr>
        <w:t>.1. Трудовая функция</w:t>
      </w:r>
    </w:p>
    <w:p w14:paraId="60D33483" w14:textId="77777777" w:rsidR="00030761" w:rsidRPr="009C6C0D" w:rsidRDefault="00030761" w:rsidP="0003076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531"/>
        <w:gridCol w:w="720"/>
        <w:gridCol w:w="875"/>
        <w:gridCol w:w="1595"/>
        <w:gridCol w:w="953"/>
      </w:tblGrid>
      <w:tr w:rsidR="00030761" w:rsidRPr="009C6C0D" w14:paraId="13B7D669" w14:textId="77777777" w:rsidTr="008E5BAB">
        <w:trPr>
          <w:trHeight w:val="278"/>
        </w:trPr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1926D38" w14:textId="77777777" w:rsidR="00030761" w:rsidRPr="009C6C0D" w:rsidRDefault="00030761" w:rsidP="008E5BAB">
            <w:pPr>
              <w:rPr>
                <w:sz w:val="20"/>
                <w:szCs w:val="16"/>
              </w:rPr>
            </w:pPr>
            <w:r w:rsidRPr="009C6C0D">
              <w:rPr>
                <w:sz w:val="20"/>
                <w:szCs w:val="16"/>
              </w:rPr>
              <w:lastRenderedPageBreak/>
              <w:t>Наименование</w:t>
            </w:r>
          </w:p>
        </w:tc>
        <w:tc>
          <w:tcPr>
            <w:tcW w:w="22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74B8D7" w14:textId="77777777" w:rsidR="00030761" w:rsidRPr="009C6C0D" w:rsidRDefault="00030761" w:rsidP="008E5BAB">
            <w:r w:rsidRPr="009C6C0D">
              <w:t>Контроль соблюдения методик измерения параметров технологических процессов термической обработки</w:t>
            </w:r>
          </w:p>
        </w:tc>
        <w:tc>
          <w:tcPr>
            <w:tcW w:w="3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DE3CC1F" w14:textId="77777777" w:rsidR="00030761" w:rsidRPr="009C6C0D" w:rsidRDefault="00030761" w:rsidP="008E5BA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C6C0D">
              <w:rPr>
                <w:sz w:val="20"/>
                <w:szCs w:val="16"/>
              </w:rPr>
              <w:t>Код</w:t>
            </w:r>
          </w:p>
        </w:tc>
        <w:tc>
          <w:tcPr>
            <w:tcW w:w="4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1AAE10" w14:textId="29A8D3A0" w:rsidR="00030761" w:rsidRPr="009C6C0D" w:rsidRDefault="005267CF" w:rsidP="008E5BAB">
            <w:r w:rsidRPr="009C6C0D">
              <w:rPr>
                <w:lang w:val="en-US"/>
              </w:rPr>
              <w:t>B</w:t>
            </w:r>
            <w:r w:rsidR="00030761" w:rsidRPr="009C6C0D">
              <w:t>/01.5</w:t>
            </w:r>
          </w:p>
        </w:tc>
        <w:tc>
          <w:tcPr>
            <w:tcW w:w="78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5944566" w14:textId="77777777" w:rsidR="00030761" w:rsidRPr="009C6C0D" w:rsidRDefault="00030761" w:rsidP="008E5BAB">
            <w:pPr>
              <w:jc w:val="center"/>
              <w:rPr>
                <w:sz w:val="18"/>
                <w:szCs w:val="16"/>
                <w:vertAlign w:val="superscript"/>
              </w:rPr>
            </w:pPr>
            <w:r w:rsidRPr="009C6C0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372CA0" w14:textId="77777777" w:rsidR="00030761" w:rsidRPr="009C6C0D" w:rsidRDefault="00030761" w:rsidP="008E5BAB">
            <w:pPr>
              <w:jc w:val="center"/>
            </w:pPr>
            <w:r w:rsidRPr="009C6C0D">
              <w:t>5</w:t>
            </w:r>
          </w:p>
        </w:tc>
      </w:tr>
    </w:tbl>
    <w:p w14:paraId="0EA93D49" w14:textId="77777777" w:rsidR="00030761" w:rsidRPr="009C6C0D" w:rsidRDefault="00030761" w:rsidP="00030761"/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95"/>
        <w:gridCol w:w="1408"/>
        <w:gridCol w:w="453"/>
        <w:gridCol w:w="2360"/>
        <w:gridCol w:w="1479"/>
        <w:gridCol w:w="1903"/>
      </w:tblGrid>
      <w:tr w:rsidR="009C6C0D" w:rsidRPr="009C6C0D" w14:paraId="547D7994" w14:textId="77777777" w:rsidTr="008E5BAB">
        <w:trPr>
          <w:trHeight w:val="488"/>
        </w:trPr>
        <w:tc>
          <w:tcPr>
            <w:tcW w:w="127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DA0C368" w14:textId="77777777" w:rsidR="00030761" w:rsidRPr="009C6C0D" w:rsidRDefault="00030761" w:rsidP="008E5BAB">
            <w:pPr>
              <w:rPr>
                <w:sz w:val="20"/>
                <w:szCs w:val="18"/>
              </w:rPr>
            </w:pPr>
            <w:r w:rsidRPr="009C6C0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9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B7534DC" w14:textId="77777777" w:rsidR="00030761" w:rsidRPr="009C6C0D" w:rsidRDefault="00030761" w:rsidP="008E5BAB">
            <w:r w:rsidRPr="009C6C0D">
              <w:rPr>
                <w:sz w:val="20"/>
              </w:rPr>
              <w:t>Оригинал</w:t>
            </w:r>
          </w:p>
        </w:tc>
        <w:tc>
          <w:tcPr>
            <w:tcW w:w="22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A79D216" w14:textId="77777777" w:rsidR="00030761" w:rsidRPr="009C6C0D" w:rsidRDefault="00030761" w:rsidP="008E5BAB">
            <w:r w:rsidRPr="009C6C0D">
              <w:t>Х</w:t>
            </w:r>
          </w:p>
        </w:tc>
        <w:tc>
          <w:tcPr>
            <w:tcW w:w="115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E7D5AB3" w14:textId="77777777" w:rsidR="00030761" w:rsidRPr="009C6C0D" w:rsidRDefault="00030761" w:rsidP="008E5BAB">
            <w:r w:rsidRPr="009C6C0D">
              <w:rPr>
                <w:sz w:val="20"/>
              </w:rPr>
              <w:t>Заимствовано из оригинала</w:t>
            </w:r>
          </w:p>
        </w:tc>
        <w:tc>
          <w:tcPr>
            <w:tcW w:w="72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A0D7486" w14:textId="77777777" w:rsidR="00030761" w:rsidRPr="009C6C0D" w:rsidRDefault="00030761" w:rsidP="008E5BAB">
            <w:pPr>
              <w:jc w:val="center"/>
            </w:pPr>
          </w:p>
        </w:tc>
        <w:tc>
          <w:tcPr>
            <w:tcW w:w="9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13BF6F2" w14:textId="77777777" w:rsidR="00030761" w:rsidRPr="009C6C0D" w:rsidRDefault="00030761" w:rsidP="008E5BAB">
            <w:pPr>
              <w:jc w:val="center"/>
            </w:pPr>
          </w:p>
        </w:tc>
      </w:tr>
      <w:tr w:rsidR="00030761" w:rsidRPr="009C6C0D" w14:paraId="27048E44" w14:textId="77777777" w:rsidTr="008E5BAB">
        <w:trPr>
          <w:trHeight w:val="479"/>
        </w:trPr>
        <w:tc>
          <w:tcPr>
            <w:tcW w:w="1272" w:type="pct"/>
            <w:tcBorders>
              <w:top w:val="nil"/>
              <w:bottom w:val="nil"/>
              <w:right w:val="nil"/>
            </w:tcBorders>
            <w:vAlign w:val="center"/>
          </w:tcPr>
          <w:p w14:paraId="6CAE1088" w14:textId="77777777" w:rsidR="00030761" w:rsidRPr="009C6C0D" w:rsidRDefault="00030761" w:rsidP="008E5BAB">
            <w:pPr>
              <w:rPr>
                <w:sz w:val="18"/>
                <w:szCs w:val="16"/>
              </w:rPr>
            </w:pPr>
          </w:p>
        </w:tc>
        <w:tc>
          <w:tcPr>
            <w:tcW w:w="206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CBD3594" w14:textId="77777777" w:rsidR="00030761" w:rsidRPr="009C6C0D" w:rsidRDefault="00030761" w:rsidP="008E5BAB">
            <w:pPr>
              <w:rPr>
                <w:sz w:val="18"/>
                <w:szCs w:val="16"/>
              </w:rPr>
            </w:pPr>
          </w:p>
        </w:tc>
        <w:tc>
          <w:tcPr>
            <w:tcW w:w="72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1BD587E" w14:textId="77777777" w:rsidR="00030761" w:rsidRPr="009C6C0D" w:rsidRDefault="00030761" w:rsidP="008E5BAB">
            <w:pPr>
              <w:jc w:val="center"/>
              <w:rPr>
                <w:sz w:val="18"/>
                <w:szCs w:val="16"/>
              </w:rPr>
            </w:pPr>
            <w:r w:rsidRPr="009C6C0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7F898A3" w14:textId="77777777" w:rsidR="00030761" w:rsidRPr="009C6C0D" w:rsidRDefault="00030761" w:rsidP="008E5BAB">
            <w:pPr>
              <w:ind w:right="-104"/>
              <w:jc w:val="center"/>
              <w:rPr>
                <w:sz w:val="20"/>
                <w:szCs w:val="16"/>
              </w:rPr>
            </w:pPr>
            <w:r w:rsidRPr="009C6C0D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74D29380" w14:textId="77777777" w:rsidR="00030761" w:rsidRPr="009C6C0D" w:rsidRDefault="00030761" w:rsidP="00030761"/>
    <w:tbl>
      <w:tblPr>
        <w:tblW w:w="4998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93"/>
        <w:gridCol w:w="7598"/>
      </w:tblGrid>
      <w:tr w:rsidR="009C6C0D" w:rsidRPr="009C6C0D" w14:paraId="44697309" w14:textId="77777777" w:rsidTr="008E5BAB">
        <w:trPr>
          <w:trHeight w:val="20"/>
        </w:trPr>
        <w:tc>
          <w:tcPr>
            <w:tcW w:w="1272" w:type="pct"/>
            <w:vMerge w:val="restart"/>
          </w:tcPr>
          <w:p w14:paraId="4D719CAC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Трудовые действия</w:t>
            </w:r>
          </w:p>
        </w:tc>
        <w:tc>
          <w:tcPr>
            <w:tcW w:w="3728" w:type="pct"/>
          </w:tcPr>
          <w:p w14:paraId="1A94400A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 xml:space="preserve">Контроль проведения измерений персоналом, обслуживающим термическое оборудование </w:t>
            </w:r>
          </w:p>
        </w:tc>
      </w:tr>
      <w:tr w:rsidR="009C6C0D" w:rsidRPr="009C6C0D" w14:paraId="3AF20AF2" w14:textId="77777777" w:rsidTr="008E5BAB">
        <w:trPr>
          <w:trHeight w:val="20"/>
        </w:trPr>
        <w:tc>
          <w:tcPr>
            <w:tcW w:w="1272" w:type="pct"/>
            <w:vMerge/>
          </w:tcPr>
          <w:p w14:paraId="1C6EEAFA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28" w:type="pct"/>
          </w:tcPr>
          <w:p w14:paraId="66392FF7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 xml:space="preserve">Контроль состояния специальных средств измерения, применяемых в термическом производстве </w:t>
            </w:r>
          </w:p>
        </w:tc>
      </w:tr>
      <w:tr w:rsidR="009C6C0D" w:rsidRPr="009C6C0D" w14:paraId="2A1D45E7" w14:textId="77777777" w:rsidTr="008E5BAB">
        <w:trPr>
          <w:trHeight w:val="20"/>
        </w:trPr>
        <w:tc>
          <w:tcPr>
            <w:tcW w:w="1272" w:type="pct"/>
            <w:vMerge/>
          </w:tcPr>
          <w:p w14:paraId="729AB52F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28" w:type="pct"/>
          </w:tcPr>
          <w:p w14:paraId="3425D305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Выполнение сложных измерений технологических параметров технологического процесса специальными прецизионными средствами измерения</w:t>
            </w:r>
            <w:r w:rsidRPr="009C6C0D" w:rsidDel="00314E5F">
              <w:t xml:space="preserve"> </w:t>
            </w:r>
          </w:p>
        </w:tc>
      </w:tr>
      <w:tr w:rsidR="009C6C0D" w:rsidRPr="009C6C0D" w14:paraId="1498AD14" w14:textId="77777777" w:rsidTr="008E5BAB">
        <w:trPr>
          <w:trHeight w:val="20"/>
        </w:trPr>
        <w:tc>
          <w:tcPr>
            <w:tcW w:w="1272" w:type="pct"/>
            <w:vMerge/>
          </w:tcPr>
          <w:p w14:paraId="400F75A7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28" w:type="pct"/>
          </w:tcPr>
          <w:p w14:paraId="2C214D21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Обработка результатов измерений технологических параметров термической обработки и подготовка заключения по ним</w:t>
            </w:r>
          </w:p>
        </w:tc>
      </w:tr>
      <w:tr w:rsidR="009C6C0D" w:rsidRPr="009C6C0D" w14:paraId="2C2B6377" w14:textId="77777777" w:rsidTr="008E5BAB">
        <w:trPr>
          <w:trHeight w:val="20"/>
        </w:trPr>
        <w:tc>
          <w:tcPr>
            <w:tcW w:w="1272" w:type="pct"/>
            <w:vMerge/>
          </w:tcPr>
          <w:p w14:paraId="403493AF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28" w:type="pct"/>
          </w:tcPr>
          <w:p w14:paraId="3C127BFD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Контроль представления результатов измерений технологических параметров термической обработки в документации</w:t>
            </w:r>
          </w:p>
        </w:tc>
      </w:tr>
      <w:tr w:rsidR="009C6C0D" w:rsidRPr="009C6C0D" w14:paraId="181C8FFD" w14:textId="77777777" w:rsidTr="008E5BAB">
        <w:trPr>
          <w:trHeight w:val="20"/>
        </w:trPr>
        <w:tc>
          <w:tcPr>
            <w:tcW w:w="1272" w:type="pct"/>
            <w:vMerge w:val="restart"/>
          </w:tcPr>
          <w:p w14:paraId="17939BCF" w14:textId="77777777" w:rsidR="00030761" w:rsidRPr="009C6C0D" w:rsidDel="002A1D54" w:rsidRDefault="00030761" w:rsidP="008E5BAB">
            <w:pPr>
              <w:pStyle w:val="afc"/>
            </w:pPr>
            <w:r w:rsidRPr="009C6C0D" w:rsidDel="002A1D54">
              <w:t>Необходимые умения</w:t>
            </w:r>
          </w:p>
        </w:tc>
        <w:tc>
          <w:tcPr>
            <w:tcW w:w="3728" w:type="pct"/>
          </w:tcPr>
          <w:p w14:paraId="14CD03EE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Про</w:t>
            </w:r>
            <w:r w:rsidR="00AB71B6" w:rsidRPr="009C6C0D">
              <w:t>из</w:t>
            </w:r>
            <w:r w:rsidRPr="009C6C0D">
              <w:t>водить сложные измерения технологических параметров технологического процесса средствами измерения с особой точностью</w:t>
            </w:r>
          </w:p>
        </w:tc>
      </w:tr>
      <w:tr w:rsidR="009C6C0D" w:rsidRPr="009C6C0D" w14:paraId="52841D7C" w14:textId="77777777" w:rsidTr="008E5BAB">
        <w:trPr>
          <w:trHeight w:val="20"/>
        </w:trPr>
        <w:tc>
          <w:tcPr>
            <w:tcW w:w="1272" w:type="pct"/>
            <w:vMerge/>
          </w:tcPr>
          <w:p w14:paraId="1ACC9E2D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8" w:type="pct"/>
          </w:tcPr>
          <w:p w14:paraId="36DCDFD7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 xml:space="preserve">Использовать </w:t>
            </w:r>
            <w:r w:rsidR="00AB71B6" w:rsidRPr="009C6C0D">
              <w:t>компьютерные измерительные</w:t>
            </w:r>
            <w:r w:rsidRPr="009C6C0D">
              <w:t xml:space="preserve"> системы для сложных измерений параметров технологических процессов термической обработки</w:t>
            </w:r>
          </w:p>
        </w:tc>
      </w:tr>
      <w:tr w:rsidR="009C6C0D" w:rsidRPr="009C6C0D" w14:paraId="36906B71" w14:textId="77777777" w:rsidTr="008E5BAB">
        <w:trPr>
          <w:trHeight w:val="20"/>
        </w:trPr>
        <w:tc>
          <w:tcPr>
            <w:tcW w:w="1272" w:type="pct"/>
            <w:vMerge/>
          </w:tcPr>
          <w:p w14:paraId="316C0AD8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8" w:type="pct"/>
          </w:tcPr>
          <w:p w14:paraId="18E8D06C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Применять пакеты прикладных программ статистического анализа результатов сложных измерений параметров технологических процессов термической обработки</w:t>
            </w:r>
          </w:p>
        </w:tc>
      </w:tr>
      <w:tr w:rsidR="009C6C0D" w:rsidRPr="009C6C0D" w14:paraId="14B5457D" w14:textId="77777777" w:rsidTr="008E5BAB">
        <w:trPr>
          <w:trHeight w:val="20"/>
        </w:trPr>
        <w:tc>
          <w:tcPr>
            <w:tcW w:w="1272" w:type="pct"/>
            <w:vMerge/>
          </w:tcPr>
          <w:p w14:paraId="5D76AE55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8" w:type="pct"/>
          </w:tcPr>
          <w:p w14:paraId="2D0ADC61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Интерпретировать и документировать результаты измерений технологических параметров термической обработки</w:t>
            </w:r>
          </w:p>
        </w:tc>
      </w:tr>
      <w:tr w:rsidR="009C6C0D" w:rsidRPr="009C6C0D" w14:paraId="5AD34D09" w14:textId="77777777" w:rsidTr="008E5BAB">
        <w:trPr>
          <w:trHeight w:val="20"/>
        </w:trPr>
        <w:tc>
          <w:tcPr>
            <w:tcW w:w="1272" w:type="pct"/>
            <w:vMerge/>
          </w:tcPr>
          <w:p w14:paraId="0937947F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8" w:type="pct"/>
          </w:tcPr>
          <w:p w14:paraId="34487593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 xml:space="preserve">Оформлять отчеты о проведенных измерениях в соответствии с требованиями стандартов </w:t>
            </w:r>
          </w:p>
        </w:tc>
      </w:tr>
      <w:tr w:rsidR="009C6C0D" w:rsidRPr="009C6C0D" w14:paraId="7CCBED93" w14:textId="77777777" w:rsidTr="008E5BAB">
        <w:trPr>
          <w:trHeight w:val="20"/>
        </w:trPr>
        <w:tc>
          <w:tcPr>
            <w:tcW w:w="1272" w:type="pct"/>
            <w:vMerge/>
          </w:tcPr>
          <w:p w14:paraId="773F3ACB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8" w:type="pct"/>
          </w:tcPr>
          <w:p w14:paraId="4FBF667F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Контролировать состояние специальных средств измерения, применяемых в термическом производстве</w:t>
            </w:r>
          </w:p>
        </w:tc>
      </w:tr>
      <w:tr w:rsidR="009C6C0D" w:rsidRPr="009C6C0D" w14:paraId="332DF4BD" w14:textId="77777777" w:rsidTr="008E5BAB">
        <w:trPr>
          <w:trHeight w:val="20"/>
        </w:trPr>
        <w:tc>
          <w:tcPr>
            <w:tcW w:w="1272" w:type="pct"/>
            <w:vMerge/>
          </w:tcPr>
          <w:p w14:paraId="36661FA2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8" w:type="pct"/>
          </w:tcPr>
          <w:p w14:paraId="06D84DD1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Анализировать результаты измерений технологических процессов термического производства</w:t>
            </w:r>
          </w:p>
        </w:tc>
      </w:tr>
      <w:tr w:rsidR="009C6C0D" w:rsidRPr="009C6C0D" w14:paraId="1E444175" w14:textId="77777777" w:rsidTr="008E5BAB">
        <w:trPr>
          <w:trHeight w:val="20"/>
        </w:trPr>
        <w:tc>
          <w:tcPr>
            <w:tcW w:w="1272" w:type="pct"/>
            <w:vMerge/>
          </w:tcPr>
          <w:p w14:paraId="0512B7C7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8" w:type="pct"/>
          </w:tcPr>
          <w:p w14:paraId="3A20FADA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Подготавливать заключения по результатам измерений</w:t>
            </w:r>
          </w:p>
        </w:tc>
      </w:tr>
      <w:tr w:rsidR="009C6C0D" w:rsidRPr="009C6C0D" w14:paraId="4412BC61" w14:textId="77777777" w:rsidTr="008E5BAB">
        <w:trPr>
          <w:trHeight w:val="20"/>
        </w:trPr>
        <w:tc>
          <w:tcPr>
            <w:tcW w:w="1272" w:type="pct"/>
            <w:vMerge/>
          </w:tcPr>
          <w:p w14:paraId="3B8FEB30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8" w:type="pct"/>
          </w:tcPr>
          <w:p w14:paraId="1B3E676F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Контролировать представление результатов измерений в документации</w:t>
            </w:r>
          </w:p>
        </w:tc>
      </w:tr>
      <w:tr w:rsidR="009C6C0D" w:rsidRPr="009C6C0D" w14:paraId="138BABA5" w14:textId="77777777" w:rsidTr="008E5BAB">
        <w:trPr>
          <w:trHeight w:val="20"/>
        </w:trPr>
        <w:tc>
          <w:tcPr>
            <w:tcW w:w="1272" w:type="pct"/>
            <w:vMerge w:val="restart"/>
          </w:tcPr>
          <w:p w14:paraId="1DD1B1C7" w14:textId="77777777" w:rsidR="00030761" w:rsidRPr="009C6C0D" w:rsidRDefault="00030761" w:rsidP="008E5BAB">
            <w:pPr>
              <w:pStyle w:val="afc"/>
            </w:pPr>
            <w:r w:rsidRPr="009C6C0D" w:rsidDel="002A1D54">
              <w:t>Необходимые знания</w:t>
            </w:r>
          </w:p>
        </w:tc>
        <w:tc>
          <w:tcPr>
            <w:tcW w:w="3728" w:type="pct"/>
          </w:tcPr>
          <w:p w14:paraId="109DDF49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Технические характеристики, конструктивные особенности, назначение и принципы применения средств измерения в термическом производстве</w:t>
            </w:r>
          </w:p>
        </w:tc>
      </w:tr>
      <w:tr w:rsidR="009C6C0D" w:rsidRPr="009C6C0D" w14:paraId="3707233A" w14:textId="77777777" w:rsidTr="008E5BAB">
        <w:trPr>
          <w:trHeight w:val="20"/>
        </w:trPr>
        <w:tc>
          <w:tcPr>
            <w:tcW w:w="1272" w:type="pct"/>
            <w:vMerge/>
          </w:tcPr>
          <w:p w14:paraId="70448E4A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8" w:type="pct"/>
          </w:tcPr>
          <w:p w14:paraId="11139350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Методика сложных измерений технологических параметров технологического процесса термического производства</w:t>
            </w:r>
          </w:p>
        </w:tc>
      </w:tr>
      <w:tr w:rsidR="009C6C0D" w:rsidRPr="009C6C0D" w14:paraId="54F360ED" w14:textId="77777777" w:rsidTr="008E5BAB">
        <w:trPr>
          <w:trHeight w:val="20"/>
        </w:trPr>
        <w:tc>
          <w:tcPr>
            <w:tcW w:w="1272" w:type="pct"/>
            <w:vMerge/>
          </w:tcPr>
          <w:p w14:paraId="27DF46A2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8" w:type="pct"/>
          </w:tcPr>
          <w:p w14:paraId="3BA5712B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 xml:space="preserve">Возможности и правила эксплуатации </w:t>
            </w:r>
            <w:r w:rsidR="00AB71B6" w:rsidRPr="009C6C0D">
              <w:t>компьютерных измерительных</w:t>
            </w:r>
            <w:r w:rsidRPr="009C6C0D">
              <w:t xml:space="preserve"> систем контроля физических параметров в ходе термической обработки</w:t>
            </w:r>
          </w:p>
        </w:tc>
      </w:tr>
      <w:tr w:rsidR="009C6C0D" w:rsidRPr="009C6C0D" w14:paraId="01FB8CD2" w14:textId="77777777" w:rsidTr="008E5BAB">
        <w:trPr>
          <w:trHeight w:val="20"/>
        </w:trPr>
        <w:tc>
          <w:tcPr>
            <w:tcW w:w="1272" w:type="pct"/>
            <w:vMerge/>
          </w:tcPr>
          <w:p w14:paraId="17DA49EE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8" w:type="pct"/>
          </w:tcPr>
          <w:p w14:paraId="2C52DD2B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Пакеты прикладных программ статистического анализа: наименования, возможности и порядок работы в них</w:t>
            </w:r>
          </w:p>
        </w:tc>
      </w:tr>
      <w:tr w:rsidR="009C6C0D" w:rsidRPr="009C6C0D" w14:paraId="00ED743B" w14:textId="77777777" w:rsidTr="008E5BAB">
        <w:trPr>
          <w:trHeight w:val="20"/>
        </w:trPr>
        <w:tc>
          <w:tcPr>
            <w:tcW w:w="1272" w:type="pct"/>
            <w:vMerge/>
          </w:tcPr>
          <w:p w14:paraId="2A5611BB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8" w:type="pct"/>
          </w:tcPr>
          <w:p w14:paraId="42F30AAD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Технические характеристики, принцип действия, пределы применения и погрешность специальных прецизионных средств измерения</w:t>
            </w:r>
          </w:p>
        </w:tc>
      </w:tr>
      <w:tr w:rsidR="009C6C0D" w:rsidRPr="009C6C0D" w14:paraId="599211C4" w14:textId="77777777" w:rsidTr="008E5BAB">
        <w:trPr>
          <w:trHeight w:val="20"/>
        </w:trPr>
        <w:tc>
          <w:tcPr>
            <w:tcW w:w="1272" w:type="pct"/>
            <w:vMerge/>
          </w:tcPr>
          <w:p w14:paraId="3090A5B2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8" w:type="pct"/>
          </w:tcPr>
          <w:p w14:paraId="3831623A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Принципы управления процессами термической обработки</w:t>
            </w:r>
          </w:p>
        </w:tc>
      </w:tr>
      <w:tr w:rsidR="009C6C0D" w:rsidRPr="009C6C0D" w14:paraId="591BBB66" w14:textId="77777777" w:rsidTr="008E5BAB">
        <w:trPr>
          <w:trHeight w:val="20"/>
        </w:trPr>
        <w:tc>
          <w:tcPr>
            <w:tcW w:w="1272" w:type="pct"/>
            <w:vMerge/>
          </w:tcPr>
          <w:p w14:paraId="53C06152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8" w:type="pct"/>
          </w:tcPr>
          <w:p w14:paraId="16626DD1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Управляющие параметры технологических процессов термической обработки</w:t>
            </w:r>
          </w:p>
        </w:tc>
      </w:tr>
      <w:tr w:rsidR="009C6C0D" w:rsidRPr="009C6C0D" w14:paraId="06BA0A16" w14:textId="77777777" w:rsidTr="008E5BAB">
        <w:trPr>
          <w:trHeight w:val="20"/>
        </w:trPr>
        <w:tc>
          <w:tcPr>
            <w:tcW w:w="1272" w:type="pct"/>
            <w:vMerge/>
          </w:tcPr>
          <w:p w14:paraId="17F1150B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8" w:type="pct"/>
          </w:tcPr>
          <w:p w14:paraId="16C10A6F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Методические документы, регламентирующие вопросы выбора методов и средств измерения</w:t>
            </w:r>
          </w:p>
        </w:tc>
      </w:tr>
      <w:tr w:rsidR="009C6C0D" w:rsidRPr="009C6C0D" w14:paraId="401AAC14" w14:textId="77777777" w:rsidTr="008E5BAB">
        <w:trPr>
          <w:trHeight w:val="20"/>
        </w:trPr>
        <w:tc>
          <w:tcPr>
            <w:tcW w:w="1272" w:type="pct"/>
            <w:vMerge/>
          </w:tcPr>
          <w:p w14:paraId="2A21A597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8" w:type="pct"/>
          </w:tcPr>
          <w:p w14:paraId="67DA6327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Конструкция термического оборудования, технологической оснастки для термической обработки</w:t>
            </w:r>
          </w:p>
        </w:tc>
      </w:tr>
      <w:tr w:rsidR="009C6C0D" w:rsidRPr="009C6C0D" w14:paraId="569AF0F4" w14:textId="77777777" w:rsidTr="008E5BAB">
        <w:trPr>
          <w:trHeight w:val="20"/>
        </w:trPr>
        <w:tc>
          <w:tcPr>
            <w:tcW w:w="1272" w:type="pct"/>
            <w:vMerge/>
          </w:tcPr>
          <w:p w14:paraId="5A485E18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8" w:type="pct"/>
          </w:tcPr>
          <w:p w14:paraId="254EAEF7" w14:textId="11F186BA" w:rsidR="00030761" w:rsidRPr="009C6C0D" w:rsidRDefault="00030761" w:rsidP="008E5BAB">
            <w:pPr>
              <w:pStyle w:val="afc"/>
              <w:jc w:val="both"/>
            </w:pPr>
            <w:r w:rsidRPr="009C6C0D">
              <w:t xml:space="preserve">Методика проверки работоспособности средств измерения </w:t>
            </w:r>
            <w:r w:rsidR="004D01D6" w:rsidRPr="009C6C0D">
              <w:t>в термическом производстве</w:t>
            </w:r>
          </w:p>
        </w:tc>
      </w:tr>
      <w:tr w:rsidR="009C6C0D" w:rsidRPr="009C6C0D" w14:paraId="59C8EF23" w14:textId="77777777" w:rsidTr="008E5BAB">
        <w:trPr>
          <w:trHeight w:val="20"/>
        </w:trPr>
        <w:tc>
          <w:tcPr>
            <w:tcW w:w="1272" w:type="pct"/>
            <w:vMerge/>
          </w:tcPr>
          <w:p w14:paraId="1BF3DBCF" w14:textId="77777777" w:rsidR="004D01D6" w:rsidRPr="009C6C0D" w:rsidDel="002A1D54" w:rsidRDefault="004D01D6" w:rsidP="008E5BAB">
            <w:pPr>
              <w:pStyle w:val="afc"/>
            </w:pPr>
          </w:p>
        </w:tc>
        <w:tc>
          <w:tcPr>
            <w:tcW w:w="3728" w:type="pct"/>
          </w:tcPr>
          <w:p w14:paraId="754456F5" w14:textId="3492601C" w:rsidR="004D01D6" w:rsidRPr="009C6C0D" w:rsidRDefault="004D01D6" w:rsidP="008E5BAB">
            <w:pPr>
              <w:pStyle w:val="afc"/>
              <w:jc w:val="both"/>
            </w:pPr>
            <w:r w:rsidRPr="009C6C0D">
              <w:t>Применение средств вычислительной техники и прикладных программ для оформления документации по результатам технических измерений</w:t>
            </w:r>
          </w:p>
        </w:tc>
      </w:tr>
      <w:tr w:rsidR="009C6C0D" w:rsidRPr="009C6C0D" w14:paraId="6B10D509" w14:textId="77777777" w:rsidTr="008E5BAB">
        <w:trPr>
          <w:trHeight w:val="20"/>
        </w:trPr>
        <w:tc>
          <w:tcPr>
            <w:tcW w:w="1272" w:type="pct"/>
            <w:vMerge/>
          </w:tcPr>
          <w:p w14:paraId="2C57EB87" w14:textId="77777777" w:rsidR="004D01D6" w:rsidRPr="009C6C0D" w:rsidDel="002A1D54" w:rsidRDefault="004D01D6" w:rsidP="004D01D6">
            <w:pPr>
              <w:pStyle w:val="afc"/>
            </w:pPr>
          </w:p>
        </w:tc>
        <w:tc>
          <w:tcPr>
            <w:tcW w:w="3728" w:type="pct"/>
          </w:tcPr>
          <w:p w14:paraId="43F36259" w14:textId="06B1A855" w:rsidR="004D01D6" w:rsidRPr="009C6C0D" w:rsidRDefault="004D01D6" w:rsidP="004D01D6">
            <w:pPr>
              <w:pStyle w:val="afc"/>
              <w:jc w:val="both"/>
            </w:pPr>
            <w:r w:rsidRPr="009C6C0D">
              <w:t>Меры техники безопасности в термическом производстве</w:t>
            </w:r>
          </w:p>
        </w:tc>
      </w:tr>
      <w:tr w:rsidR="009C6C0D" w:rsidRPr="009C6C0D" w14:paraId="65436C1A" w14:textId="77777777" w:rsidTr="008E5BAB">
        <w:trPr>
          <w:trHeight w:val="20"/>
        </w:trPr>
        <w:tc>
          <w:tcPr>
            <w:tcW w:w="1272" w:type="pct"/>
            <w:vMerge/>
          </w:tcPr>
          <w:p w14:paraId="08DB114C" w14:textId="77777777" w:rsidR="004D01D6" w:rsidRPr="009C6C0D" w:rsidDel="002A1D54" w:rsidRDefault="004D01D6" w:rsidP="004D01D6">
            <w:pPr>
              <w:pStyle w:val="afc"/>
            </w:pPr>
          </w:p>
        </w:tc>
        <w:tc>
          <w:tcPr>
            <w:tcW w:w="3728" w:type="pct"/>
          </w:tcPr>
          <w:p w14:paraId="5733474E" w14:textId="6893749B" w:rsidR="004D01D6" w:rsidRPr="009C6C0D" w:rsidRDefault="004D01D6" w:rsidP="004D01D6">
            <w:pPr>
              <w:pStyle w:val="afc"/>
              <w:jc w:val="both"/>
            </w:pPr>
            <w:r w:rsidRPr="009C6C0D">
              <w:t>Порядок применения средств индивидуальной и коллективной защиты в термическом производстве</w:t>
            </w:r>
          </w:p>
        </w:tc>
      </w:tr>
      <w:tr w:rsidR="009C6C0D" w:rsidRPr="009C6C0D" w14:paraId="341BEFC6" w14:textId="77777777" w:rsidTr="008E5BAB">
        <w:trPr>
          <w:trHeight w:val="20"/>
        </w:trPr>
        <w:tc>
          <w:tcPr>
            <w:tcW w:w="1272" w:type="pct"/>
            <w:vMerge/>
          </w:tcPr>
          <w:p w14:paraId="111A9576" w14:textId="77777777" w:rsidR="004D01D6" w:rsidRPr="009C6C0D" w:rsidDel="002A1D54" w:rsidRDefault="004D01D6" w:rsidP="004D01D6">
            <w:pPr>
              <w:pStyle w:val="afc"/>
            </w:pPr>
          </w:p>
        </w:tc>
        <w:tc>
          <w:tcPr>
            <w:tcW w:w="3728" w:type="pct"/>
          </w:tcPr>
          <w:p w14:paraId="43E49B05" w14:textId="7BED5332" w:rsidR="004D01D6" w:rsidRPr="009C6C0D" w:rsidRDefault="004D01D6" w:rsidP="004D01D6">
            <w:pPr>
              <w:pStyle w:val="afc"/>
              <w:jc w:val="both"/>
            </w:pPr>
            <w:r w:rsidRPr="009C6C0D">
              <w:t>Требования охраны труда, пожарной, промышленной, экологической и электробезопасности</w:t>
            </w:r>
          </w:p>
        </w:tc>
      </w:tr>
      <w:tr w:rsidR="004D01D6" w:rsidRPr="009C6C0D" w14:paraId="0445CA26" w14:textId="77777777" w:rsidTr="008E5BAB">
        <w:trPr>
          <w:trHeight w:val="20"/>
        </w:trPr>
        <w:tc>
          <w:tcPr>
            <w:tcW w:w="1272" w:type="pct"/>
          </w:tcPr>
          <w:p w14:paraId="2ECA5A6B" w14:textId="77777777" w:rsidR="004D01D6" w:rsidRPr="009C6C0D" w:rsidDel="002A1D54" w:rsidRDefault="004D01D6" w:rsidP="004D01D6">
            <w:pPr>
              <w:pStyle w:val="afc"/>
            </w:pPr>
            <w:r w:rsidRPr="009C6C0D" w:rsidDel="002A1D54">
              <w:t>Другие характеристики</w:t>
            </w:r>
          </w:p>
        </w:tc>
        <w:tc>
          <w:tcPr>
            <w:tcW w:w="3728" w:type="pct"/>
          </w:tcPr>
          <w:p w14:paraId="23FB8C65" w14:textId="77777777" w:rsidR="004D01D6" w:rsidRPr="009C6C0D" w:rsidRDefault="004D01D6" w:rsidP="004D01D6">
            <w:pPr>
              <w:pStyle w:val="afc"/>
              <w:jc w:val="both"/>
            </w:pPr>
            <w:r w:rsidRPr="009C6C0D">
              <w:t>-</w:t>
            </w:r>
          </w:p>
        </w:tc>
      </w:tr>
    </w:tbl>
    <w:p w14:paraId="0468C3EA" w14:textId="77777777" w:rsidR="00030761" w:rsidRPr="009C6C0D" w:rsidRDefault="00030761" w:rsidP="0091144D"/>
    <w:p w14:paraId="42308CA6" w14:textId="35392767" w:rsidR="00030761" w:rsidRPr="009C6C0D" w:rsidRDefault="00030761" w:rsidP="0091144D">
      <w:pPr>
        <w:rPr>
          <w:b/>
          <w:bCs w:val="0"/>
        </w:rPr>
      </w:pPr>
      <w:r w:rsidRPr="009C6C0D">
        <w:rPr>
          <w:b/>
          <w:bCs w:val="0"/>
        </w:rPr>
        <w:t>3.</w:t>
      </w:r>
      <w:r w:rsidR="005267CF" w:rsidRPr="009C6C0D">
        <w:rPr>
          <w:b/>
          <w:bCs w:val="0"/>
          <w:lang w:val="en-US"/>
        </w:rPr>
        <w:t>2</w:t>
      </w:r>
      <w:r w:rsidRPr="009C6C0D">
        <w:rPr>
          <w:b/>
          <w:bCs w:val="0"/>
        </w:rPr>
        <w:t>.2. Трудовая функция</w:t>
      </w:r>
    </w:p>
    <w:p w14:paraId="5B908F53" w14:textId="77777777" w:rsidR="00030761" w:rsidRPr="009C6C0D" w:rsidRDefault="00030761" w:rsidP="0003076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4527"/>
        <w:gridCol w:w="720"/>
        <w:gridCol w:w="875"/>
        <w:gridCol w:w="1597"/>
        <w:gridCol w:w="957"/>
      </w:tblGrid>
      <w:tr w:rsidR="00030761" w:rsidRPr="009C6C0D" w14:paraId="4C0F886F" w14:textId="77777777" w:rsidTr="008E5BAB">
        <w:trPr>
          <w:trHeight w:val="278"/>
        </w:trPr>
        <w:tc>
          <w:tcPr>
            <w:tcW w:w="7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3D746E2" w14:textId="77777777" w:rsidR="00030761" w:rsidRPr="009C6C0D" w:rsidRDefault="00030761" w:rsidP="008E5BAB">
            <w:pPr>
              <w:rPr>
                <w:sz w:val="20"/>
                <w:szCs w:val="16"/>
              </w:rPr>
            </w:pPr>
            <w:r w:rsidRPr="009C6C0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C71CE1" w14:textId="77777777" w:rsidR="00030761" w:rsidRPr="009C6C0D" w:rsidRDefault="00030761" w:rsidP="008E5BAB">
            <w:pPr>
              <w:pStyle w:val="afc"/>
              <w:rPr>
                <w:sz w:val="18"/>
                <w:szCs w:val="16"/>
              </w:rPr>
            </w:pPr>
            <w:r w:rsidRPr="009C6C0D">
              <w:t>Поддержание в рабочем состоянии средств измерения, технологической оснастки для термической обработки</w:t>
            </w:r>
          </w:p>
        </w:tc>
        <w:tc>
          <w:tcPr>
            <w:tcW w:w="3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5AB8FDE" w14:textId="77777777" w:rsidR="00030761" w:rsidRPr="009C6C0D" w:rsidRDefault="00030761" w:rsidP="008E5BA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C6C0D">
              <w:rPr>
                <w:sz w:val="20"/>
                <w:szCs w:val="16"/>
              </w:rPr>
              <w:t>Код</w:t>
            </w:r>
          </w:p>
        </w:tc>
        <w:tc>
          <w:tcPr>
            <w:tcW w:w="4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BB3755" w14:textId="3BCC9A6D" w:rsidR="00030761" w:rsidRPr="009C6C0D" w:rsidRDefault="005267CF" w:rsidP="008E5BAB">
            <w:r w:rsidRPr="009C6C0D">
              <w:rPr>
                <w:lang w:val="en-US"/>
              </w:rPr>
              <w:t>B</w:t>
            </w:r>
            <w:r w:rsidR="00030761" w:rsidRPr="009C6C0D">
              <w:t>/02.5</w:t>
            </w:r>
          </w:p>
        </w:tc>
        <w:tc>
          <w:tcPr>
            <w:tcW w:w="78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64658C7" w14:textId="77777777" w:rsidR="00030761" w:rsidRPr="009C6C0D" w:rsidRDefault="00030761" w:rsidP="008E5BAB">
            <w:pPr>
              <w:jc w:val="center"/>
              <w:rPr>
                <w:sz w:val="18"/>
                <w:szCs w:val="16"/>
                <w:vertAlign w:val="superscript"/>
              </w:rPr>
            </w:pPr>
            <w:r w:rsidRPr="009C6C0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C873CE" w14:textId="77777777" w:rsidR="00030761" w:rsidRPr="009C6C0D" w:rsidRDefault="00030761" w:rsidP="008E5BAB">
            <w:pPr>
              <w:jc w:val="center"/>
            </w:pPr>
            <w:r w:rsidRPr="009C6C0D">
              <w:t>5</w:t>
            </w:r>
          </w:p>
        </w:tc>
      </w:tr>
    </w:tbl>
    <w:p w14:paraId="0AF1D661" w14:textId="77777777" w:rsidR="00030761" w:rsidRPr="009C6C0D" w:rsidRDefault="00030761" w:rsidP="00030761"/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00"/>
        <w:gridCol w:w="1562"/>
        <w:gridCol w:w="451"/>
        <w:gridCol w:w="2205"/>
        <w:gridCol w:w="1479"/>
        <w:gridCol w:w="1901"/>
      </w:tblGrid>
      <w:tr w:rsidR="009C6C0D" w:rsidRPr="009C6C0D" w14:paraId="478D685E" w14:textId="77777777" w:rsidTr="008E5BAB">
        <w:trPr>
          <w:trHeight w:val="488"/>
        </w:trPr>
        <w:tc>
          <w:tcPr>
            <w:tcW w:w="127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ABA08B9" w14:textId="77777777" w:rsidR="00030761" w:rsidRPr="009C6C0D" w:rsidRDefault="00030761" w:rsidP="008E5BAB">
            <w:pPr>
              <w:rPr>
                <w:sz w:val="20"/>
                <w:szCs w:val="18"/>
              </w:rPr>
            </w:pPr>
            <w:r w:rsidRPr="009C6C0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7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4DED97F8" w14:textId="77777777" w:rsidR="00030761" w:rsidRPr="009C6C0D" w:rsidRDefault="00030761" w:rsidP="008E5BAB">
            <w:r w:rsidRPr="009C6C0D">
              <w:rPr>
                <w:sz w:val="20"/>
              </w:rPr>
              <w:t>Оригинал</w:t>
            </w:r>
          </w:p>
        </w:tc>
        <w:tc>
          <w:tcPr>
            <w:tcW w:w="22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EEBDB30" w14:textId="77777777" w:rsidR="00030761" w:rsidRPr="009C6C0D" w:rsidRDefault="00030761" w:rsidP="008E5BAB">
            <w:r w:rsidRPr="009C6C0D">
              <w:t>Х</w:t>
            </w:r>
          </w:p>
        </w:tc>
        <w:tc>
          <w:tcPr>
            <w:tcW w:w="108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9448EF7" w14:textId="77777777" w:rsidR="00030761" w:rsidRPr="009C6C0D" w:rsidRDefault="00030761" w:rsidP="008E5BAB">
            <w:r w:rsidRPr="009C6C0D">
              <w:rPr>
                <w:sz w:val="20"/>
              </w:rPr>
              <w:t>Заимствовано из оригинала</w:t>
            </w:r>
          </w:p>
        </w:tc>
        <w:tc>
          <w:tcPr>
            <w:tcW w:w="72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62D5AFE" w14:textId="77777777" w:rsidR="00030761" w:rsidRPr="009C6C0D" w:rsidRDefault="00030761" w:rsidP="008E5BAB">
            <w:pPr>
              <w:jc w:val="center"/>
            </w:pPr>
          </w:p>
        </w:tc>
        <w:tc>
          <w:tcPr>
            <w:tcW w:w="93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508A421" w14:textId="77777777" w:rsidR="00030761" w:rsidRPr="009C6C0D" w:rsidRDefault="00030761" w:rsidP="008E5BAB">
            <w:pPr>
              <w:jc w:val="center"/>
            </w:pPr>
          </w:p>
        </w:tc>
      </w:tr>
      <w:tr w:rsidR="00030761" w:rsidRPr="009C6C0D" w14:paraId="213F279B" w14:textId="77777777" w:rsidTr="008E5BAB">
        <w:trPr>
          <w:trHeight w:val="479"/>
        </w:trPr>
        <w:tc>
          <w:tcPr>
            <w:tcW w:w="1275" w:type="pct"/>
            <w:tcBorders>
              <w:top w:val="nil"/>
              <w:bottom w:val="nil"/>
              <w:right w:val="nil"/>
            </w:tcBorders>
            <w:vAlign w:val="center"/>
          </w:tcPr>
          <w:p w14:paraId="16E9CAF2" w14:textId="77777777" w:rsidR="00030761" w:rsidRPr="009C6C0D" w:rsidRDefault="00030761" w:rsidP="008E5BAB">
            <w:pPr>
              <w:rPr>
                <w:sz w:val="18"/>
                <w:szCs w:val="16"/>
              </w:rPr>
            </w:pPr>
          </w:p>
        </w:tc>
        <w:tc>
          <w:tcPr>
            <w:tcW w:w="206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21B75DD" w14:textId="77777777" w:rsidR="00030761" w:rsidRPr="009C6C0D" w:rsidRDefault="00030761" w:rsidP="008E5BAB">
            <w:pPr>
              <w:rPr>
                <w:sz w:val="18"/>
                <w:szCs w:val="16"/>
              </w:rPr>
            </w:pPr>
          </w:p>
        </w:tc>
        <w:tc>
          <w:tcPr>
            <w:tcW w:w="72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28571DC" w14:textId="77777777" w:rsidR="00030761" w:rsidRPr="009C6C0D" w:rsidRDefault="00030761" w:rsidP="008E5BAB">
            <w:pPr>
              <w:jc w:val="center"/>
              <w:rPr>
                <w:sz w:val="18"/>
                <w:szCs w:val="16"/>
              </w:rPr>
            </w:pPr>
            <w:r w:rsidRPr="009C6C0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46DBED8" w14:textId="77777777" w:rsidR="00030761" w:rsidRPr="009C6C0D" w:rsidRDefault="00030761" w:rsidP="008E5BAB">
            <w:pPr>
              <w:ind w:right="-104"/>
              <w:jc w:val="center"/>
              <w:rPr>
                <w:sz w:val="20"/>
                <w:szCs w:val="16"/>
              </w:rPr>
            </w:pPr>
            <w:r w:rsidRPr="009C6C0D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0EDF358F" w14:textId="77777777" w:rsidR="00030761" w:rsidRPr="009C6C0D" w:rsidRDefault="00030761" w:rsidP="00030761"/>
    <w:tbl>
      <w:tblPr>
        <w:tblW w:w="4998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99"/>
        <w:gridCol w:w="7592"/>
      </w:tblGrid>
      <w:tr w:rsidR="009C6C0D" w:rsidRPr="009C6C0D" w14:paraId="38090D64" w14:textId="77777777" w:rsidTr="008E5BAB">
        <w:trPr>
          <w:trHeight w:val="20"/>
        </w:trPr>
        <w:tc>
          <w:tcPr>
            <w:tcW w:w="1275" w:type="pct"/>
            <w:vMerge w:val="restart"/>
          </w:tcPr>
          <w:p w14:paraId="24167708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Трудовые действия</w:t>
            </w:r>
          </w:p>
        </w:tc>
        <w:tc>
          <w:tcPr>
            <w:tcW w:w="3725" w:type="pct"/>
          </w:tcPr>
          <w:p w14:paraId="0CE13DB5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Контроль технического состояния средств измерения параметров термической обработки</w:t>
            </w:r>
          </w:p>
        </w:tc>
      </w:tr>
      <w:tr w:rsidR="009C6C0D" w:rsidRPr="009C6C0D" w14:paraId="0F4CFF30" w14:textId="77777777" w:rsidTr="008E5BAB">
        <w:trPr>
          <w:trHeight w:val="20"/>
        </w:trPr>
        <w:tc>
          <w:tcPr>
            <w:tcW w:w="1275" w:type="pct"/>
            <w:vMerge/>
          </w:tcPr>
          <w:p w14:paraId="4E53777D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25" w:type="pct"/>
          </w:tcPr>
          <w:p w14:paraId="731BDF28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Контроль технического состояния технологической оснастки для термической обработки</w:t>
            </w:r>
          </w:p>
        </w:tc>
      </w:tr>
      <w:tr w:rsidR="009C6C0D" w:rsidRPr="009C6C0D" w14:paraId="0820E746" w14:textId="77777777" w:rsidTr="008E5BAB">
        <w:trPr>
          <w:trHeight w:val="20"/>
        </w:trPr>
        <w:tc>
          <w:tcPr>
            <w:tcW w:w="1275" w:type="pct"/>
            <w:vMerge/>
          </w:tcPr>
          <w:p w14:paraId="17E69F72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25" w:type="pct"/>
          </w:tcPr>
          <w:p w14:paraId="057F8513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 xml:space="preserve">Разработка мероприятий по ремонту и восстановлению технологической оснастки для термической обработки </w:t>
            </w:r>
          </w:p>
        </w:tc>
      </w:tr>
      <w:tr w:rsidR="009C6C0D" w:rsidRPr="009C6C0D" w14:paraId="6211B155" w14:textId="77777777" w:rsidTr="008E5BAB">
        <w:trPr>
          <w:trHeight w:val="20"/>
        </w:trPr>
        <w:tc>
          <w:tcPr>
            <w:tcW w:w="1275" w:type="pct"/>
            <w:vMerge/>
          </w:tcPr>
          <w:p w14:paraId="715512D6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25" w:type="pct"/>
          </w:tcPr>
          <w:p w14:paraId="67C09499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Контроль сбора и оцифровки данных об имеющихся средствах измерений и технологической оснастке</w:t>
            </w:r>
            <w:r w:rsidRPr="009C6C0D" w:rsidDel="004F49F9">
              <w:t xml:space="preserve"> </w:t>
            </w:r>
          </w:p>
        </w:tc>
      </w:tr>
      <w:tr w:rsidR="009C6C0D" w:rsidRPr="009C6C0D" w14:paraId="744BDB4E" w14:textId="77777777" w:rsidTr="008E5BAB">
        <w:trPr>
          <w:trHeight w:val="20"/>
        </w:trPr>
        <w:tc>
          <w:tcPr>
            <w:tcW w:w="1275" w:type="pct"/>
            <w:vMerge w:val="restart"/>
          </w:tcPr>
          <w:p w14:paraId="5BCCFE77" w14:textId="77777777" w:rsidR="00030761" w:rsidRPr="009C6C0D" w:rsidDel="002A1D54" w:rsidRDefault="00030761" w:rsidP="008E5BAB">
            <w:pPr>
              <w:pStyle w:val="afc"/>
            </w:pPr>
            <w:r w:rsidRPr="009C6C0D" w:rsidDel="002A1D54">
              <w:t>Необходимые умения</w:t>
            </w:r>
          </w:p>
        </w:tc>
        <w:tc>
          <w:tcPr>
            <w:tcW w:w="3725" w:type="pct"/>
          </w:tcPr>
          <w:p w14:paraId="624B0D58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Анализировать основные параметры реализуемых технологических процессов термической обработки</w:t>
            </w:r>
          </w:p>
        </w:tc>
      </w:tr>
      <w:tr w:rsidR="009C6C0D" w:rsidRPr="009C6C0D" w14:paraId="46F413D1" w14:textId="77777777" w:rsidTr="008E5BAB">
        <w:trPr>
          <w:trHeight w:val="20"/>
        </w:trPr>
        <w:tc>
          <w:tcPr>
            <w:tcW w:w="1275" w:type="pct"/>
            <w:vMerge/>
          </w:tcPr>
          <w:p w14:paraId="1D294695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5" w:type="pct"/>
          </w:tcPr>
          <w:p w14:paraId="538596B9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Анализировать режимы работы средств измерения</w:t>
            </w:r>
          </w:p>
        </w:tc>
      </w:tr>
      <w:tr w:rsidR="009C6C0D" w:rsidRPr="009C6C0D" w14:paraId="7D2E8855" w14:textId="77777777" w:rsidTr="008E5BAB">
        <w:trPr>
          <w:trHeight w:val="20"/>
        </w:trPr>
        <w:tc>
          <w:tcPr>
            <w:tcW w:w="1275" w:type="pct"/>
            <w:vMerge/>
          </w:tcPr>
          <w:p w14:paraId="1CA92640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5" w:type="pct"/>
          </w:tcPr>
          <w:p w14:paraId="202D1941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Контролировать получение цифровых данных об имеющихся средствах измерений и технологической оснастке</w:t>
            </w:r>
          </w:p>
        </w:tc>
      </w:tr>
      <w:tr w:rsidR="009C6C0D" w:rsidRPr="009C6C0D" w14:paraId="1CBE3836" w14:textId="77777777" w:rsidTr="008E5BAB">
        <w:trPr>
          <w:trHeight w:val="20"/>
        </w:trPr>
        <w:tc>
          <w:tcPr>
            <w:tcW w:w="1275" w:type="pct"/>
            <w:vMerge/>
          </w:tcPr>
          <w:p w14:paraId="7D312E25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5" w:type="pct"/>
          </w:tcPr>
          <w:p w14:paraId="62C438A7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Эксплуатировать системы передачи, автоматизированной обработки и визуализации собираемых данных</w:t>
            </w:r>
          </w:p>
        </w:tc>
      </w:tr>
      <w:tr w:rsidR="009C6C0D" w:rsidRPr="009C6C0D" w14:paraId="1FFEA555" w14:textId="77777777" w:rsidTr="008E5BAB">
        <w:trPr>
          <w:trHeight w:val="20"/>
        </w:trPr>
        <w:tc>
          <w:tcPr>
            <w:tcW w:w="1275" w:type="pct"/>
            <w:vMerge/>
          </w:tcPr>
          <w:p w14:paraId="487F256A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5" w:type="pct"/>
          </w:tcPr>
          <w:p w14:paraId="50CB3D61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Готовить средства измерения к поверке (калибровке)</w:t>
            </w:r>
          </w:p>
        </w:tc>
      </w:tr>
      <w:tr w:rsidR="009C6C0D" w:rsidRPr="009C6C0D" w14:paraId="0F872C54" w14:textId="77777777" w:rsidTr="008E5BAB">
        <w:trPr>
          <w:trHeight w:val="20"/>
        </w:trPr>
        <w:tc>
          <w:tcPr>
            <w:tcW w:w="1275" w:type="pct"/>
            <w:vMerge/>
          </w:tcPr>
          <w:p w14:paraId="0719615C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5" w:type="pct"/>
          </w:tcPr>
          <w:p w14:paraId="73B8B1BA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Анализировать режимы работы технологической оснастки</w:t>
            </w:r>
          </w:p>
        </w:tc>
      </w:tr>
      <w:tr w:rsidR="009C6C0D" w:rsidRPr="009C6C0D" w14:paraId="487A5424" w14:textId="77777777" w:rsidTr="008E5BAB">
        <w:trPr>
          <w:trHeight w:val="20"/>
        </w:trPr>
        <w:tc>
          <w:tcPr>
            <w:tcW w:w="1275" w:type="pct"/>
            <w:vMerge w:val="restart"/>
          </w:tcPr>
          <w:p w14:paraId="4FBC3A74" w14:textId="77777777" w:rsidR="00030761" w:rsidRPr="009C6C0D" w:rsidRDefault="00030761" w:rsidP="008E5BAB">
            <w:pPr>
              <w:pStyle w:val="afc"/>
            </w:pPr>
            <w:r w:rsidRPr="009C6C0D" w:rsidDel="002A1D54">
              <w:t>Необходимые знания</w:t>
            </w:r>
          </w:p>
        </w:tc>
        <w:tc>
          <w:tcPr>
            <w:tcW w:w="3725" w:type="pct"/>
          </w:tcPr>
          <w:p w14:paraId="031B46DE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Принципы управления процессами термической обработки</w:t>
            </w:r>
          </w:p>
        </w:tc>
      </w:tr>
      <w:tr w:rsidR="009C6C0D" w:rsidRPr="009C6C0D" w14:paraId="78A181DB" w14:textId="77777777" w:rsidTr="008E5BAB">
        <w:trPr>
          <w:trHeight w:val="20"/>
        </w:trPr>
        <w:tc>
          <w:tcPr>
            <w:tcW w:w="1275" w:type="pct"/>
            <w:vMerge/>
          </w:tcPr>
          <w:p w14:paraId="17FACA57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5" w:type="pct"/>
          </w:tcPr>
          <w:p w14:paraId="0B312D3F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Применяемые устройства, обеспечивающие передачу, автоматизированную обработку и визуализацию собираемых данных</w:t>
            </w:r>
          </w:p>
        </w:tc>
      </w:tr>
      <w:tr w:rsidR="009C6C0D" w:rsidRPr="009C6C0D" w14:paraId="50D4E253" w14:textId="77777777" w:rsidTr="008E5BAB">
        <w:trPr>
          <w:trHeight w:val="20"/>
        </w:trPr>
        <w:tc>
          <w:tcPr>
            <w:tcW w:w="1275" w:type="pct"/>
            <w:vMerge/>
          </w:tcPr>
          <w:p w14:paraId="66FFA2B2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5" w:type="pct"/>
          </w:tcPr>
          <w:p w14:paraId="7811757B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Основы информационных технологий управления базами данных и базами знаний</w:t>
            </w:r>
          </w:p>
        </w:tc>
      </w:tr>
      <w:tr w:rsidR="009C6C0D" w:rsidRPr="009C6C0D" w14:paraId="2970621E" w14:textId="77777777" w:rsidTr="008E5BAB">
        <w:trPr>
          <w:trHeight w:val="20"/>
        </w:trPr>
        <w:tc>
          <w:tcPr>
            <w:tcW w:w="1275" w:type="pct"/>
            <w:vMerge/>
          </w:tcPr>
          <w:p w14:paraId="11FB60B3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5" w:type="pct"/>
          </w:tcPr>
          <w:p w14:paraId="73B95EA2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Системы управления базами данных и базами знаний: наименования, возможности и порядок работы с ними</w:t>
            </w:r>
          </w:p>
        </w:tc>
      </w:tr>
      <w:tr w:rsidR="009C6C0D" w:rsidRPr="009C6C0D" w14:paraId="11DCF92A" w14:textId="77777777" w:rsidTr="008E5BAB">
        <w:trPr>
          <w:trHeight w:val="20"/>
        </w:trPr>
        <w:tc>
          <w:tcPr>
            <w:tcW w:w="1275" w:type="pct"/>
            <w:vMerge/>
          </w:tcPr>
          <w:p w14:paraId="5770D6B7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5" w:type="pct"/>
          </w:tcPr>
          <w:p w14:paraId="1EE9FEB4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Требуемые параметры</w:t>
            </w:r>
            <w:r w:rsidR="00DF3A1D" w:rsidRPr="009C6C0D">
              <w:t xml:space="preserve"> </w:t>
            </w:r>
            <w:r w:rsidRPr="009C6C0D">
              <w:t>технологических процессов термической обработки</w:t>
            </w:r>
          </w:p>
        </w:tc>
      </w:tr>
      <w:tr w:rsidR="009C6C0D" w:rsidRPr="009C6C0D" w14:paraId="773FBAF7" w14:textId="77777777" w:rsidTr="008E5BAB">
        <w:trPr>
          <w:trHeight w:val="20"/>
        </w:trPr>
        <w:tc>
          <w:tcPr>
            <w:tcW w:w="1275" w:type="pct"/>
            <w:vMerge/>
          </w:tcPr>
          <w:p w14:paraId="654F7574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5" w:type="pct"/>
          </w:tcPr>
          <w:p w14:paraId="3459E1FF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Технические характеристики, конструктивные особенности, назначение и принципы применения средств измерения</w:t>
            </w:r>
          </w:p>
        </w:tc>
      </w:tr>
      <w:tr w:rsidR="009C6C0D" w:rsidRPr="009C6C0D" w14:paraId="67E30CC5" w14:textId="77777777" w:rsidTr="008E5BAB">
        <w:trPr>
          <w:trHeight w:val="20"/>
        </w:trPr>
        <w:tc>
          <w:tcPr>
            <w:tcW w:w="1275" w:type="pct"/>
            <w:vMerge/>
          </w:tcPr>
          <w:p w14:paraId="62F492EF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5" w:type="pct"/>
          </w:tcPr>
          <w:p w14:paraId="5BB5C8BE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Основы конструкции основного термического оборудования, технологической оснастки для термической обработки</w:t>
            </w:r>
          </w:p>
        </w:tc>
      </w:tr>
      <w:tr w:rsidR="009C6C0D" w:rsidRPr="009C6C0D" w14:paraId="65FEAA60" w14:textId="77777777" w:rsidTr="008E5BAB">
        <w:trPr>
          <w:trHeight w:val="20"/>
        </w:trPr>
        <w:tc>
          <w:tcPr>
            <w:tcW w:w="1275" w:type="pct"/>
            <w:vMerge/>
          </w:tcPr>
          <w:p w14:paraId="0C6DC30D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5" w:type="pct"/>
          </w:tcPr>
          <w:p w14:paraId="69E08942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Методические документы, регламентирующие вопросы поверки (калибровки) средств измерения</w:t>
            </w:r>
          </w:p>
        </w:tc>
      </w:tr>
      <w:tr w:rsidR="009C6C0D" w:rsidRPr="009C6C0D" w14:paraId="16017CD2" w14:textId="77777777" w:rsidTr="008E5BAB">
        <w:trPr>
          <w:trHeight w:val="20"/>
        </w:trPr>
        <w:tc>
          <w:tcPr>
            <w:tcW w:w="1275" w:type="pct"/>
            <w:vMerge/>
          </w:tcPr>
          <w:p w14:paraId="75DB1950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5" w:type="pct"/>
          </w:tcPr>
          <w:p w14:paraId="7166F63D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Методические документы, регламентирующие вопросы определения значений межповерочных интервалов</w:t>
            </w:r>
          </w:p>
        </w:tc>
      </w:tr>
      <w:tr w:rsidR="009C6C0D" w:rsidRPr="009C6C0D" w14:paraId="3AEBAA4E" w14:textId="77777777" w:rsidTr="008E5BAB">
        <w:trPr>
          <w:trHeight w:val="20"/>
        </w:trPr>
        <w:tc>
          <w:tcPr>
            <w:tcW w:w="1275" w:type="pct"/>
            <w:vMerge/>
          </w:tcPr>
          <w:p w14:paraId="521E451A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5" w:type="pct"/>
          </w:tcPr>
          <w:p w14:paraId="6E4DD4DA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 xml:space="preserve">Методика проверки работоспособности средств измерения </w:t>
            </w:r>
          </w:p>
        </w:tc>
      </w:tr>
      <w:tr w:rsidR="009C6C0D" w:rsidRPr="009C6C0D" w14:paraId="0C94A458" w14:textId="77777777" w:rsidTr="008E5BAB">
        <w:trPr>
          <w:trHeight w:val="20"/>
        </w:trPr>
        <w:tc>
          <w:tcPr>
            <w:tcW w:w="1275" w:type="pct"/>
            <w:vMerge/>
          </w:tcPr>
          <w:p w14:paraId="0CF3915C" w14:textId="77777777" w:rsidR="004D01D6" w:rsidRPr="009C6C0D" w:rsidDel="002A1D54" w:rsidRDefault="004D01D6" w:rsidP="008E5BAB">
            <w:pPr>
              <w:pStyle w:val="afc"/>
            </w:pPr>
          </w:p>
        </w:tc>
        <w:tc>
          <w:tcPr>
            <w:tcW w:w="3725" w:type="pct"/>
          </w:tcPr>
          <w:p w14:paraId="771C1D15" w14:textId="6DCBDF47" w:rsidR="004D01D6" w:rsidRPr="009C6C0D" w:rsidRDefault="004D01D6" w:rsidP="008E5BAB">
            <w:pPr>
              <w:pStyle w:val="afc"/>
              <w:jc w:val="both"/>
            </w:pPr>
            <w:r w:rsidRPr="009C6C0D">
              <w:t>Методика проверки работоспособности технологической оснастки для термической обработки</w:t>
            </w:r>
          </w:p>
        </w:tc>
      </w:tr>
      <w:tr w:rsidR="009C6C0D" w:rsidRPr="009C6C0D" w14:paraId="354B9E96" w14:textId="77777777" w:rsidTr="008E5BAB">
        <w:trPr>
          <w:trHeight w:val="20"/>
        </w:trPr>
        <w:tc>
          <w:tcPr>
            <w:tcW w:w="1275" w:type="pct"/>
            <w:vMerge/>
          </w:tcPr>
          <w:p w14:paraId="1D7ADD8C" w14:textId="77777777" w:rsidR="004D01D6" w:rsidRPr="009C6C0D" w:rsidDel="002A1D54" w:rsidRDefault="004D01D6" w:rsidP="004D01D6">
            <w:pPr>
              <w:pStyle w:val="afc"/>
            </w:pPr>
          </w:p>
        </w:tc>
        <w:tc>
          <w:tcPr>
            <w:tcW w:w="3725" w:type="pct"/>
          </w:tcPr>
          <w:p w14:paraId="0D920161" w14:textId="5262A298" w:rsidR="004D01D6" w:rsidRPr="009C6C0D" w:rsidRDefault="004D01D6" w:rsidP="004D01D6">
            <w:pPr>
              <w:pStyle w:val="afc"/>
              <w:jc w:val="both"/>
            </w:pPr>
            <w:r w:rsidRPr="009C6C0D">
              <w:t>Меры техники безопасности в термическом производстве</w:t>
            </w:r>
          </w:p>
        </w:tc>
      </w:tr>
      <w:tr w:rsidR="009C6C0D" w:rsidRPr="009C6C0D" w14:paraId="28DD8EC2" w14:textId="77777777" w:rsidTr="008E5BAB">
        <w:trPr>
          <w:trHeight w:val="20"/>
        </w:trPr>
        <w:tc>
          <w:tcPr>
            <w:tcW w:w="1275" w:type="pct"/>
            <w:vMerge/>
          </w:tcPr>
          <w:p w14:paraId="2F0EA784" w14:textId="77777777" w:rsidR="004D01D6" w:rsidRPr="009C6C0D" w:rsidDel="002A1D54" w:rsidRDefault="004D01D6" w:rsidP="004D01D6">
            <w:pPr>
              <w:pStyle w:val="afc"/>
            </w:pPr>
          </w:p>
        </w:tc>
        <w:tc>
          <w:tcPr>
            <w:tcW w:w="3725" w:type="pct"/>
          </w:tcPr>
          <w:p w14:paraId="603D406D" w14:textId="2D048AF2" w:rsidR="004D01D6" w:rsidRPr="009C6C0D" w:rsidRDefault="004D01D6" w:rsidP="004D01D6">
            <w:pPr>
              <w:pStyle w:val="afc"/>
              <w:jc w:val="both"/>
            </w:pPr>
            <w:r w:rsidRPr="009C6C0D">
              <w:t>Порядок применения средств индивидуальной и коллективной защиты в термическом производстве</w:t>
            </w:r>
          </w:p>
        </w:tc>
      </w:tr>
      <w:tr w:rsidR="009C6C0D" w:rsidRPr="009C6C0D" w14:paraId="04E274D9" w14:textId="77777777" w:rsidTr="008E5BAB">
        <w:trPr>
          <w:trHeight w:val="20"/>
        </w:trPr>
        <w:tc>
          <w:tcPr>
            <w:tcW w:w="1275" w:type="pct"/>
            <w:vMerge/>
          </w:tcPr>
          <w:p w14:paraId="7DF13698" w14:textId="77777777" w:rsidR="004D01D6" w:rsidRPr="009C6C0D" w:rsidDel="002A1D54" w:rsidRDefault="004D01D6" w:rsidP="004D01D6">
            <w:pPr>
              <w:pStyle w:val="afc"/>
            </w:pPr>
          </w:p>
        </w:tc>
        <w:tc>
          <w:tcPr>
            <w:tcW w:w="3725" w:type="pct"/>
          </w:tcPr>
          <w:p w14:paraId="29C85144" w14:textId="225324B5" w:rsidR="004D01D6" w:rsidRPr="009C6C0D" w:rsidRDefault="004D01D6" w:rsidP="004D01D6">
            <w:pPr>
              <w:pStyle w:val="afc"/>
              <w:jc w:val="both"/>
            </w:pPr>
            <w:r w:rsidRPr="009C6C0D">
              <w:t>Требования охраны труда, пожарной, промышленной, экологической и электробезопасности</w:t>
            </w:r>
          </w:p>
        </w:tc>
      </w:tr>
      <w:tr w:rsidR="004D01D6" w:rsidRPr="009C6C0D" w14:paraId="70D3E216" w14:textId="77777777" w:rsidTr="008E5BAB">
        <w:trPr>
          <w:trHeight w:val="20"/>
        </w:trPr>
        <w:tc>
          <w:tcPr>
            <w:tcW w:w="1275" w:type="pct"/>
          </w:tcPr>
          <w:p w14:paraId="7EA965D2" w14:textId="77777777" w:rsidR="004D01D6" w:rsidRPr="009C6C0D" w:rsidDel="002A1D54" w:rsidRDefault="004D01D6" w:rsidP="004D01D6">
            <w:pPr>
              <w:pStyle w:val="afc"/>
            </w:pPr>
            <w:r w:rsidRPr="009C6C0D" w:rsidDel="002A1D54">
              <w:t>Другие характеристики</w:t>
            </w:r>
          </w:p>
        </w:tc>
        <w:tc>
          <w:tcPr>
            <w:tcW w:w="3725" w:type="pct"/>
          </w:tcPr>
          <w:p w14:paraId="43B423F2" w14:textId="77777777" w:rsidR="004D01D6" w:rsidRPr="009C6C0D" w:rsidRDefault="004D01D6" w:rsidP="004D01D6">
            <w:pPr>
              <w:pStyle w:val="afc"/>
              <w:jc w:val="both"/>
            </w:pPr>
            <w:r w:rsidRPr="009C6C0D">
              <w:t>-</w:t>
            </w:r>
          </w:p>
        </w:tc>
      </w:tr>
    </w:tbl>
    <w:p w14:paraId="0B956AC5" w14:textId="77777777" w:rsidR="00030761" w:rsidRPr="009C6C0D" w:rsidRDefault="00030761" w:rsidP="0091144D">
      <w:bookmarkStart w:id="7" w:name="_Toc4180895"/>
    </w:p>
    <w:p w14:paraId="7E2DB5F2" w14:textId="2EEC2FAD" w:rsidR="00030761" w:rsidRPr="009C6C0D" w:rsidRDefault="00030761" w:rsidP="00030761">
      <w:pPr>
        <w:pStyle w:val="2"/>
        <w:spacing w:before="0" w:after="0"/>
      </w:pPr>
      <w:r w:rsidRPr="009C6C0D">
        <w:t>3.</w:t>
      </w:r>
      <w:r w:rsidR="005267CF" w:rsidRPr="009C6C0D">
        <w:rPr>
          <w:lang w:val="en-US"/>
        </w:rPr>
        <w:t>3</w:t>
      </w:r>
      <w:r w:rsidRPr="009C6C0D">
        <w:t>. Обобщенная трудовая функция</w:t>
      </w:r>
      <w:bookmarkEnd w:id="7"/>
    </w:p>
    <w:p w14:paraId="3AA9EF76" w14:textId="77777777" w:rsidR="00030761" w:rsidRPr="009C6C0D" w:rsidRDefault="00030761" w:rsidP="0003076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4333"/>
        <w:gridCol w:w="606"/>
        <w:gridCol w:w="700"/>
        <w:gridCol w:w="1777"/>
        <w:gridCol w:w="1114"/>
      </w:tblGrid>
      <w:tr w:rsidR="00030761" w:rsidRPr="009C6C0D" w14:paraId="37F10458" w14:textId="77777777" w:rsidTr="008E5BAB">
        <w:trPr>
          <w:trHeight w:val="278"/>
        </w:trPr>
        <w:tc>
          <w:tcPr>
            <w:tcW w:w="81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4546719" w14:textId="77777777" w:rsidR="00030761" w:rsidRPr="009C6C0D" w:rsidRDefault="00030761" w:rsidP="008E5BAB">
            <w:pPr>
              <w:rPr>
                <w:sz w:val="20"/>
              </w:rPr>
            </w:pPr>
            <w:r w:rsidRPr="009C6C0D">
              <w:rPr>
                <w:sz w:val="20"/>
              </w:rPr>
              <w:t>Наименование</w:t>
            </w:r>
          </w:p>
        </w:tc>
        <w:tc>
          <w:tcPr>
            <w:tcW w:w="21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03ECC4" w14:textId="77777777" w:rsidR="00030761" w:rsidRPr="009C6C0D" w:rsidRDefault="00030761" w:rsidP="008E5BAB">
            <w:r w:rsidRPr="009C6C0D">
              <w:t>Инструментальное обеспечение разработки новых термических производств</w:t>
            </w:r>
          </w:p>
        </w:tc>
        <w:tc>
          <w:tcPr>
            <w:tcW w:w="29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29F0E5F" w14:textId="77777777" w:rsidR="00030761" w:rsidRPr="009C6C0D" w:rsidRDefault="00030761" w:rsidP="008E5BAB">
            <w:pPr>
              <w:jc w:val="center"/>
              <w:rPr>
                <w:sz w:val="20"/>
                <w:vertAlign w:val="superscript"/>
              </w:rPr>
            </w:pPr>
            <w:r w:rsidRPr="009C6C0D">
              <w:rPr>
                <w:sz w:val="20"/>
              </w:rPr>
              <w:t>Код</w:t>
            </w:r>
          </w:p>
        </w:tc>
        <w:tc>
          <w:tcPr>
            <w:tcW w:w="3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F70CF4" w14:textId="7C137CAA" w:rsidR="00030761" w:rsidRPr="009C6C0D" w:rsidRDefault="005267CF" w:rsidP="008E5BAB">
            <w:pPr>
              <w:jc w:val="center"/>
              <w:rPr>
                <w:lang w:val="en-US"/>
              </w:rPr>
            </w:pPr>
            <w:r w:rsidRPr="009C6C0D">
              <w:rPr>
                <w:lang w:val="en-US"/>
              </w:rPr>
              <w:t>C</w:t>
            </w:r>
          </w:p>
        </w:tc>
        <w:tc>
          <w:tcPr>
            <w:tcW w:w="8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2B8E08D" w14:textId="77777777" w:rsidR="00030761" w:rsidRPr="009C6C0D" w:rsidRDefault="00030761" w:rsidP="008E5BAB">
            <w:pPr>
              <w:jc w:val="center"/>
              <w:rPr>
                <w:sz w:val="20"/>
                <w:vertAlign w:val="superscript"/>
              </w:rPr>
            </w:pPr>
            <w:r w:rsidRPr="009C6C0D">
              <w:rPr>
                <w:sz w:val="20"/>
              </w:rPr>
              <w:t>Уровень квалификации</w:t>
            </w:r>
          </w:p>
        </w:tc>
        <w:tc>
          <w:tcPr>
            <w:tcW w:w="5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B816D" w14:textId="77777777" w:rsidR="00030761" w:rsidRPr="009C6C0D" w:rsidRDefault="00030761" w:rsidP="008E5BAB">
            <w:pPr>
              <w:jc w:val="center"/>
            </w:pPr>
            <w:r w:rsidRPr="009C6C0D">
              <w:t>6</w:t>
            </w:r>
          </w:p>
        </w:tc>
      </w:tr>
    </w:tbl>
    <w:p w14:paraId="34408454" w14:textId="77777777" w:rsidR="00030761" w:rsidRPr="009C6C0D" w:rsidRDefault="00030761" w:rsidP="00030761"/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48"/>
        <w:gridCol w:w="1432"/>
        <w:gridCol w:w="606"/>
        <w:gridCol w:w="1982"/>
        <w:gridCol w:w="1244"/>
        <w:gridCol w:w="2184"/>
      </w:tblGrid>
      <w:tr w:rsidR="009C6C0D" w:rsidRPr="009C6C0D" w14:paraId="1AE124B3" w14:textId="77777777" w:rsidTr="008E5BAB">
        <w:trPr>
          <w:trHeight w:val="694"/>
        </w:trPr>
        <w:tc>
          <w:tcPr>
            <w:tcW w:w="134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A21549F" w14:textId="77777777" w:rsidR="00030761" w:rsidRPr="009C6C0D" w:rsidRDefault="00030761" w:rsidP="008E5BAB">
            <w:pPr>
              <w:rPr>
                <w:sz w:val="20"/>
              </w:rPr>
            </w:pPr>
            <w:r w:rsidRPr="009C6C0D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702" w:type="pct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nil"/>
            </w:tcBorders>
            <w:vAlign w:val="center"/>
          </w:tcPr>
          <w:p w14:paraId="5BB823E3" w14:textId="77777777" w:rsidR="00030761" w:rsidRPr="009C6C0D" w:rsidRDefault="00030761" w:rsidP="008E5BAB">
            <w:r w:rsidRPr="009C6C0D">
              <w:rPr>
                <w:sz w:val="20"/>
              </w:rPr>
              <w:t>Оригинал</w:t>
            </w:r>
          </w:p>
        </w:tc>
        <w:tc>
          <w:tcPr>
            <w:tcW w:w="297" w:type="pct"/>
            <w:tcBorders>
              <w:top w:val="single" w:sz="4" w:space="0" w:color="808080"/>
              <w:left w:val="nil"/>
              <w:bottom w:val="single" w:sz="2" w:space="0" w:color="808080"/>
              <w:right w:val="single" w:sz="4" w:space="0" w:color="808080"/>
            </w:tcBorders>
            <w:vAlign w:val="center"/>
          </w:tcPr>
          <w:p w14:paraId="4245AA49" w14:textId="77777777" w:rsidR="00030761" w:rsidRPr="009C6C0D" w:rsidRDefault="00030761" w:rsidP="008E5BAB">
            <w:r w:rsidRPr="009C6C0D">
              <w:t>Х</w:t>
            </w:r>
          </w:p>
        </w:tc>
        <w:tc>
          <w:tcPr>
            <w:tcW w:w="972" w:type="pct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14:paraId="05A27ECD" w14:textId="77777777" w:rsidR="00030761" w:rsidRPr="009C6C0D" w:rsidRDefault="00030761" w:rsidP="008E5BAB">
            <w:r w:rsidRPr="009C6C0D">
              <w:rPr>
                <w:sz w:val="20"/>
              </w:rPr>
              <w:t>Заимствовано из оригинала</w:t>
            </w:r>
          </w:p>
        </w:tc>
        <w:tc>
          <w:tcPr>
            <w:tcW w:w="610" w:type="pct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14:paraId="45E72E80" w14:textId="77777777" w:rsidR="00030761" w:rsidRPr="009C6C0D" w:rsidRDefault="00030761" w:rsidP="008E5BAB">
            <w:pPr>
              <w:rPr>
                <w:sz w:val="20"/>
              </w:rPr>
            </w:pPr>
          </w:p>
        </w:tc>
        <w:tc>
          <w:tcPr>
            <w:tcW w:w="1071" w:type="pct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14:paraId="50EFCEE6" w14:textId="77777777" w:rsidR="00030761" w:rsidRPr="009C6C0D" w:rsidRDefault="00030761" w:rsidP="008E5BAB">
            <w:pPr>
              <w:rPr>
                <w:sz w:val="20"/>
              </w:rPr>
            </w:pPr>
          </w:p>
        </w:tc>
      </w:tr>
      <w:tr w:rsidR="00030761" w:rsidRPr="009C6C0D" w14:paraId="560030E0" w14:textId="77777777" w:rsidTr="008E5BAB">
        <w:trPr>
          <w:trHeight w:val="479"/>
        </w:trPr>
        <w:tc>
          <w:tcPr>
            <w:tcW w:w="1348" w:type="pct"/>
            <w:tcBorders>
              <w:top w:val="nil"/>
              <w:bottom w:val="nil"/>
              <w:right w:val="nil"/>
            </w:tcBorders>
            <w:vAlign w:val="center"/>
          </w:tcPr>
          <w:p w14:paraId="4A49A405" w14:textId="77777777" w:rsidR="00030761" w:rsidRPr="009C6C0D" w:rsidRDefault="00030761" w:rsidP="008E5BAB">
            <w:pPr>
              <w:rPr>
                <w:sz w:val="20"/>
              </w:rPr>
            </w:pPr>
          </w:p>
        </w:tc>
        <w:tc>
          <w:tcPr>
            <w:tcW w:w="197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626281D" w14:textId="77777777" w:rsidR="00030761" w:rsidRPr="009C6C0D" w:rsidRDefault="00030761" w:rsidP="008E5BAB">
            <w:pPr>
              <w:jc w:val="center"/>
              <w:rPr>
                <w:sz w:val="20"/>
              </w:rPr>
            </w:pPr>
          </w:p>
        </w:tc>
        <w:tc>
          <w:tcPr>
            <w:tcW w:w="6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0DDA147" w14:textId="77777777" w:rsidR="00030761" w:rsidRPr="009C6C0D" w:rsidRDefault="00030761" w:rsidP="008E5BAB">
            <w:pPr>
              <w:jc w:val="center"/>
              <w:rPr>
                <w:sz w:val="20"/>
                <w:szCs w:val="16"/>
              </w:rPr>
            </w:pPr>
            <w:r w:rsidRPr="009C6C0D">
              <w:rPr>
                <w:sz w:val="20"/>
              </w:rPr>
              <w:t>Код оригинала</w:t>
            </w:r>
          </w:p>
        </w:tc>
        <w:tc>
          <w:tcPr>
            <w:tcW w:w="107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180D1DF" w14:textId="77777777" w:rsidR="00030761" w:rsidRPr="009C6C0D" w:rsidRDefault="00030761" w:rsidP="008E5BAB">
            <w:pPr>
              <w:jc w:val="center"/>
              <w:rPr>
                <w:sz w:val="20"/>
              </w:rPr>
            </w:pPr>
            <w:r w:rsidRPr="009C6C0D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605FF703" w14:textId="77777777" w:rsidR="00030761" w:rsidRPr="009C6C0D" w:rsidRDefault="00030761" w:rsidP="00030761"/>
    <w:tbl>
      <w:tblPr>
        <w:tblW w:w="5000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49"/>
        <w:gridCol w:w="7446"/>
      </w:tblGrid>
      <w:tr w:rsidR="009C6C0D" w:rsidRPr="009C6C0D" w14:paraId="0DF199EC" w14:textId="77777777" w:rsidTr="0091144D">
        <w:trPr>
          <w:trHeight w:val="113"/>
        </w:trPr>
        <w:tc>
          <w:tcPr>
            <w:tcW w:w="13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940EAC" w14:textId="77777777" w:rsidR="00030761" w:rsidRPr="009C6C0D" w:rsidRDefault="00030761" w:rsidP="008E5BAB">
            <w:pPr>
              <w:pStyle w:val="afc"/>
            </w:pPr>
            <w:r w:rsidRPr="009C6C0D">
              <w:t>Возможные наименования должностей, профессий</w:t>
            </w:r>
          </w:p>
        </w:tc>
        <w:tc>
          <w:tcPr>
            <w:tcW w:w="36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A36C6B" w14:textId="544B8116" w:rsidR="004A74BE" w:rsidRPr="009C6C0D" w:rsidRDefault="004A74BE" w:rsidP="004A74BE">
            <w:pPr>
              <w:pStyle w:val="afc"/>
            </w:pPr>
            <w:r w:rsidRPr="009C6C0D">
              <w:t xml:space="preserve">Инженер </w:t>
            </w:r>
            <w:r w:rsidR="00087E45" w:rsidRPr="009C6C0D">
              <w:t xml:space="preserve">в термическом производстве </w:t>
            </w:r>
            <w:r w:rsidRPr="009C6C0D">
              <w:rPr>
                <w:lang w:val="en-US"/>
              </w:rPr>
              <w:t>II</w:t>
            </w:r>
            <w:r w:rsidRPr="009C6C0D">
              <w:t xml:space="preserve"> категории</w:t>
            </w:r>
          </w:p>
          <w:p w14:paraId="07A1EBE5" w14:textId="0131C180" w:rsidR="004A74BE" w:rsidRPr="009C6C0D" w:rsidRDefault="004A74BE" w:rsidP="004A74BE">
            <w:pPr>
              <w:pStyle w:val="afc"/>
            </w:pPr>
            <w:r w:rsidRPr="009C6C0D">
              <w:t xml:space="preserve">Инженер-инструментальщик </w:t>
            </w:r>
            <w:r w:rsidR="001F612B" w:rsidRPr="009C6C0D">
              <w:t xml:space="preserve">в термическом производстве </w:t>
            </w:r>
            <w:r w:rsidRPr="009C6C0D">
              <w:t>II категории</w:t>
            </w:r>
          </w:p>
          <w:p w14:paraId="3703BB7F" w14:textId="5C9504AA" w:rsidR="00030761" w:rsidRPr="009C6C0D" w:rsidRDefault="00030761" w:rsidP="008E5BAB">
            <w:pPr>
              <w:pStyle w:val="afc"/>
            </w:pPr>
            <w:r w:rsidRPr="009C6C0D">
              <w:t xml:space="preserve">Инженер по инструменту </w:t>
            </w:r>
            <w:r w:rsidR="001F612B" w:rsidRPr="009C6C0D">
              <w:t xml:space="preserve">в термическом производстве </w:t>
            </w:r>
            <w:r w:rsidRPr="009C6C0D">
              <w:t>II категории</w:t>
            </w:r>
          </w:p>
          <w:p w14:paraId="5DAB4136" w14:textId="017DBD85" w:rsidR="00030761" w:rsidRPr="009C6C0D" w:rsidRDefault="00030761" w:rsidP="008E5BAB">
            <w:pPr>
              <w:pStyle w:val="afc"/>
            </w:pPr>
            <w:r w:rsidRPr="009C6C0D">
              <w:t xml:space="preserve">Инженер-технолог </w:t>
            </w:r>
            <w:r w:rsidR="00087E45" w:rsidRPr="009C6C0D">
              <w:t xml:space="preserve">в термическом производстве </w:t>
            </w:r>
            <w:r w:rsidRPr="009C6C0D">
              <w:rPr>
                <w:lang w:val="en-US"/>
              </w:rPr>
              <w:t>II</w:t>
            </w:r>
            <w:r w:rsidRPr="009C6C0D">
              <w:t xml:space="preserve"> категории</w:t>
            </w:r>
          </w:p>
        </w:tc>
      </w:tr>
    </w:tbl>
    <w:p w14:paraId="08AABC65" w14:textId="77777777" w:rsidR="00030761" w:rsidRPr="009C6C0D" w:rsidRDefault="00030761" w:rsidP="00030761"/>
    <w:tbl>
      <w:tblPr>
        <w:tblW w:w="4995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46"/>
        <w:gridCol w:w="7439"/>
      </w:tblGrid>
      <w:tr w:rsidR="009C6C0D" w:rsidRPr="009C6C0D" w14:paraId="1A58D94E" w14:textId="77777777" w:rsidTr="008E5BAB">
        <w:trPr>
          <w:trHeight w:val="20"/>
        </w:trPr>
        <w:tc>
          <w:tcPr>
            <w:tcW w:w="1348" w:type="pct"/>
          </w:tcPr>
          <w:p w14:paraId="190A1103" w14:textId="77777777" w:rsidR="00030761" w:rsidRPr="009C6C0D" w:rsidRDefault="00030761" w:rsidP="008E5BAB">
            <w:pPr>
              <w:pStyle w:val="afc"/>
            </w:pPr>
            <w:r w:rsidRPr="009C6C0D">
              <w:t>Требования к образованию и обучению</w:t>
            </w:r>
          </w:p>
        </w:tc>
        <w:tc>
          <w:tcPr>
            <w:tcW w:w="3652" w:type="pct"/>
          </w:tcPr>
          <w:p w14:paraId="323B5AE9" w14:textId="77777777" w:rsidR="00030761" w:rsidRPr="009C6C0D" w:rsidRDefault="00030761" w:rsidP="008E5BAB">
            <w:pPr>
              <w:pStyle w:val="afc"/>
            </w:pPr>
            <w:r w:rsidRPr="009C6C0D">
              <w:t>Высшее образование – бакалавриат</w:t>
            </w:r>
          </w:p>
          <w:p w14:paraId="2A1B66AD" w14:textId="77777777" w:rsidR="00030761" w:rsidRPr="009C6C0D" w:rsidRDefault="00030761" w:rsidP="008E5BAB">
            <w:pPr>
              <w:pStyle w:val="afc"/>
            </w:pPr>
            <w:r w:rsidRPr="009C6C0D">
              <w:t>или</w:t>
            </w:r>
          </w:p>
          <w:p w14:paraId="783EC001" w14:textId="77777777" w:rsidR="00030761" w:rsidRPr="009C6C0D" w:rsidRDefault="00030761" w:rsidP="008E5BAB">
            <w:pPr>
              <w:pStyle w:val="afc"/>
            </w:pPr>
            <w:r w:rsidRPr="009C6C0D">
              <w:t>Высшее образование – магистратура</w:t>
            </w:r>
          </w:p>
        </w:tc>
      </w:tr>
      <w:tr w:rsidR="009C6C0D" w:rsidRPr="009C6C0D" w14:paraId="0BB09A2C" w14:textId="77777777" w:rsidTr="008E5BAB">
        <w:trPr>
          <w:trHeight w:val="20"/>
        </w:trPr>
        <w:tc>
          <w:tcPr>
            <w:tcW w:w="1348" w:type="pct"/>
          </w:tcPr>
          <w:p w14:paraId="5D955163" w14:textId="77777777" w:rsidR="00030761" w:rsidRPr="009C6C0D" w:rsidRDefault="00030761" w:rsidP="008E5BAB">
            <w:pPr>
              <w:pStyle w:val="afc"/>
            </w:pPr>
            <w:r w:rsidRPr="009C6C0D">
              <w:t>Требования к опыту практической работы</w:t>
            </w:r>
          </w:p>
        </w:tc>
        <w:tc>
          <w:tcPr>
            <w:tcW w:w="3652" w:type="pct"/>
          </w:tcPr>
          <w:p w14:paraId="7A1CA344" w14:textId="77777777" w:rsidR="002F62F5" w:rsidRDefault="00030761" w:rsidP="008E5BAB">
            <w:pPr>
              <w:pStyle w:val="afc"/>
            </w:pPr>
            <w:r w:rsidRPr="009C6C0D">
              <w:t>Не менее двух лет инженером III категории в области материаловедения и технологии материалов при наличии высшего образования – бакалавриат</w:t>
            </w:r>
            <w:r w:rsidR="00DF3A1D" w:rsidRPr="009C6C0D">
              <w:t>а</w:t>
            </w:r>
          </w:p>
          <w:p w14:paraId="38576453" w14:textId="504ECD09" w:rsidR="00030761" w:rsidRPr="009C6C0D" w:rsidRDefault="00030761" w:rsidP="00DF3A1D">
            <w:pPr>
              <w:pStyle w:val="afc"/>
            </w:pPr>
            <w:r w:rsidRPr="009C6C0D">
              <w:t>Без требований к опыту практической работы при наличии высшего образования – магистратур</w:t>
            </w:r>
            <w:r w:rsidR="00DF3A1D" w:rsidRPr="009C6C0D">
              <w:t>ы</w:t>
            </w:r>
          </w:p>
        </w:tc>
      </w:tr>
      <w:tr w:rsidR="009C6C0D" w:rsidRPr="009C6C0D" w14:paraId="58296CEC" w14:textId="77777777" w:rsidTr="008E5BAB">
        <w:trPr>
          <w:trHeight w:val="20"/>
        </w:trPr>
        <w:tc>
          <w:tcPr>
            <w:tcW w:w="1348" w:type="pct"/>
          </w:tcPr>
          <w:p w14:paraId="1117518B" w14:textId="77777777" w:rsidR="00030761" w:rsidRPr="009C6C0D" w:rsidRDefault="00030761" w:rsidP="008E5BAB">
            <w:pPr>
              <w:pStyle w:val="afc"/>
            </w:pPr>
            <w:r w:rsidRPr="009C6C0D">
              <w:t>Особые условия допуска к работе</w:t>
            </w:r>
          </w:p>
        </w:tc>
        <w:tc>
          <w:tcPr>
            <w:tcW w:w="3652" w:type="pct"/>
          </w:tcPr>
          <w:p w14:paraId="06A319A1" w14:textId="38D2641F" w:rsidR="00241A0A" w:rsidRPr="009C6C0D" w:rsidRDefault="00241A0A" w:rsidP="00241A0A">
            <w:pPr>
              <w:pStyle w:val="afc"/>
            </w:pPr>
            <w:r w:rsidRPr="009C6C0D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3A1AE60B" w14:textId="2FAA7189" w:rsidR="00241A0A" w:rsidRPr="009C6C0D" w:rsidRDefault="00241A0A" w:rsidP="00241A0A">
            <w:pPr>
              <w:pStyle w:val="afc"/>
            </w:pPr>
            <w:r w:rsidRPr="009C6C0D">
              <w:t>Прохождение обучения мерам пожарной безопасности</w:t>
            </w:r>
          </w:p>
          <w:p w14:paraId="03CC12B7" w14:textId="77777777" w:rsidR="00030761" w:rsidRPr="009C6C0D" w:rsidRDefault="00241A0A" w:rsidP="00241A0A">
            <w:pPr>
              <w:pStyle w:val="afc"/>
            </w:pPr>
            <w:r w:rsidRPr="009C6C0D">
              <w:lastRenderedPageBreak/>
              <w:t>Прохождение обучения по охране труда и проверки знаний требований охраны</w:t>
            </w:r>
            <w:r w:rsidRPr="009C6C0D" w:rsidDel="006D48C9">
              <w:t xml:space="preserve"> </w:t>
            </w:r>
            <w:r w:rsidRPr="009C6C0D">
              <w:t>труда</w:t>
            </w:r>
          </w:p>
          <w:p w14:paraId="77CB953E" w14:textId="46F6B81E" w:rsidR="007F2CA5" w:rsidRPr="009C6C0D" w:rsidRDefault="007F2CA5" w:rsidP="00241A0A">
            <w:pPr>
              <w:pStyle w:val="afc"/>
              <w:rPr>
                <w:shd w:val="clear" w:color="auto" w:fill="FFFFFF"/>
              </w:rPr>
            </w:pPr>
            <w:r w:rsidRPr="009C6C0D">
              <w:t>Наличие не ниже II группы по электробезопасности</w:t>
            </w:r>
          </w:p>
        </w:tc>
      </w:tr>
      <w:tr w:rsidR="00030761" w:rsidRPr="009C6C0D" w14:paraId="107F135F" w14:textId="77777777" w:rsidTr="008E5BAB">
        <w:trPr>
          <w:trHeight w:val="20"/>
        </w:trPr>
        <w:tc>
          <w:tcPr>
            <w:tcW w:w="1348" w:type="pct"/>
          </w:tcPr>
          <w:p w14:paraId="48448E3F" w14:textId="77777777" w:rsidR="00030761" w:rsidRPr="009C6C0D" w:rsidRDefault="00030761" w:rsidP="008E5BAB">
            <w:pPr>
              <w:pStyle w:val="afc"/>
              <w:rPr>
                <w:sz w:val="20"/>
              </w:rPr>
            </w:pPr>
            <w:r w:rsidRPr="009C6C0D">
              <w:lastRenderedPageBreak/>
              <w:t>Другие характеристики</w:t>
            </w:r>
          </w:p>
        </w:tc>
        <w:tc>
          <w:tcPr>
            <w:tcW w:w="3652" w:type="pct"/>
          </w:tcPr>
          <w:p w14:paraId="0911F20A" w14:textId="12766760" w:rsidR="00030761" w:rsidRPr="009C6C0D" w:rsidRDefault="004A74BE" w:rsidP="005267CF">
            <w:pPr>
              <w:pStyle w:val="afc"/>
              <w:rPr>
                <w:shd w:val="clear" w:color="auto" w:fill="FFFFFF"/>
              </w:rPr>
            </w:pPr>
            <w:r w:rsidRPr="009C6C0D">
              <w:t>Рекомендуется дополнительное профессиональное образование – программы повышения квалификации не реже одного раза в пять лет</w:t>
            </w:r>
          </w:p>
        </w:tc>
      </w:tr>
    </w:tbl>
    <w:p w14:paraId="7616DDA7" w14:textId="77777777" w:rsidR="00030761" w:rsidRPr="009C6C0D" w:rsidRDefault="00030761" w:rsidP="00030761"/>
    <w:p w14:paraId="66424E12" w14:textId="77777777" w:rsidR="00030761" w:rsidRPr="009C6C0D" w:rsidRDefault="00030761" w:rsidP="00030761">
      <w:r w:rsidRPr="009C6C0D">
        <w:t>Дополнительные характеристики</w:t>
      </w:r>
    </w:p>
    <w:p w14:paraId="18B9F2DD" w14:textId="77777777" w:rsidR="00030761" w:rsidRPr="009C6C0D" w:rsidRDefault="00030761" w:rsidP="00030761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959"/>
        <w:gridCol w:w="1264"/>
        <w:gridCol w:w="5972"/>
      </w:tblGrid>
      <w:tr w:rsidR="009C6C0D" w:rsidRPr="009C6C0D" w14:paraId="61043C11" w14:textId="77777777" w:rsidTr="008E5BAB">
        <w:trPr>
          <w:trHeight w:val="283"/>
        </w:trPr>
        <w:tc>
          <w:tcPr>
            <w:tcW w:w="1451" w:type="pct"/>
            <w:vAlign w:val="center"/>
          </w:tcPr>
          <w:p w14:paraId="30A6D876" w14:textId="77777777" w:rsidR="00030761" w:rsidRPr="009C6C0D" w:rsidRDefault="00030761" w:rsidP="008E5BAB">
            <w:pPr>
              <w:jc w:val="center"/>
            </w:pPr>
            <w:r w:rsidRPr="009C6C0D">
              <w:t>Наименование документа</w:t>
            </w:r>
          </w:p>
        </w:tc>
        <w:tc>
          <w:tcPr>
            <w:tcW w:w="620" w:type="pct"/>
            <w:vAlign w:val="center"/>
          </w:tcPr>
          <w:p w14:paraId="0BCAE7FC" w14:textId="77777777" w:rsidR="00030761" w:rsidRPr="009C6C0D" w:rsidRDefault="00030761" w:rsidP="008E5BAB">
            <w:pPr>
              <w:jc w:val="center"/>
            </w:pPr>
            <w:r w:rsidRPr="009C6C0D">
              <w:t>Код</w:t>
            </w:r>
          </w:p>
        </w:tc>
        <w:tc>
          <w:tcPr>
            <w:tcW w:w="2929" w:type="pct"/>
            <w:vAlign w:val="center"/>
          </w:tcPr>
          <w:p w14:paraId="02325C1B" w14:textId="77777777" w:rsidR="00030761" w:rsidRPr="009C6C0D" w:rsidRDefault="00030761" w:rsidP="008E5BAB">
            <w:pPr>
              <w:jc w:val="center"/>
            </w:pPr>
            <w:r w:rsidRPr="009C6C0D">
              <w:t>Наименование базовой группы, должности (профессии) или специальности</w:t>
            </w:r>
          </w:p>
        </w:tc>
      </w:tr>
      <w:tr w:rsidR="009C6C0D" w:rsidRPr="009C6C0D" w14:paraId="72F37362" w14:textId="77777777" w:rsidTr="008E5BAB">
        <w:trPr>
          <w:trHeight w:val="20"/>
        </w:trPr>
        <w:tc>
          <w:tcPr>
            <w:tcW w:w="1451" w:type="pct"/>
          </w:tcPr>
          <w:p w14:paraId="7A814439" w14:textId="77777777" w:rsidR="00030761" w:rsidRPr="009C6C0D" w:rsidRDefault="00030761" w:rsidP="008E5BAB">
            <w:pPr>
              <w:rPr>
                <w:vertAlign w:val="superscript"/>
              </w:rPr>
            </w:pPr>
            <w:r w:rsidRPr="009C6C0D">
              <w:t>ОКЗ</w:t>
            </w:r>
          </w:p>
        </w:tc>
        <w:tc>
          <w:tcPr>
            <w:tcW w:w="620" w:type="pct"/>
          </w:tcPr>
          <w:p w14:paraId="4C232CB4" w14:textId="77777777" w:rsidR="00030761" w:rsidRPr="009C6C0D" w:rsidRDefault="00030761" w:rsidP="008E5BAB">
            <w:r w:rsidRPr="009C6C0D">
              <w:t>2141</w:t>
            </w:r>
          </w:p>
        </w:tc>
        <w:tc>
          <w:tcPr>
            <w:tcW w:w="2929" w:type="pct"/>
          </w:tcPr>
          <w:p w14:paraId="7C76C1BD" w14:textId="77777777" w:rsidR="00030761" w:rsidRPr="009C6C0D" w:rsidRDefault="00030761" w:rsidP="008E5BAB">
            <w:r w:rsidRPr="009C6C0D">
              <w:t>Инженеры в промышленности и на производстве</w:t>
            </w:r>
          </w:p>
        </w:tc>
      </w:tr>
      <w:tr w:rsidR="009C6C0D" w:rsidRPr="009C6C0D" w14:paraId="399B2D3A" w14:textId="77777777" w:rsidTr="008E5BAB">
        <w:trPr>
          <w:trHeight w:val="20"/>
        </w:trPr>
        <w:tc>
          <w:tcPr>
            <w:tcW w:w="1451" w:type="pct"/>
          </w:tcPr>
          <w:p w14:paraId="009E5D08" w14:textId="77777777" w:rsidR="00030761" w:rsidRPr="009C6C0D" w:rsidRDefault="00030761" w:rsidP="008E5BAB">
            <w:r w:rsidRPr="009C6C0D">
              <w:t>ЕКС</w:t>
            </w:r>
          </w:p>
        </w:tc>
        <w:tc>
          <w:tcPr>
            <w:tcW w:w="620" w:type="pct"/>
          </w:tcPr>
          <w:p w14:paraId="5663BB12" w14:textId="77777777" w:rsidR="00030761" w:rsidRPr="009C6C0D" w:rsidRDefault="00030761" w:rsidP="008E5BAB">
            <w:r w:rsidRPr="009C6C0D">
              <w:t>-</w:t>
            </w:r>
          </w:p>
        </w:tc>
        <w:tc>
          <w:tcPr>
            <w:tcW w:w="2929" w:type="pct"/>
          </w:tcPr>
          <w:p w14:paraId="4B0C8019" w14:textId="77777777" w:rsidR="00030761" w:rsidRPr="009C6C0D" w:rsidRDefault="00030761" w:rsidP="008E5BAB">
            <w:r w:rsidRPr="009C6C0D">
              <w:t>Инженер по инструменту</w:t>
            </w:r>
          </w:p>
        </w:tc>
      </w:tr>
      <w:tr w:rsidR="009C6C0D" w:rsidRPr="009C6C0D" w14:paraId="46BE985F" w14:textId="77777777" w:rsidTr="008E5BAB">
        <w:trPr>
          <w:trHeight w:val="20"/>
        </w:trPr>
        <w:tc>
          <w:tcPr>
            <w:tcW w:w="1451" w:type="pct"/>
          </w:tcPr>
          <w:p w14:paraId="1122E45D" w14:textId="77777777" w:rsidR="00030761" w:rsidRPr="009C6C0D" w:rsidRDefault="00030761" w:rsidP="008E5BAB">
            <w:r w:rsidRPr="009C6C0D">
              <w:t>ОКПДТР</w:t>
            </w:r>
          </w:p>
        </w:tc>
        <w:tc>
          <w:tcPr>
            <w:tcW w:w="620" w:type="pct"/>
          </w:tcPr>
          <w:p w14:paraId="029F728B" w14:textId="77777777" w:rsidR="00030761" w:rsidRPr="009C6C0D" w:rsidRDefault="00030761" w:rsidP="008E5BAB">
            <w:r w:rsidRPr="009C6C0D">
              <w:t>22575</w:t>
            </w:r>
          </w:p>
        </w:tc>
        <w:tc>
          <w:tcPr>
            <w:tcW w:w="2929" w:type="pct"/>
          </w:tcPr>
          <w:p w14:paraId="39F9FF29" w14:textId="77777777" w:rsidR="00030761" w:rsidRPr="009C6C0D" w:rsidRDefault="00030761" w:rsidP="008E5BAB">
            <w:r w:rsidRPr="009C6C0D">
              <w:t>Инженер по инструменту</w:t>
            </w:r>
          </w:p>
        </w:tc>
      </w:tr>
      <w:tr w:rsidR="009C6C0D" w:rsidRPr="009C6C0D" w14:paraId="02840250" w14:textId="77777777" w:rsidTr="008E5BAB">
        <w:trPr>
          <w:trHeight w:val="20"/>
        </w:trPr>
        <w:tc>
          <w:tcPr>
            <w:tcW w:w="1451" w:type="pct"/>
            <w:vMerge w:val="restart"/>
          </w:tcPr>
          <w:p w14:paraId="18E84224" w14:textId="77777777" w:rsidR="00030761" w:rsidRPr="009C6C0D" w:rsidRDefault="00030761" w:rsidP="008E5BAB">
            <w:r w:rsidRPr="009C6C0D">
              <w:t>ОКСО</w:t>
            </w:r>
          </w:p>
        </w:tc>
        <w:tc>
          <w:tcPr>
            <w:tcW w:w="620" w:type="pct"/>
          </w:tcPr>
          <w:p w14:paraId="213E1973" w14:textId="77777777" w:rsidR="00030761" w:rsidRPr="009C6C0D" w:rsidRDefault="00030761" w:rsidP="008E5BAB">
            <w:r w:rsidRPr="009C6C0D">
              <w:t>2.22.03.01</w:t>
            </w:r>
          </w:p>
        </w:tc>
        <w:tc>
          <w:tcPr>
            <w:tcW w:w="2929" w:type="pct"/>
          </w:tcPr>
          <w:p w14:paraId="6663175C" w14:textId="77777777" w:rsidR="00030761" w:rsidRPr="009C6C0D" w:rsidRDefault="00030761" w:rsidP="008E5BAB">
            <w:r w:rsidRPr="009C6C0D">
              <w:t>Материаловедение и технологии материалов</w:t>
            </w:r>
          </w:p>
        </w:tc>
      </w:tr>
      <w:tr w:rsidR="009C6C0D" w:rsidRPr="009C6C0D" w14:paraId="64A3BE9E" w14:textId="77777777" w:rsidTr="008E5BAB">
        <w:trPr>
          <w:trHeight w:val="20"/>
        </w:trPr>
        <w:tc>
          <w:tcPr>
            <w:tcW w:w="1451" w:type="pct"/>
            <w:vMerge/>
          </w:tcPr>
          <w:p w14:paraId="1D595B08" w14:textId="77777777" w:rsidR="00030761" w:rsidRPr="009C6C0D" w:rsidRDefault="00030761" w:rsidP="008E5BAB"/>
        </w:tc>
        <w:tc>
          <w:tcPr>
            <w:tcW w:w="620" w:type="pct"/>
          </w:tcPr>
          <w:p w14:paraId="0805FC95" w14:textId="77777777" w:rsidR="00030761" w:rsidRPr="009C6C0D" w:rsidRDefault="00030761" w:rsidP="008E5BAB">
            <w:r w:rsidRPr="009C6C0D">
              <w:t>2.22.04.01</w:t>
            </w:r>
          </w:p>
        </w:tc>
        <w:tc>
          <w:tcPr>
            <w:tcW w:w="2929" w:type="pct"/>
          </w:tcPr>
          <w:p w14:paraId="68B78CDC" w14:textId="77777777" w:rsidR="00030761" w:rsidRPr="009C6C0D" w:rsidRDefault="00030761" w:rsidP="008E5BAB">
            <w:r w:rsidRPr="009C6C0D">
              <w:t>Материаловедение и технологии материалов</w:t>
            </w:r>
          </w:p>
        </w:tc>
      </w:tr>
    </w:tbl>
    <w:p w14:paraId="78D4A669" w14:textId="77777777" w:rsidR="00030761" w:rsidRPr="009C6C0D" w:rsidRDefault="00030761" w:rsidP="0091144D"/>
    <w:p w14:paraId="11010362" w14:textId="7F59075A" w:rsidR="00030761" w:rsidRPr="009C6C0D" w:rsidRDefault="00030761" w:rsidP="0091144D">
      <w:pPr>
        <w:rPr>
          <w:b/>
          <w:bCs w:val="0"/>
        </w:rPr>
      </w:pPr>
      <w:r w:rsidRPr="009C6C0D">
        <w:rPr>
          <w:b/>
          <w:bCs w:val="0"/>
        </w:rPr>
        <w:t>3.</w:t>
      </w:r>
      <w:r w:rsidR="005267CF" w:rsidRPr="009C6C0D">
        <w:rPr>
          <w:b/>
          <w:bCs w:val="0"/>
          <w:lang w:val="en-US"/>
        </w:rPr>
        <w:t>3</w:t>
      </w:r>
      <w:r w:rsidRPr="009C6C0D">
        <w:rPr>
          <w:b/>
          <w:bCs w:val="0"/>
        </w:rPr>
        <w:t>.1. Трудовая функция</w:t>
      </w:r>
    </w:p>
    <w:p w14:paraId="6EEB762E" w14:textId="77777777" w:rsidR="00030761" w:rsidRPr="009C6C0D" w:rsidRDefault="00030761" w:rsidP="0003076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4537"/>
        <w:gridCol w:w="726"/>
        <w:gridCol w:w="865"/>
        <w:gridCol w:w="1593"/>
        <w:gridCol w:w="967"/>
      </w:tblGrid>
      <w:tr w:rsidR="00030761" w:rsidRPr="009C6C0D" w14:paraId="2D8AC2DC" w14:textId="77777777" w:rsidTr="008E5BAB">
        <w:trPr>
          <w:trHeight w:val="278"/>
        </w:trPr>
        <w:tc>
          <w:tcPr>
            <w:tcW w:w="7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A21A9A9" w14:textId="77777777" w:rsidR="00030761" w:rsidRPr="009C6C0D" w:rsidRDefault="00030761" w:rsidP="008E5BAB">
            <w:pPr>
              <w:rPr>
                <w:sz w:val="20"/>
                <w:szCs w:val="16"/>
              </w:rPr>
            </w:pPr>
            <w:r w:rsidRPr="009C6C0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76A869" w14:textId="77777777" w:rsidR="00030761" w:rsidRPr="009C6C0D" w:rsidRDefault="00030761" w:rsidP="008E5BAB">
            <w:pPr>
              <w:rPr>
                <w:sz w:val="18"/>
                <w:szCs w:val="16"/>
              </w:rPr>
            </w:pPr>
            <w:r w:rsidRPr="009C6C0D">
              <w:t>Разработка и внедрение методик измерений параметров технологических процессов термической обработки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B27B330" w14:textId="77777777" w:rsidR="00030761" w:rsidRPr="009C6C0D" w:rsidRDefault="00030761" w:rsidP="008E5BA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C6C0D">
              <w:rPr>
                <w:sz w:val="20"/>
                <w:szCs w:val="16"/>
              </w:rPr>
              <w:t>Код</w:t>
            </w:r>
          </w:p>
        </w:tc>
        <w:tc>
          <w:tcPr>
            <w:tcW w:w="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12199F" w14:textId="13D85DB1" w:rsidR="00030761" w:rsidRPr="009C6C0D" w:rsidRDefault="004A74BE" w:rsidP="008E5BAB">
            <w:r w:rsidRPr="009C6C0D">
              <w:rPr>
                <w:lang w:val="en-US"/>
              </w:rPr>
              <w:t>B</w:t>
            </w:r>
            <w:r w:rsidR="00030761" w:rsidRPr="009C6C0D">
              <w:t>/01.6</w:t>
            </w:r>
          </w:p>
        </w:tc>
        <w:tc>
          <w:tcPr>
            <w:tcW w:w="78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A6DB2CA" w14:textId="77777777" w:rsidR="00030761" w:rsidRPr="009C6C0D" w:rsidRDefault="00030761" w:rsidP="008E5BAB">
            <w:pPr>
              <w:jc w:val="center"/>
              <w:rPr>
                <w:sz w:val="18"/>
                <w:szCs w:val="16"/>
                <w:vertAlign w:val="superscript"/>
              </w:rPr>
            </w:pPr>
            <w:r w:rsidRPr="009C6C0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70DAE8" w14:textId="77777777" w:rsidR="00030761" w:rsidRPr="009C6C0D" w:rsidRDefault="00030761" w:rsidP="008E5BAB">
            <w:pPr>
              <w:jc w:val="center"/>
            </w:pPr>
            <w:r w:rsidRPr="009C6C0D">
              <w:t>6</w:t>
            </w:r>
          </w:p>
        </w:tc>
      </w:tr>
    </w:tbl>
    <w:p w14:paraId="3F623DD3" w14:textId="77777777" w:rsidR="00030761" w:rsidRPr="009C6C0D" w:rsidRDefault="00030761" w:rsidP="00030761"/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4"/>
        <w:gridCol w:w="1566"/>
        <w:gridCol w:w="453"/>
        <w:gridCol w:w="2223"/>
        <w:gridCol w:w="1469"/>
        <w:gridCol w:w="1903"/>
      </w:tblGrid>
      <w:tr w:rsidR="009C6C0D" w:rsidRPr="009C6C0D" w14:paraId="757DEDB4" w14:textId="77777777" w:rsidTr="008E5BAB">
        <w:trPr>
          <w:trHeight w:val="488"/>
        </w:trPr>
        <w:tc>
          <w:tcPr>
            <w:tcW w:w="126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6EAA191" w14:textId="77777777" w:rsidR="00030761" w:rsidRPr="009C6C0D" w:rsidRDefault="00030761" w:rsidP="008E5BAB">
            <w:pPr>
              <w:rPr>
                <w:sz w:val="20"/>
                <w:szCs w:val="18"/>
              </w:rPr>
            </w:pPr>
            <w:r w:rsidRPr="009C6C0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7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2451050" w14:textId="77777777" w:rsidR="00030761" w:rsidRPr="009C6C0D" w:rsidRDefault="00030761" w:rsidP="008E5BAB">
            <w:r w:rsidRPr="009C6C0D">
              <w:rPr>
                <w:sz w:val="20"/>
              </w:rPr>
              <w:t>Оригинал</w:t>
            </w:r>
          </w:p>
        </w:tc>
        <w:tc>
          <w:tcPr>
            <w:tcW w:w="22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E8FC8B3" w14:textId="77777777" w:rsidR="00030761" w:rsidRPr="009C6C0D" w:rsidRDefault="00030761" w:rsidP="008E5BAB">
            <w:r w:rsidRPr="009C6C0D">
              <w:t>Х</w:t>
            </w:r>
          </w:p>
        </w:tc>
        <w:tc>
          <w:tcPr>
            <w:tcW w:w="109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D132344" w14:textId="77777777" w:rsidR="00030761" w:rsidRPr="009C6C0D" w:rsidRDefault="00030761" w:rsidP="008E5BAB">
            <w:r w:rsidRPr="009C6C0D">
              <w:rPr>
                <w:sz w:val="20"/>
              </w:rPr>
              <w:t>Заимствовано из оригинала</w:t>
            </w:r>
          </w:p>
        </w:tc>
        <w:tc>
          <w:tcPr>
            <w:tcW w:w="72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23CAFF0" w14:textId="77777777" w:rsidR="00030761" w:rsidRPr="009C6C0D" w:rsidRDefault="00030761" w:rsidP="008E5BAB">
            <w:pPr>
              <w:jc w:val="center"/>
            </w:pPr>
          </w:p>
        </w:tc>
        <w:tc>
          <w:tcPr>
            <w:tcW w:w="9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D364190" w14:textId="77777777" w:rsidR="00030761" w:rsidRPr="009C6C0D" w:rsidRDefault="00030761" w:rsidP="008E5BAB">
            <w:pPr>
              <w:jc w:val="center"/>
            </w:pPr>
          </w:p>
        </w:tc>
      </w:tr>
      <w:tr w:rsidR="00030761" w:rsidRPr="009C6C0D" w14:paraId="7B57CFD7" w14:textId="77777777" w:rsidTr="008E5BAB">
        <w:trPr>
          <w:trHeight w:val="479"/>
        </w:trPr>
        <w:tc>
          <w:tcPr>
            <w:tcW w:w="1267" w:type="pct"/>
            <w:tcBorders>
              <w:top w:val="nil"/>
              <w:bottom w:val="nil"/>
              <w:right w:val="nil"/>
            </w:tcBorders>
            <w:vAlign w:val="center"/>
          </w:tcPr>
          <w:p w14:paraId="7B14FBA9" w14:textId="77777777" w:rsidR="00030761" w:rsidRPr="009C6C0D" w:rsidRDefault="00030761" w:rsidP="008E5BAB">
            <w:pPr>
              <w:rPr>
                <w:sz w:val="18"/>
                <w:szCs w:val="16"/>
              </w:rPr>
            </w:pPr>
          </w:p>
        </w:tc>
        <w:tc>
          <w:tcPr>
            <w:tcW w:w="208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F078A89" w14:textId="77777777" w:rsidR="00030761" w:rsidRPr="009C6C0D" w:rsidRDefault="00030761" w:rsidP="008E5BAB">
            <w:pPr>
              <w:rPr>
                <w:sz w:val="18"/>
                <w:szCs w:val="16"/>
              </w:rPr>
            </w:pPr>
          </w:p>
        </w:tc>
        <w:tc>
          <w:tcPr>
            <w:tcW w:w="72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F5AABA0" w14:textId="77777777" w:rsidR="00030761" w:rsidRPr="009C6C0D" w:rsidRDefault="00030761" w:rsidP="008E5BAB">
            <w:pPr>
              <w:jc w:val="center"/>
              <w:rPr>
                <w:sz w:val="18"/>
                <w:szCs w:val="16"/>
              </w:rPr>
            </w:pPr>
            <w:r w:rsidRPr="009C6C0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476C45C" w14:textId="77777777" w:rsidR="00030761" w:rsidRPr="009C6C0D" w:rsidRDefault="00030761" w:rsidP="008E5BAB">
            <w:pPr>
              <w:ind w:right="-104"/>
              <w:jc w:val="center"/>
              <w:rPr>
                <w:sz w:val="20"/>
                <w:szCs w:val="16"/>
              </w:rPr>
            </w:pPr>
            <w:r w:rsidRPr="009C6C0D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72CD63D0" w14:textId="77777777" w:rsidR="00030761" w:rsidRPr="009C6C0D" w:rsidRDefault="00030761" w:rsidP="00030761"/>
    <w:tbl>
      <w:tblPr>
        <w:tblW w:w="5000" w:type="pct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7612"/>
      </w:tblGrid>
      <w:tr w:rsidR="009C6C0D" w:rsidRPr="009C6C0D" w14:paraId="5A9D01A0" w14:textId="77777777" w:rsidTr="008E5BAB">
        <w:trPr>
          <w:trHeight w:val="20"/>
        </w:trPr>
        <w:tc>
          <w:tcPr>
            <w:tcW w:w="1267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7B1461" w14:textId="77777777" w:rsidR="00030761" w:rsidRPr="009C6C0D" w:rsidRDefault="00030761" w:rsidP="008E5BAB">
            <w:pPr>
              <w:pStyle w:val="afc"/>
            </w:pPr>
            <w:r w:rsidRPr="009C6C0D">
              <w:t>Трудовые действия</w:t>
            </w: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C9A3C8" w14:textId="77777777" w:rsidR="00030761" w:rsidRPr="009C6C0D" w:rsidRDefault="00030761" w:rsidP="00DF3A1D">
            <w:pPr>
              <w:pStyle w:val="afc"/>
              <w:jc w:val="both"/>
            </w:pPr>
            <w:r w:rsidRPr="009C6C0D">
              <w:t xml:space="preserve">Сбор информации об имеющихся средствах и методиках измерений параметров термической обработки из </w:t>
            </w:r>
            <w:r w:rsidR="00DF3A1D" w:rsidRPr="009C6C0D">
              <w:rPr>
                <w:shd w:val="clear" w:color="auto" w:fill="FFFFFF"/>
              </w:rPr>
              <w:t>информационно-телекоммуникационной сети «Интернет»</w:t>
            </w:r>
            <w:r w:rsidRPr="009C6C0D">
              <w:t>, справочной и рекламной литературы</w:t>
            </w:r>
          </w:p>
        </w:tc>
      </w:tr>
      <w:tr w:rsidR="009C6C0D" w:rsidRPr="009C6C0D" w14:paraId="3809BDCA" w14:textId="77777777" w:rsidTr="008E5BA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544C63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035612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Внесение предложений о внедрении новых средств и методов измерений в термическое производство</w:t>
            </w:r>
          </w:p>
        </w:tc>
      </w:tr>
      <w:tr w:rsidR="009C6C0D" w:rsidRPr="009C6C0D" w14:paraId="4458556E" w14:textId="77777777" w:rsidTr="008E5BA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C2D2A2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179268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Адаптация передовых средств и методов измерений для конкретного термического производства</w:t>
            </w:r>
          </w:p>
        </w:tc>
      </w:tr>
      <w:tr w:rsidR="009C6C0D" w:rsidRPr="009C6C0D" w14:paraId="43FD81C5" w14:textId="77777777" w:rsidTr="008E5BA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D238E7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DDA487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Уточнение порядка проведения измерения параметров термической обработки</w:t>
            </w:r>
          </w:p>
        </w:tc>
      </w:tr>
      <w:tr w:rsidR="009C6C0D" w:rsidRPr="009C6C0D" w14:paraId="66BC8E3E" w14:textId="77777777" w:rsidTr="008E5BA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683B47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B71565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Оформление руководящих документов на методику измерений параметров термической обработки</w:t>
            </w:r>
          </w:p>
        </w:tc>
      </w:tr>
      <w:tr w:rsidR="009C6C0D" w:rsidRPr="009C6C0D" w14:paraId="4936A5E4" w14:textId="77777777" w:rsidTr="008E5BAB">
        <w:trPr>
          <w:trHeight w:val="20"/>
        </w:trPr>
        <w:tc>
          <w:tcPr>
            <w:tcW w:w="1267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A9D675" w14:textId="77777777" w:rsidR="00030761" w:rsidRPr="009C6C0D" w:rsidDel="002A1D54" w:rsidRDefault="00030761" w:rsidP="008E5BAB">
            <w:pPr>
              <w:pStyle w:val="afc"/>
            </w:pPr>
            <w:r w:rsidRPr="009C6C0D" w:rsidDel="002A1D54">
              <w:t>Необходимые умения</w:t>
            </w: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9542F7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Определять требования к средствам измерений</w:t>
            </w:r>
          </w:p>
        </w:tc>
      </w:tr>
      <w:tr w:rsidR="009C6C0D" w:rsidRPr="009C6C0D" w14:paraId="175BCB05" w14:textId="77777777" w:rsidTr="008E5BA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870374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9C5AFF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Использовать справочную и рекламную литературу для поиска специальных средств и методик измерения</w:t>
            </w:r>
          </w:p>
        </w:tc>
      </w:tr>
      <w:tr w:rsidR="009C6C0D" w:rsidRPr="009C6C0D" w14:paraId="75710F18" w14:textId="77777777" w:rsidTr="008E5BA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884540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D57834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Выполнять поиск данных о специальных средствах и методиках измерения технологических процессов термической обработки в электронных справочных системах и библиотеках</w:t>
            </w:r>
          </w:p>
        </w:tc>
      </w:tr>
      <w:tr w:rsidR="009C6C0D" w:rsidRPr="009C6C0D" w14:paraId="15DE3011" w14:textId="77777777" w:rsidTr="008E5BA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5D125F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967A49" w14:textId="77777777" w:rsidR="00030761" w:rsidRPr="009C6C0D" w:rsidRDefault="00030761" w:rsidP="00862C6A">
            <w:pPr>
              <w:pStyle w:val="afc"/>
              <w:jc w:val="both"/>
            </w:pPr>
            <w:r w:rsidRPr="009C6C0D">
              <w:t xml:space="preserve">Искать информацию о специальных средствах и методиках измерения технологических процессов термической обработки с использованием </w:t>
            </w:r>
            <w:r w:rsidR="00862C6A" w:rsidRPr="009C6C0D">
              <w:rPr>
                <w:shd w:val="clear" w:color="auto" w:fill="FFFFFF"/>
              </w:rPr>
              <w:t>информационно-телекоммуникационной сети «Интернет»</w:t>
            </w:r>
          </w:p>
        </w:tc>
      </w:tr>
      <w:tr w:rsidR="009C6C0D" w:rsidRPr="009C6C0D" w14:paraId="5CE60EB9" w14:textId="77777777" w:rsidTr="008E5BA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E6C516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23865A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Планировать последовательность операций по подготовке и выполнению измерений</w:t>
            </w:r>
          </w:p>
        </w:tc>
      </w:tr>
      <w:tr w:rsidR="009C6C0D" w:rsidRPr="009C6C0D" w14:paraId="43ABF5DA" w14:textId="77777777" w:rsidTr="008E5BA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CFBBDB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668292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Определять требования к факторам, влияющим на погрешность (неопределенность) измерений</w:t>
            </w:r>
          </w:p>
        </w:tc>
      </w:tr>
      <w:tr w:rsidR="009C6C0D" w:rsidRPr="009C6C0D" w14:paraId="744127E6" w14:textId="77777777" w:rsidTr="008E5BA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039732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CC1B54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Разрабатывать алгоритм обработки результатов измерений и оценки показателей точности измерений</w:t>
            </w:r>
          </w:p>
        </w:tc>
      </w:tr>
      <w:tr w:rsidR="009C6C0D" w:rsidRPr="009C6C0D" w14:paraId="08A860CA" w14:textId="77777777" w:rsidTr="008E5BA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A4A037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A302A0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Контролировать функционирование системы передачи, автоматизированной обработки и визуализации собираемых данных</w:t>
            </w:r>
          </w:p>
        </w:tc>
      </w:tr>
      <w:tr w:rsidR="009C6C0D" w:rsidRPr="009C6C0D" w14:paraId="380896D6" w14:textId="77777777" w:rsidTr="004D01D6">
        <w:trPr>
          <w:trHeight w:val="192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95D362" w14:textId="77777777" w:rsidR="004D01D6" w:rsidRPr="009C6C0D" w:rsidDel="002A1D54" w:rsidRDefault="004D01D6" w:rsidP="008E5BA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4DB318C" w14:textId="467AB575" w:rsidR="004D01D6" w:rsidRPr="009C6C0D" w:rsidRDefault="004D01D6" w:rsidP="008E5BAB">
            <w:pPr>
              <w:pStyle w:val="afc"/>
              <w:jc w:val="both"/>
            </w:pPr>
            <w:r w:rsidRPr="009C6C0D">
              <w:t>Определять требования к квалификации оператора средств измерения параметров термической обработки</w:t>
            </w:r>
          </w:p>
        </w:tc>
      </w:tr>
      <w:tr w:rsidR="009C6C0D" w:rsidRPr="009C6C0D" w14:paraId="17502C26" w14:textId="77777777" w:rsidTr="008E5BA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355A54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D7366F" w14:textId="6CDBD7F7" w:rsidR="00030761" w:rsidRPr="009C6C0D" w:rsidRDefault="00030761" w:rsidP="008E5BAB">
            <w:pPr>
              <w:pStyle w:val="afc"/>
              <w:jc w:val="both"/>
            </w:pPr>
            <w:r w:rsidRPr="009C6C0D">
              <w:t xml:space="preserve">Исследовать и анализировать показатели точности методик измерений </w:t>
            </w:r>
            <w:r w:rsidR="004D01D6" w:rsidRPr="009C6C0D">
              <w:t>в термическом производстве</w:t>
            </w:r>
          </w:p>
        </w:tc>
      </w:tr>
      <w:tr w:rsidR="009C6C0D" w:rsidRPr="009C6C0D" w14:paraId="6D9E291F" w14:textId="77777777" w:rsidTr="008E5BA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BA6FF7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663F7C" w14:textId="381A1641" w:rsidR="00030761" w:rsidRPr="009C6C0D" w:rsidRDefault="00030761" w:rsidP="008E5BAB">
            <w:pPr>
              <w:pStyle w:val="afc"/>
              <w:jc w:val="both"/>
            </w:pPr>
            <w:r w:rsidRPr="009C6C0D">
              <w:t xml:space="preserve">Оформлять результаты разработки и аттестации методик испытаний </w:t>
            </w:r>
            <w:r w:rsidR="004D01D6" w:rsidRPr="009C6C0D">
              <w:t>в термическом производстве</w:t>
            </w:r>
          </w:p>
        </w:tc>
      </w:tr>
      <w:tr w:rsidR="009C6C0D" w:rsidRPr="009C6C0D" w14:paraId="4C54A5E6" w14:textId="77777777" w:rsidTr="008E5BAB">
        <w:trPr>
          <w:trHeight w:val="20"/>
        </w:trPr>
        <w:tc>
          <w:tcPr>
            <w:tcW w:w="1267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9C897D" w14:textId="77777777" w:rsidR="00030761" w:rsidRPr="009C6C0D" w:rsidRDefault="00030761" w:rsidP="008E5BAB">
            <w:pPr>
              <w:pStyle w:val="afc"/>
            </w:pPr>
            <w:r w:rsidRPr="009C6C0D" w:rsidDel="002A1D54">
              <w:t>Необходимые знания</w:t>
            </w: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5378F7" w14:textId="0CDBFA35" w:rsidR="00030761" w:rsidRPr="009C6C0D" w:rsidRDefault="004D01D6" w:rsidP="008E5BAB">
            <w:pPr>
              <w:pStyle w:val="afc"/>
              <w:jc w:val="both"/>
            </w:pPr>
            <w:r w:rsidRPr="009C6C0D">
              <w:t>Руководящие</w:t>
            </w:r>
            <w:r w:rsidR="00030761" w:rsidRPr="009C6C0D">
              <w:t xml:space="preserve"> документы, регламентирующие вопросы разработки методик измерений </w:t>
            </w:r>
            <w:r w:rsidRPr="009C6C0D">
              <w:t>в термическом производстве</w:t>
            </w:r>
          </w:p>
        </w:tc>
      </w:tr>
      <w:tr w:rsidR="009C6C0D" w:rsidRPr="009C6C0D" w14:paraId="5E49AA3C" w14:textId="77777777" w:rsidTr="008E5BA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6D404B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4871FD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 xml:space="preserve">Параметры технологических процессов термической обработки, подлежащие измерениям </w:t>
            </w:r>
          </w:p>
        </w:tc>
      </w:tr>
      <w:tr w:rsidR="009C6C0D" w:rsidRPr="009C6C0D" w14:paraId="47BB4721" w14:textId="77777777" w:rsidTr="008E5BA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14A9E5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C697D2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Электронные справочные системы и библиотеки: наименования, возможности и порядок работы в них</w:t>
            </w:r>
          </w:p>
        </w:tc>
      </w:tr>
      <w:tr w:rsidR="009C6C0D" w:rsidRPr="009C6C0D" w14:paraId="0B476F8A" w14:textId="77777777" w:rsidTr="008E5BA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A48FEE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32A096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 xml:space="preserve">Браузеры для работы с </w:t>
            </w:r>
            <w:r w:rsidR="00862C6A" w:rsidRPr="009C6C0D">
              <w:rPr>
                <w:shd w:val="clear" w:color="auto" w:fill="FFFFFF"/>
              </w:rPr>
              <w:t>информационно-телекоммуникационной сетью «Интернет»</w:t>
            </w:r>
            <w:r w:rsidRPr="009C6C0D">
              <w:t>: наименования, возможности и порядок работы в них</w:t>
            </w:r>
          </w:p>
        </w:tc>
      </w:tr>
      <w:tr w:rsidR="009C6C0D" w:rsidRPr="009C6C0D" w14:paraId="6C6FDC48" w14:textId="77777777" w:rsidTr="008E5BA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8EBAD4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A22B9C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 xml:space="preserve">Правила безопасности при работе в </w:t>
            </w:r>
            <w:r w:rsidR="00862C6A" w:rsidRPr="009C6C0D">
              <w:rPr>
                <w:shd w:val="clear" w:color="auto" w:fill="FFFFFF"/>
              </w:rPr>
              <w:t>информационно-телекоммуникационной сети «Интернет»</w:t>
            </w:r>
          </w:p>
        </w:tc>
      </w:tr>
      <w:tr w:rsidR="009C6C0D" w:rsidRPr="009C6C0D" w14:paraId="3B4E4A88" w14:textId="77777777" w:rsidTr="008E5BA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62A37B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2659C2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 xml:space="preserve">Поисковые системы для поиска информации в </w:t>
            </w:r>
            <w:r w:rsidR="00862C6A" w:rsidRPr="009C6C0D">
              <w:rPr>
                <w:shd w:val="clear" w:color="auto" w:fill="FFFFFF"/>
              </w:rPr>
              <w:t>информационно-телекоммуникационной сети «Интернет»</w:t>
            </w:r>
            <w:r w:rsidRPr="009C6C0D">
              <w:t>: наименования, возможности и порядок работы в них</w:t>
            </w:r>
          </w:p>
        </w:tc>
      </w:tr>
      <w:tr w:rsidR="009C6C0D" w:rsidRPr="009C6C0D" w14:paraId="5929531F" w14:textId="77777777" w:rsidTr="008E5BA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8E2231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C28305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Принципы нормирования точности измерений</w:t>
            </w:r>
          </w:p>
        </w:tc>
      </w:tr>
      <w:tr w:rsidR="009C6C0D" w:rsidRPr="009C6C0D" w14:paraId="17DCF60C" w14:textId="77777777" w:rsidTr="008E5BA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66B34A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F8EE5A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 xml:space="preserve">Физические принципы работы, область применения и принципиальные ограничения методов и средств измерений </w:t>
            </w:r>
          </w:p>
        </w:tc>
      </w:tr>
      <w:tr w:rsidR="009C6C0D" w:rsidRPr="009C6C0D" w14:paraId="5F9F3C7F" w14:textId="77777777" w:rsidTr="008E5BA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D7EDDF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CD50BE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Основы информационных технологий, обеспечивающих передачу, автоматизированную обработку и визуализацию собираемых данных</w:t>
            </w:r>
          </w:p>
        </w:tc>
      </w:tr>
      <w:tr w:rsidR="009C6C0D" w:rsidRPr="009C6C0D" w14:paraId="7AC53676" w14:textId="77777777" w:rsidTr="008E5BA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E0CC2B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598D7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Порядок применения средств измерений, подключенных к сети обмена данными</w:t>
            </w:r>
          </w:p>
        </w:tc>
      </w:tr>
      <w:tr w:rsidR="009C6C0D" w:rsidRPr="009C6C0D" w14:paraId="4EC7086C" w14:textId="77777777" w:rsidTr="008E5BA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C73C35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5DBA75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Виды средств измерений, включенных в сеть обмена данными</w:t>
            </w:r>
          </w:p>
        </w:tc>
      </w:tr>
      <w:tr w:rsidR="009C6C0D" w:rsidRPr="009C6C0D" w14:paraId="69CC6AFF" w14:textId="77777777" w:rsidTr="008E5BA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CAA71D" w14:textId="77777777" w:rsidR="004D01D6" w:rsidRPr="009C6C0D" w:rsidDel="002A1D54" w:rsidRDefault="004D01D6" w:rsidP="004D01D6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79E82B" w14:textId="204933BB" w:rsidR="004D01D6" w:rsidRPr="009C6C0D" w:rsidRDefault="004D01D6" w:rsidP="004D01D6">
            <w:pPr>
              <w:pStyle w:val="afc"/>
              <w:jc w:val="both"/>
            </w:pPr>
            <w:r w:rsidRPr="009C6C0D">
              <w:t>Методы и устройства управления технологическими процессами термической обработки</w:t>
            </w:r>
          </w:p>
        </w:tc>
      </w:tr>
      <w:tr w:rsidR="009C6C0D" w:rsidRPr="009C6C0D" w14:paraId="7D4B1894" w14:textId="77777777" w:rsidTr="008E5BA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5F7F40" w14:textId="77777777" w:rsidR="004D01D6" w:rsidRPr="009C6C0D" w:rsidDel="002A1D54" w:rsidRDefault="004D01D6" w:rsidP="004D01D6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A18A80" w14:textId="544E8E60" w:rsidR="004D01D6" w:rsidRPr="009C6C0D" w:rsidRDefault="004D01D6" w:rsidP="004D01D6">
            <w:pPr>
              <w:pStyle w:val="afc"/>
              <w:jc w:val="both"/>
            </w:pPr>
            <w:r w:rsidRPr="009C6C0D">
              <w:t>Меры техники безопасности в термическом производстве</w:t>
            </w:r>
          </w:p>
        </w:tc>
      </w:tr>
      <w:tr w:rsidR="009C6C0D" w:rsidRPr="009C6C0D" w14:paraId="1812D81C" w14:textId="77777777" w:rsidTr="008E5BA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BAA478" w14:textId="77777777" w:rsidR="004D01D6" w:rsidRPr="009C6C0D" w:rsidDel="002A1D54" w:rsidRDefault="004D01D6" w:rsidP="004D01D6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4444DF" w14:textId="64B8CA05" w:rsidR="004D01D6" w:rsidRPr="009C6C0D" w:rsidRDefault="004D01D6" w:rsidP="004D01D6">
            <w:pPr>
              <w:pStyle w:val="afc"/>
              <w:jc w:val="both"/>
            </w:pPr>
            <w:r w:rsidRPr="009C6C0D">
              <w:t>Порядок применения средств индивидуальной и коллективной защиты в термическом производстве</w:t>
            </w:r>
          </w:p>
        </w:tc>
      </w:tr>
      <w:tr w:rsidR="009C6C0D" w:rsidRPr="009C6C0D" w14:paraId="4760B7A9" w14:textId="77777777" w:rsidTr="008E5BA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9B02FB" w14:textId="77777777" w:rsidR="004D01D6" w:rsidRPr="009C6C0D" w:rsidDel="002A1D54" w:rsidRDefault="004D01D6" w:rsidP="004D01D6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CE38AB" w14:textId="202B1728" w:rsidR="004D01D6" w:rsidRPr="009C6C0D" w:rsidRDefault="004D01D6" w:rsidP="004D01D6">
            <w:pPr>
              <w:pStyle w:val="afc"/>
              <w:jc w:val="both"/>
            </w:pPr>
            <w:r w:rsidRPr="009C6C0D">
              <w:t>Требования охраны труда, пожарной, промышленной, экологической и электробезопасности</w:t>
            </w:r>
          </w:p>
        </w:tc>
      </w:tr>
      <w:tr w:rsidR="009C6C0D" w:rsidRPr="009C6C0D" w14:paraId="6F398E3B" w14:textId="77777777" w:rsidTr="008E5BAB">
        <w:trPr>
          <w:trHeight w:val="20"/>
        </w:trPr>
        <w:tc>
          <w:tcPr>
            <w:tcW w:w="126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72A96E" w14:textId="77777777" w:rsidR="004D01D6" w:rsidRPr="009C6C0D" w:rsidDel="002A1D54" w:rsidRDefault="004D01D6" w:rsidP="004D01D6">
            <w:pPr>
              <w:pStyle w:val="afc"/>
            </w:pP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DAD567" w14:textId="0035CC80" w:rsidR="004D01D6" w:rsidRPr="009C6C0D" w:rsidRDefault="004D01D6" w:rsidP="004D01D6">
            <w:pPr>
              <w:pStyle w:val="afc"/>
              <w:jc w:val="both"/>
            </w:pPr>
            <w:r w:rsidRPr="009C6C0D">
              <w:t>Методы оценки результатов измерений</w:t>
            </w:r>
          </w:p>
        </w:tc>
      </w:tr>
      <w:tr w:rsidR="009C6C0D" w:rsidRPr="009C6C0D" w14:paraId="2A39F30E" w14:textId="77777777" w:rsidTr="008E5BAB">
        <w:trPr>
          <w:trHeight w:val="20"/>
        </w:trPr>
        <w:tc>
          <w:tcPr>
            <w:tcW w:w="12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126805" w14:textId="77777777" w:rsidR="004D01D6" w:rsidRPr="009C6C0D" w:rsidDel="002A1D54" w:rsidRDefault="004D01D6" w:rsidP="004D01D6">
            <w:pPr>
              <w:pStyle w:val="afc"/>
            </w:pPr>
            <w:r w:rsidRPr="009C6C0D" w:rsidDel="002A1D54">
              <w:t>Другие характеристики</w:t>
            </w:r>
          </w:p>
        </w:tc>
        <w:tc>
          <w:tcPr>
            <w:tcW w:w="3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2D4195" w14:textId="77777777" w:rsidR="004D01D6" w:rsidRPr="009C6C0D" w:rsidRDefault="004D01D6" w:rsidP="004D01D6">
            <w:pPr>
              <w:pStyle w:val="afc"/>
              <w:jc w:val="both"/>
            </w:pPr>
            <w:r w:rsidRPr="009C6C0D">
              <w:t>-</w:t>
            </w:r>
          </w:p>
        </w:tc>
      </w:tr>
    </w:tbl>
    <w:p w14:paraId="0C2E38BB" w14:textId="77777777" w:rsidR="00030761" w:rsidRPr="009C6C0D" w:rsidRDefault="00030761" w:rsidP="0091144D"/>
    <w:p w14:paraId="64430CD6" w14:textId="5358E817" w:rsidR="00030761" w:rsidRPr="009C6C0D" w:rsidRDefault="00030761" w:rsidP="0091144D">
      <w:pPr>
        <w:rPr>
          <w:b/>
          <w:bCs w:val="0"/>
        </w:rPr>
      </w:pPr>
      <w:r w:rsidRPr="009C6C0D">
        <w:rPr>
          <w:b/>
          <w:bCs w:val="0"/>
        </w:rPr>
        <w:t>3.</w:t>
      </w:r>
      <w:r w:rsidR="005267CF" w:rsidRPr="009C6C0D">
        <w:rPr>
          <w:b/>
          <w:bCs w:val="0"/>
          <w:lang w:val="en-US"/>
        </w:rPr>
        <w:t>3</w:t>
      </w:r>
      <w:r w:rsidRPr="009C6C0D">
        <w:rPr>
          <w:b/>
          <w:bCs w:val="0"/>
        </w:rPr>
        <w:t>.2. Трудовая функция</w:t>
      </w:r>
    </w:p>
    <w:p w14:paraId="7B5062B4" w14:textId="77777777" w:rsidR="00030761" w:rsidRPr="009C6C0D" w:rsidRDefault="00030761" w:rsidP="0003076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4539"/>
        <w:gridCol w:w="726"/>
        <w:gridCol w:w="865"/>
        <w:gridCol w:w="1591"/>
        <w:gridCol w:w="967"/>
      </w:tblGrid>
      <w:tr w:rsidR="00030761" w:rsidRPr="009C6C0D" w14:paraId="09478DCC" w14:textId="77777777" w:rsidTr="008E5BAB">
        <w:trPr>
          <w:trHeight w:val="278"/>
        </w:trPr>
        <w:tc>
          <w:tcPr>
            <w:tcW w:w="7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5E781FC" w14:textId="77777777" w:rsidR="00030761" w:rsidRPr="009C6C0D" w:rsidRDefault="00030761" w:rsidP="008E5BAB">
            <w:pPr>
              <w:rPr>
                <w:sz w:val="20"/>
                <w:szCs w:val="16"/>
              </w:rPr>
            </w:pPr>
            <w:r w:rsidRPr="009C6C0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727E49" w14:textId="77777777" w:rsidR="00030761" w:rsidRPr="009C6C0D" w:rsidRDefault="00030761" w:rsidP="008E5BAB">
            <w:pPr>
              <w:rPr>
                <w:sz w:val="18"/>
                <w:szCs w:val="16"/>
              </w:rPr>
            </w:pPr>
            <w:r w:rsidRPr="009C6C0D">
              <w:t>Разработка технических заданий на проектирование специальных средств измерений для термической обработки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C6372EA" w14:textId="77777777" w:rsidR="00030761" w:rsidRPr="009C6C0D" w:rsidRDefault="00030761" w:rsidP="008E5BA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C6C0D">
              <w:rPr>
                <w:sz w:val="20"/>
                <w:szCs w:val="16"/>
              </w:rPr>
              <w:t>Код</w:t>
            </w:r>
          </w:p>
        </w:tc>
        <w:tc>
          <w:tcPr>
            <w:tcW w:w="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3C3DEC" w14:textId="0835AA24" w:rsidR="00030761" w:rsidRPr="009C6C0D" w:rsidRDefault="005267CF" w:rsidP="008E5BAB">
            <w:r w:rsidRPr="009C6C0D">
              <w:rPr>
                <w:lang w:val="en-US"/>
              </w:rPr>
              <w:t>C</w:t>
            </w:r>
            <w:r w:rsidR="00030761" w:rsidRPr="009C6C0D">
              <w:t>/02.6</w:t>
            </w:r>
          </w:p>
        </w:tc>
        <w:tc>
          <w:tcPr>
            <w:tcW w:w="78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8204214" w14:textId="77777777" w:rsidR="00030761" w:rsidRPr="009C6C0D" w:rsidRDefault="00030761" w:rsidP="008E5BAB">
            <w:pPr>
              <w:jc w:val="center"/>
              <w:rPr>
                <w:sz w:val="18"/>
                <w:szCs w:val="16"/>
                <w:vertAlign w:val="superscript"/>
              </w:rPr>
            </w:pPr>
            <w:r w:rsidRPr="009C6C0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93CDB5" w14:textId="77777777" w:rsidR="00030761" w:rsidRPr="009C6C0D" w:rsidRDefault="00030761" w:rsidP="008E5BAB">
            <w:pPr>
              <w:jc w:val="center"/>
            </w:pPr>
            <w:r w:rsidRPr="009C6C0D">
              <w:t>6</w:t>
            </w:r>
          </w:p>
        </w:tc>
      </w:tr>
    </w:tbl>
    <w:p w14:paraId="191773F3" w14:textId="77777777" w:rsidR="00030761" w:rsidRPr="009C6C0D" w:rsidRDefault="00030761" w:rsidP="00030761"/>
    <w:tbl>
      <w:tblPr>
        <w:tblW w:w="499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6"/>
        <w:gridCol w:w="1412"/>
        <w:gridCol w:w="457"/>
        <w:gridCol w:w="2373"/>
        <w:gridCol w:w="1469"/>
        <w:gridCol w:w="1903"/>
      </w:tblGrid>
      <w:tr w:rsidR="009C6C0D" w:rsidRPr="009C6C0D" w14:paraId="573BEEA1" w14:textId="77777777" w:rsidTr="008E5BAB">
        <w:trPr>
          <w:trHeight w:val="488"/>
        </w:trPr>
        <w:tc>
          <w:tcPr>
            <w:tcW w:w="126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3C7E488" w14:textId="77777777" w:rsidR="00030761" w:rsidRPr="009C6C0D" w:rsidRDefault="00030761" w:rsidP="008E5BAB">
            <w:pPr>
              <w:rPr>
                <w:sz w:val="20"/>
                <w:szCs w:val="18"/>
              </w:rPr>
            </w:pPr>
            <w:r w:rsidRPr="009C6C0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9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1696F22D" w14:textId="77777777" w:rsidR="00030761" w:rsidRPr="009C6C0D" w:rsidRDefault="00030761" w:rsidP="008E5BAB">
            <w:r w:rsidRPr="009C6C0D">
              <w:rPr>
                <w:sz w:val="20"/>
              </w:rPr>
              <w:t>Оригинал</w:t>
            </w:r>
          </w:p>
        </w:tc>
        <w:tc>
          <w:tcPr>
            <w:tcW w:w="22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7D567BD" w14:textId="77777777" w:rsidR="00030761" w:rsidRPr="009C6C0D" w:rsidRDefault="00030761" w:rsidP="008E5BAB">
            <w:r w:rsidRPr="009C6C0D">
              <w:t>Х</w:t>
            </w:r>
          </w:p>
        </w:tc>
        <w:tc>
          <w:tcPr>
            <w:tcW w:w="11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0F98AC4" w14:textId="77777777" w:rsidR="00030761" w:rsidRPr="009C6C0D" w:rsidRDefault="00030761" w:rsidP="008E5BAB">
            <w:r w:rsidRPr="009C6C0D">
              <w:rPr>
                <w:sz w:val="20"/>
              </w:rPr>
              <w:t>Заимствовано из оригинала</w:t>
            </w:r>
          </w:p>
        </w:tc>
        <w:tc>
          <w:tcPr>
            <w:tcW w:w="72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04D3128" w14:textId="77777777" w:rsidR="00030761" w:rsidRPr="009C6C0D" w:rsidRDefault="00030761" w:rsidP="008E5BAB">
            <w:pPr>
              <w:jc w:val="center"/>
            </w:pPr>
          </w:p>
        </w:tc>
        <w:tc>
          <w:tcPr>
            <w:tcW w:w="9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C63AEF6" w14:textId="77777777" w:rsidR="00030761" w:rsidRPr="009C6C0D" w:rsidRDefault="00030761" w:rsidP="008E5BAB">
            <w:pPr>
              <w:jc w:val="center"/>
            </w:pPr>
          </w:p>
        </w:tc>
      </w:tr>
      <w:tr w:rsidR="00030761" w:rsidRPr="009C6C0D" w14:paraId="30A6724B" w14:textId="77777777" w:rsidTr="008E5BAB">
        <w:trPr>
          <w:trHeight w:val="479"/>
        </w:trPr>
        <w:tc>
          <w:tcPr>
            <w:tcW w:w="1268" w:type="pct"/>
            <w:tcBorders>
              <w:top w:val="nil"/>
              <w:bottom w:val="nil"/>
              <w:right w:val="nil"/>
            </w:tcBorders>
            <w:vAlign w:val="center"/>
          </w:tcPr>
          <w:p w14:paraId="313E7978" w14:textId="77777777" w:rsidR="00030761" w:rsidRPr="009C6C0D" w:rsidRDefault="00030761" w:rsidP="008E5BAB">
            <w:pPr>
              <w:rPr>
                <w:sz w:val="18"/>
                <w:szCs w:val="16"/>
              </w:rPr>
            </w:pPr>
          </w:p>
        </w:tc>
        <w:tc>
          <w:tcPr>
            <w:tcW w:w="207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4C6C869" w14:textId="77777777" w:rsidR="00030761" w:rsidRPr="009C6C0D" w:rsidRDefault="00030761" w:rsidP="008E5BAB">
            <w:pPr>
              <w:rPr>
                <w:sz w:val="18"/>
                <w:szCs w:val="16"/>
              </w:rPr>
            </w:pPr>
          </w:p>
        </w:tc>
        <w:tc>
          <w:tcPr>
            <w:tcW w:w="72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903397E" w14:textId="77777777" w:rsidR="00030761" w:rsidRPr="009C6C0D" w:rsidRDefault="00030761" w:rsidP="008E5BAB">
            <w:pPr>
              <w:jc w:val="center"/>
              <w:rPr>
                <w:sz w:val="18"/>
                <w:szCs w:val="16"/>
              </w:rPr>
            </w:pPr>
            <w:r w:rsidRPr="009C6C0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BC145FB" w14:textId="77777777" w:rsidR="00030761" w:rsidRPr="009C6C0D" w:rsidRDefault="00030761" w:rsidP="008E5BAB">
            <w:pPr>
              <w:ind w:right="-104"/>
              <w:jc w:val="center"/>
              <w:rPr>
                <w:sz w:val="20"/>
                <w:szCs w:val="16"/>
              </w:rPr>
            </w:pPr>
            <w:r w:rsidRPr="009C6C0D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7C7B855A" w14:textId="77777777" w:rsidR="00030761" w:rsidRPr="009C6C0D" w:rsidRDefault="00030761" w:rsidP="00030761"/>
    <w:tbl>
      <w:tblPr>
        <w:tblW w:w="5000" w:type="pct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7610"/>
      </w:tblGrid>
      <w:tr w:rsidR="009C6C0D" w:rsidRPr="009C6C0D" w14:paraId="6A92AC75" w14:textId="77777777" w:rsidTr="008E5BAB">
        <w:trPr>
          <w:trHeight w:val="20"/>
        </w:trPr>
        <w:tc>
          <w:tcPr>
            <w:tcW w:w="1268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B7D34B" w14:textId="77777777" w:rsidR="00030761" w:rsidRPr="009C6C0D" w:rsidRDefault="00030761" w:rsidP="008E5BAB">
            <w:pPr>
              <w:pStyle w:val="afc"/>
            </w:pPr>
            <w:r w:rsidRPr="009C6C0D">
              <w:t>Трудовые действия</w:t>
            </w: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31B8FE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Выявление потребности в дополнительном контроле принятой технологии в термическом производстве</w:t>
            </w:r>
          </w:p>
        </w:tc>
      </w:tr>
      <w:tr w:rsidR="009C6C0D" w:rsidRPr="009C6C0D" w14:paraId="33722391" w14:textId="77777777" w:rsidTr="008E5BA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EEE996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83D43E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Изучение существующих средств измерения, предназначенных для контроля аналогичных параметров технологического процесса термической обработки</w:t>
            </w:r>
          </w:p>
        </w:tc>
      </w:tr>
      <w:tr w:rsidR="009C6C0D" w:rsidRPr="009C6C0D" w14:paraId="5483A070" w14:textId="77777777" w:rsidTr="008E5BA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CB51BC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0B6DE4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Оценка экономических характеристик существующих средств измерения и затрат на разработку оригинальных средств измерения параметров термической обработки</w:t>
            </w:r>
          </w:p>
        </w:tc>
      </w:tr>
      <w:tr w:rsidR="009C6C0D" w:rsidRPr="009C6C0D" w14:paraId="41E57F71" w14:textId="77777777" w:rsidTr="008E5BA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AED602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54E517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Определение потребности термического производства в конкретных средствах измерений параметров термической обработки</w:t>
            </w:r>
          </w:p>
        </w:tc>
      </w:tr>
      <w:tr w:rsidR="009C6C0D" w:rsidRPr="009C6C0D" w14:paraId="549F23A9" w14:textId="77777777" w:rsidTr="008E5BA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56F4F5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002BDA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Создание заявки на разработку средств измерения параметров термической обработки</w:t>
            </w:r>
          </w:p>
        </w:tc>
      </w:tr>
      <w:tr w:rsidR="009C6C0D" w:rsidRPr="009C6C0D" w14:paraId="605D66C3" w14:textId="77777777" w:rsidTr="008E5BA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27DF96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B96B7D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Разработка технического задания на проектирование средств измерения параметров термической обработки</w:t>
            </w:r>
          </w:p>
        </w:tc>
      </w:tr>
      <w:tr w:rsidR="009C6C0D" w:rsidRPr="009C6C0D" w14:paraId="39EA1C6E" w14:textId="77777777" w:rsidTr="008E5BA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3C2433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459ECD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Согласование технического задания на разработку средств измерения параметров термической обработки с руководством подразделения, метрологической службой и экономической службой организации</w:t>
            </w:r>
          </w:p>
        </w:tc>
      </w:tr>
      <w:tr w:rsidR="009C6C0D" w:rsidRPr="009C6C0D" w14:paraId="4FA300C9" w14:textId="77777777" w:rsidTr="008E5BA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516879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21D2DA" w14:textId="77777777" w:rsidR="00030761" w:rsidRPr="009C6C0D" w:rsidRDefault="00862C6A" w:rsidP="008E5BAB">
            <w:pPr>
              <w:pStyle w:val="afc"/>
              <w:jc w:val="both"/>
            </w:pPr>
            <w:r w:rsidRPr="009C6C0D">
              <w:t>Представле</w:t>
            </w:r>
            <w:r w:rsidR="00030761" w:rsidRPr="009C6C0D">
              <w:t>ние технического задания на разработку новых средств измерения параметров термической обработки на согласование заинтересованным подразделениям организации</w:t>
            </w:r>
          </w:p>
        </w:tc>
      </w:tr>
      <w:tr w:rsidR="009C6C0D" w:rsidRPr="009C6C0D" w14:paraId="22BBBF4E" w14:textId="77777777" w:rsidTr="008E5BAB">
        <w:trPr>
          <w:trHeight w:val="20"/>
        </w:trPr>
        <w:tc>
          <w:tcPr>
            <w:tcW w:w="1268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620825" w14:textId="77777777" w:rsidR="00030761" w:rsidRPr="009C6C0D" w:rsidDel="002A1D54" w:rsidRDefault="00030761" w:rsidP="008E5BAB">
            <w:pPr>
              <w:pStyle w:val="afc"/>
            </w:pPr>
            <w:r w:rsidRPr="009C6C0D" w:rsidDel="002A1D54">
              <w:t>Необходимые умения</w:t>
            </w: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DF4736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Анализировать технологические процессы термического производства с целью выявления потребности в новых средствах измерений</w:t>
            </w:r>
          </w:p>
        </w:tc>
      </w:tr>
      <w:tr w:rsidR="009C6C0D" w:rsidRPr="009C6C0D" w14:paraId="7CD63996" w14:textId="77777777" w:rsidTr="008E5BA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A6E144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1C9D94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Оценивать возможности методов и средств измерений физических величин</w:t>
            </w:r>
          </w:p>
        </w:tc>
      </w:tr>
      <w:tr w:rsidR="009C6C0D" w:rsidRPr="009C6C0D" w14:paraId="5FB4B931" w14:textId="77777777" w:rsidTr="008E5BA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6C3564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490794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Определять необходимость разработки специальных средств измерений</w:t>
            </w:r>
          </w:p>
        </w:tc>
      </w:tr>
      <w:tr w:rsidR="009C6C0D" w:rsidRPr="009C6C0D" w14:paraId="60105CD5" w14:textId="77777777" w:rsidTr="008E5BA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317387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29DD02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 xml:space="preserve">Применять вычислительную технику и программное обеспечение при разработке технических заданий на средства измерений </w:t>
            </w:r>
          </w:p>
        </w:tc>
      </w:tr>
      <w:tr w:rsidR="009C6C0D" w:rsidRPr="009C6C0D" w14:paraId="15A55ED2" w14:textId="77777777" w:rsidTr="008E5BA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C63FAD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85CA0E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Прогнозировать расходы на создание новых средств измерения</w:t>
            </w:r>
          </w:p>
        </w:tc>
      </w:tr>
      <w:tr w:rsidR="009C6C0D" w:rsidRPr="009C6C0D" w14:paraId="3B7166FF" w14:textId="77777777" w:rsidTr="008E5BA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3348B4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78CD86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Оценивать экономический эффект от внедрения специальных средств измерения</w:t>
            </w:r>
          </w:p>
        </w:tc>
      </w:tr>
      <w:tr w:rsidR="009C6C0D" w:rsidRPr="009C6C0D" w14:paraId="0FCCF7C8" w14:textId="77777777" w:rsidTr="008E5BAB">
        <w:trPr>
          <w:trHeight w:val="20"/>
        </w:trPr>
        <w:tc>
          <w:tcPr>
            <w:tcW w:w="1268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890BE6" w14:textId="77777777" w:rsidR="00030761" w:rsidRPr="009C6C0D" w:rsidRDefault="00030761" w:rsidP="008E5BAB">
            <w:pPr>
              <w:pStyle w:val="afc"/>
            </w:pPr>
            <w:r w:rsidRPr="009C6C0D" w:rsidDel="002A1D54">
              <w:t>Необходимые знания</w:t>
            </w: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9A2012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Методические документы, регламентирующие вопросы разработки средств измерения</w:t>
            </w:r>
          </w:p>
        </w:tc>
      </w:tr>
      <w:tr w:rsidR="009C6C0D" w:rsidRPr="009C6C0D" w14:paraId="0489F328" w14:textId="77777777" w:rsidTr="008E5BA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4A71B2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F8A2CA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Методические документы, регламентирующие работы по инструментальному обеспечению термического подразделения</w:t>
            </w:r>
          </w:p>
        </w:tc>
      </w:tr>
      <w:tr w:rsidR="009C6C0D" w:rsidRPr="009C6C0D" w14:paraId="4269414A" w14:textId="77777777" w:rsidTr="008E5BA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41FBDB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67CE7B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 xml:space="preserve">Физические принципы работы, область применения и принципиальные ограничения методов и средств измерения </w:t>
            </w:r>
          </w:p>
        </w:tc>
      </w:tr>
      <w:tr w:rsidR="009C6C0D" w:rsidRPr="009C6C0D" w14:paraId="1B1D4C32" w14:textId="77777777" w:rsidTr="008E5BA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FA906B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833F39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Единая система конструкторской документации</w:t>
            </w:r>
          </w:p>
        </w:tc>
      </w:tr>
      <w:tr w:rsidR="009C6C0D" w:rsidRPr="009C6C0D" w14:paraId="12846DE9" w14:textId="77777777" w:rsidTr="008E5BA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00CF83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25BB05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Единая система допусков и посадок</w:t>
            </w:r>
          </w:p>
        </w:tc>
      </w:tr>
      <w:tr w:rsidR="009C6C0D" w:rsidRPr="009C6C0D" w14:paraId="26934E7F" w14:textId="77777777" w:rsidTr="008E5BA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7934DE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EE35D1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Порядок разработки технических заданий на средства измерений</w:t>
            </w:r>
          </w:p>
        </w:tc>
      </w:tr>
      <w:tr w:rsidR="009C6C0D" w:rsidRPr="009C6C0D" w14:paraId="6524E995" w14:textId="77777777" w:rsidTr="008E5BA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37211F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FE8AEF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 xml:space="preserve">Последовательность действий при разработке технических заданий </w:t>
            </w:r>
          </w:p>
        </w:tc>
      </w:tr>
      <w:tr w:rsidR="009C6C0D" w:rsidRPr="009C6C0D" w14:paraId="30F8F931" w14:textId="77777777" w:rsidTr="008E5BA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21F582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D46A26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Программное обеспечение, применяемое при разработке технических заданий на средства измерений</w:t>
            </w:r>
          </w:p>
        </w:tc>
      </w:tr>
      <w:tr w:rsidR="009C6C0D" w:rsidRPr="009C6C0D" w14:paraId="5450E077" w14:textId="77777777" w:rsidTr="008E5BA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7C87EB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772845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Порядок испытания разработанных средств измерения</w:t>
            </w:r>
          </w:p>
        </w:tc>
      </w:tr>
      <w:tr w:rsidR="009C6C0D" w:rsidRPr="009C6C0D" w14:paraId="0F19ED16" w14:textId="77777777" w:rsidTr="008E5BA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C029BF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0E492D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Порядок применения средств измерений, подключенных к сети обмена данными</w:t>
            </w:r>
          </w:p>
        </w:tc>
      </w:tr>
      <w:tr w:rsidR="009C6C0D" w:rsidRPr="009C6C0D" w14:paraId="11AC2B71" w14:textId="77777777" w:rsidTr="008E5BA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A91F22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1C59C2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Виды средств измерений, включенных в сеть обмена данными</w:t>
            </w:r>
          </w:p>
        </w:tc>
      </w:tr>
      <w:tr w:rsidR="009C6C0D" w:rsidRPr="009C6C0D" w14:paraId="763CF2FA" w14:textId="77777777" w:rsidTr="008E5BA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8CA097" w14:textId="77777777" w:rsidR="004D01D6" w:rsidRPr="009C6C0D" w:rsidDel="002A1D54" w:rsidRDefault="004D01D6" w:rsidP="004D01D6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F9ABB5" w14:textId="04F15503" w:rsidR="004D01D6" w:rsidRPr="009C6C0D" w:rsidRDefault="004D01D6" w:rsidP="004D01D6">
            <w:pPr>
              <w:pStyle w:val="afc"/>
              <w:jc w:val="both"/>
            </w:pPr>
            <w:r w:rsidRPr="009C6C0D">
              <w:t>Практические и теоретические основы реализации этапов проектирования средств измерения</w:t>
            </w:r>
          </w:p>
        </w:tc>
      </w:tr>
      <w:tr w:rsidR="009C6C0D" w:rsidRPr="009C6C0D" w14:paraId="0C965428" w14:textId="77777777" w:rsidTr="008E5BA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9F1041" w14:textId="77777777" w:rsidR="004D01D6" w:rsidRPr="009C6C0D" w:rsidDel="002A1D54" w:rsidRDefault="004D01D6" w:rsidP="004D01D6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3F5B18" w14:textId="1B988A4A" w:rsidR="004D01D6" w:rsidRPr="009C6C0D" w:rsidRDefault="004D01D6" w:rsidP="004D01D6">
            <w:pPr>
              <w:pStyle w:val="afc"/>
              <w:jc w:val="both"/>
            </w:pPr>
            <w:r w:rsidRPr="009C6C0D">
              <w:t>Меры техники безопасности в термическом производстве</w:t>
            </w:r>
          </w:p>
        </w:tc>
      </w:tr>
      <w:tr w:rsidR="009C6C0D" w:rsidRPr="009C6C0D" w14:paraId="34C31A12" w14:textId="77777777" w:rsidTr="008E5BA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7E604D" w14:textId="77777777" w:rsidR="004D01D6" w:rsidRPr="009C6C0D" w:rsidDel="002A1D54" w:rsidRDefault="004D01D6" w:rsidP="004D01D6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411B5A" w14:textId="45FDF7D3" w:rsidR="004D01D6" w:rsidRPr="009C6C0D" w:rsidRDefault="004D01D6" w:rsidP="004D01D6">
            <w:pPr>
              <w:pStyle w:val="afc"/>
              <w:jc w:val="both"/>
            </w:pPr>
            <w:r w:rsidRPr="009C6C0D">
              <w:t>Порядок применения средств индивидуальной и коллективной защиты в термическом производстве</w:t>
            </w:r>
          </w:p>
        </w:tc>
      </w:tr>
      <w:tr w:rsidR="009C6C0D" w:rsidRPr="009C6C0D" w14:paraId="20494EFA" w14:textId="77777777" w:rsidTr="008E5BAB">
        <w:trPr>
          <w:trHeight w:val="20"/>
        </w:trPr>
        <w:tc>
          <w:tcPr>
            <w:tcW w:w="12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0B37DD" w14:textId="77777777" w:rsidR="004D01D6" w:rsidRPr="009C6C0D" w:rsidDel="002A1D54" w:rsidRDefault="004D01D6" w:rsidP="004D01D6">
            <w:pPr>
              <w:pStyle w:val="afc"/>
            </w:pP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6ADA65" w14:textId="3B19234F" w:rsidR="004D01D6" w:rsidRPr="009C6C0D" w:rsidRDefault="004D01D6" w:rsidP="004D01D6">
            <w:pPr>
              <w:pStyle w:val="afc"/>
              <w:jc w:val="both"/>
            </w:pPr>
            <w:r w:rsidRPr="009C6C0D">
              <w:t>Требования охраны труда, пожарной, промышленной, экологической и электробезопасности</w:t>
            </w:r>
          </w:p>
        </w:tc>
      </w:tr>
      <w:tr w:rsidR="009C6C0D" w:rsidRPr="009C6C0D" w14:paraId="72210C0D" w14:textId="77777777" w:rsidTr="008E5BAB">
        <w:trPr>
          <w:trHeight w:val="20"/>
        </w:trPr>
        <w:tc>
          <w:tcPr>
            <w:tcW w:w="12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679115" w14:textId="77777777" w:rsidR="004D01D6" w:rsidRPr="009C6C0D" w:rsidDel="002A1D54" w:rsidRDefault="004D01D6" w:rsidP="004D01D6">
            <w:pPr>
              <w:pStyle w:val="afc"/>
            </w:pPr>
            <w:r w:rsidRPr="009C6C0D" w:rsidDel="002A1D54">
              <w:t>Другие характеристики</w:t>
            </w:r>
          </w:p>
        </w:tc>
        <w:tc>
          <w:tcPr>
            <w:tcW w:w="3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359851" w14:textId="77777777" w:rsidR="004D01D6" w:rsidRPr="009C6C0D" w:rsidRDefault="004D01D6" w:rsidP="004D01D6">
            <w:pPr>
              <w:pStyle w:val="afc"/>
              <w:jc w:val="both"/>
            </w:pPr>
            <w:r w:rsidRPr="009C6C0D">
              <w:t>-</w:t>
            </w:r>
          </w:p>
        </w:tc>
      </w:tr>
    </w:tbl>
    <w:p w14:paraId="78D84A80" w14:textId="77777777" w:rsidR="00030761" w:rsidRPr="009C6C0D" w:rsidRDefault="00030761" w:rsidP="0091144D"/>
    <w:p w14:paraId="1CAF1367" w14:textId="0684AFCA" w:rsidR="00030761" w:rsidRPr="009C6C0D" w:rsidRDefault="00030761" w:rsidP="0091144D">
      <w:pPr>
        <w:rPr>
          <w:b/>
          <w:bCs w:val="0"/>
        </w:rPr>
      </w:pPr>
      <w:r w:rsidRPr="009C6C0D">
        <w:rPr>
          <w:b/>
          <w:bCs w:val="0"/>
        </w:rPr>
        <w:t>3.</w:t>
      </w:r>
      <w:r w:rsidR="005267CF" w:rsidRPr="009C6C0D">
        <w:rPr>
          <w:b/>
          <w:bCs w:val="0"/>
          <w:lang w:val="en-US"/>
        </w:rPr>
        <w:t>3</w:t>
      </w:r>
      <w:r w:rsidRPr="009C6C0D">
        <w:rPr>
          <w:b/>
          <w:bCs w:val="0"/>
        </w:rPr>
        <w:t>.3. Трудовая функция</w:t>
      </w:r>
    </w:p>
    <w:p w14:paraId="0388167C" w14:textId="77777777" w:rsidR="00030761" w:rsidRPr="009C6C0D" w:rsidRDefault="00030761" w:rsidP="0003076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4429"/>
        <w:gridCol w:w="657"/>
        <w:gridCol w:w="865"/>
        <w:gridCol w:w="1491"/>
        <w:gridCol w:w="1293"/>
      </w:tblGrid>
      <w:tr w:rsidR="00030761" w:rsidRPr="009C6C0D" w14:paraId="00F0235A" w14:textId="77777777" w:rsidTr="008E5BAB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6D35224" w14:textId="77777777" w:rsidR="00030761" w:rsidRPr="009C6C0D" w:rsidRDefault="00030761" w:rsidP="008E5BAB">
            <w:pPr>
              <w:rPr>
                <w:sz w:val="20"/>
                <w:szCs w:val="16"/>
              </w:rPr>
            </w:pPr>
            <w:r w:rsidRPr="009C6C0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02E04E" w14:textId="77777777" w:rsidR="00030761" w:rsidRPr="009C6C0D" w:rsidRDefault="00030761" w:rsidP="008E5BAB">
            <w:r w:rsidRPr="009C6C0D">
              <w:t>Проектирование технологической оснастки для термической обработки</w:t>
            </w:r>
          </w:p>
        </w:tc>
        <w:tc>
          <w:tcPr>
            <w:tcW w:w="32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D63F723" w14:textId="77777777" w:rsidR="00030761" w:rsidRPr="009C6C0D" w:rsidRDefault="00030761" w:rsidP="008E5BA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C6C0D">
              <w:rPr>
                <w:sz w:val="20"/>
                <w:szCs w:val="16"/>
              </w:rPr>
              <w:t>Код</w:t>
            </w:r>
          </w:p>
        </w:tc>
        <w:tc>
          <w:tcPr>
            <w:tcW w:w="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0CDBA6" w14:textId="7D877946" w:rsidR="00030761" w:rsidRPr="009C6C0D" w:rsidRDefault="005267CF" w:rsidP="008E5BAB">
            <w:r w:rsidRPr="009C6C0D">
              <w:rPr>
                <w:lang w:val="en-US"/>
              </w:rPr>
              <w:t>C</w:t>
            </w:r>
            <w:r w:rsidR="00030761" w:rsidRPr="009C6C0D">
              <w:t>/03.6</w:t>
            </w:r>
          </w:p>
        </w:tc>
        <w:tc>
          <w:tcPr>
            <w:tcW w:w="73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B53324A" w14:textId="77777777" w:rsidR="00030761" w:rsidRPr="009C6C0D" w:rsidRDefault="00030761" w:rsidP="008E5BAB">
            <w:pPr>
              <w:jc w:val="center"/>
              <w:rPr>
                <w:sz w:val="18"/>
                <w:szCs w:val="16"/>
                <w:vertAlign w:val="superscript"/>
              </w:rPr>
            </w:pPr>
            <w:r w:rsidRPr="009C6C0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BD298E" w14:textId="77777777" w:rsidR="00030761" w:rsidRPr="009C6C0D" w:rsidRDefault="00030761" w:rsidP="008E5BAB">
            <w:pPr>
              <w:jc w:val="center"/>
            </w:pPr>
            <w:r w:rsidRPr="009C6C0D">
              <w:t>6</w:t>
            </w:r>
          </w:p>
        </w:tc>
      </w:tr>
    </w:tbl>
    <w:p w14:paraId="1788E36D" w14:textId="77777777" w:rsidR="00030761" w:rsidRPr="009C6C0D" w:rsidRDefault="00030761" w:rsidP="00030761"/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47"/>
        <w:gridCol w:w="1287"/>
        <w:gridCol w:w="443"/>
        <w:gridCol w:w="2423"/>
        <w:gridCol w:w="1440"/>
        <w:gridCol w:w="2158"/>
      </w:tblGrid>
      <w:tr w:rsidR="009C6C0D" w:rsidRPr="009C6C0D" w14:paraId="73B4530D" w14:textId="77777777" w:rsidTr="008E5BAB">
        <w:trPr>
          <w:trHeight w:val="488"/>
        </w:trPr>
        <w:tc>
          <w:tcPr>
            <w:tcW w:w="120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9899B1F" w14:textId="77777777" w:rsidR="00030761" w:rsidRPr="009C6C0D" w:rsidRDefault="00030761" w:rsidP="008E5BAB">
            <w:pPr>
              <w:rPr>
                <w:sz w:val="20"/>
                <w:szCs w:val="18"/>
              </w:rPr>
            </w:pPr>
            <w:r w:rsidRPr="009C6C0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F10E764" w14:textId="77777777" w:rsidR="00030761" w:rsidRPr="009C6C0D" w:rsidRDefault="00030761" w:rsidP="008E5BAB">
            <w:r w:rsidRPr="009C6C0D">
              <w:rPr>
                <w:sz w:val="20"/>
              </w:rPr>
              <w:t>Оригинал</w:t>
            </w:r>
          </w:p>
        </w:tc>
        <w:tc>
          <w:tcPr>
            <w:tcW w:w="21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689B195" w14:textId="77777777" w:rsidR="00030761" w:rsidRPr="009C6C0D" w:rsidRDefault="00030761" w:rsidP="008E5BAB">
            <w:r w:rsidRPr="009C6C0D">
              <w:t>Х</w:t>
            </w:r>
          </w:p>
        </w:tc>
        <w:tc>
          <w:tcPr>
            <w:tcW w:w="118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B6E7B31" w14:textId="77777777" w:rsidR="00030761" w:rsidRPr="009C6C0D" w:rsidRDefault="00030761" w:rsidP="008E5BAB">
            <w:r w:rsidRPr="009C6C0D">
              <w:rPr>
                <w:sz w:val="20"/>
              </w:rPr>
              <w:t>Заимствовано из оригинала</w:t>
            </w:r>
          </w:p>
        </w:tc>
        <w:tc>
          <w:tcPr>
            <w:tcW w:w="70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878ED61" w14:textId="77777777" w:rsidR="00030761" w:rsidRPr="009C6C0D" w:rsidRDefault="00030761" w:rsidP="008E5BAB">
            <w:pPr>
              <w:jc w:val="center"/>
            </w:pPr>
          </w:p>
        </w:tc>
        <w:tc>
          <w:tcPr>
            <w:tcW w:w="10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2376F45" w14:textId="77777777" w:rsidR="00030761" w:rsidRPr="009C6C0D" w:rsidRDefault="00030761" w:rsidP="008E5BAB">
            <w:pPr>
              <w:jc w:val="center"/>
            </w:pPr>
          </w:p>
        </w:tc>
      </w:tr>
      <w:tr w:rsidR="00030761" w:rsidRPr="009C6C0D" w14:paraId="3E2EAC31" w14:textId="77777777" w:rsidTr="008E5BAB">
        <w:trPr>
          <w:trHeight w:val="479"/>
        </w:trPr>
        <w:tc>
          <w:tcPr>
            <w:tcW w:w="1200" w:type="pct"/>
            <w:tcBorders>
              <w:top w:val="nil"/>
              <w:bottom w:val="nil"/>
              <w:right w:val="nil"/>
            </w:tcBorders>
            <w:vAlign w:val="center"/>
          </w:tcPr>
          <w:p w14:paraId="67E30145" w14:textId="77777777" w:rsidR="00030761" w:rsidRPr="009C6C0D" w:rsidRDefault="00030761" w:rsidP="008E5BAB">
            <w:pPr>
              <w:rPr>
                <w:sz w:val="18"/>
                <w:szCs w:val="16"/>
              </w:rPr>
            </w:pPr>
          </w:p>
        </w:tc>
        <w:tc>
          <w:tcPr>
            <w:tcW w:w="203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AB4B579" w14:textId="77777777" w:rsidR="00030761" w:rsidRPr="009C6C0D" w:rsidRDefault="00030761" w:rsidP="008E5BAB">
            <w:pPr>
              <w:rPr>
                <w:sz w:val="18"/>
                <w:szCs w:val="16"/>
              </w:rPr>
            </w:pPr>
          </w:p>
        </w:tc>
        <w:tc>
          <w:tcPr>
            <w:tcW w:w="70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1A28AAB" w14:textId="77777777" w:rsidR="00030761" w:rsidRPr="009C6C0D" w:rsidRDefault="00030761" w:rsidP="008E5BAB">
            <w:pPr>
              <w:jc w:val="center"/>
              <w:rPr>
                <w:sz w:val="18"/>
                <w:szCs w:val="16"/>
              </w:rPr>
            </w:pPr>
            <w:r w:rsidRPr="009C6C0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5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3AEA64C" w14:textId="77777777" w:rsidR="00030761" w:rsidRPr="009C6C0D" w:rsidRDefault="00030761" w:rsidP="008E5BAB">
            <w:pPr>
              <w:ind w:right="-104"/>
              <w:jc w:val="center"/>
              <w:rPr>
                <w:sz w:val="20"/>
                <w:szCs w:val="16"/>
              </w:rPr>
            </w:pPr>
            <w:r w:rsidRPr="009C6C0D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1F90B3F0" w14:textId="77777777" w:rsidR="00030761" w:rsidRPr="009C6C0D" w:rsidRDefault="00030761" w:rsidP="00030761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47"/>
        <w:gridCol w:w="7748"/>
      </w:tblGrid>
      <w:tr w:rsidR="009C6C0D" w:rsidRPr="009C6C0D" w14:paraId="5EDF10D6" w14:textId="77777777" w:rsidTr="008E5BAB">
        <w:trPr>
          <w:trHeight w:val="20"/>
        </w:trPr>
        <w:tc>
          <w:tcPr>
            <w:tcW w:w="1200" w:type="pct"/>
            <w:vMerge w:val="restart"/>
          </w:tcPr>
          <w:p w14:paraId="0D53B364" w14:textId="77777777" w:rsidR="00030761" w:rsidRPr="009C6C0D" w:rsidRDefault="00030761" w:rsidP="008E5BAB">
            <w:pPr>
              <w:pStyle w:val="afc"/>
            </w:pPr>
            <w:r w:rsidRPr="009C6C0D">
              <w:t>Трудовые действия</w:t>
            </w:r>
          </w:p>
        </w:tc>
        <w:tc>
          <w:tcPr>
            <w:tcW w:w="3800" w:type="pct"/>
          </w:tcPr>
          <w:p w14:paraId="5F15B574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Выявление потребности в новой технологической оснастке для термической обработки</w:t>
            </w:r>
          </w:p>
        </w:tc>
      </w:tr>
      <w:tr w:rsidR="009C6C0D" w:rsidRPr="009C6C0D" w14:paraId="170C4A3D" w14:textId="77777777" w:rsidTr="008E5BAB">
        <w:trPr>
          <w:trHeight w:val="20"/>
        </w:trPr>
        <w:tc>
          <w:tcPr>
            <w:tcW w:w="1200" w:type="pct"/>
            <w:vMerge/>
          </w:tcPr>
          <w:p w14:paraId="2E95B896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800" w:type="pct"/>
          </w:tcPr>
          <w:p w14:paraId="40D719F9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Выявление аналогичной технологической оснастки для термической обработки с помощью баз данных и баз знаний по технологической оснастке</w:t>
            </w:r>
          </w:p>
        </w:tc>
      </w:tr>
      <w:tr w:rsidR="009C6C0D" w:rsidRPr="009C6C0D" w14:paraId="780795AF" w14:textId="77777777" w:rsidTr="008E5BAB">
        <w:trPr>
          <w:trHeight w:val="20"/>
        </w:trPr>
        <w:tc>
          <w:tcPr>
            <w:tcW w:w="1200" w:type="pct"/>
            <w:vMerge/>
          </w:tcPr>
          <w:p w14:paraId="4D88C566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800" w:type="pct"/>
          </w:tcPr>
          <w:p w14:paraId="1309BF96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Оценка затрат на разработку новой технологической оснастки для термической обработки</w:t>
            </w:r>
          </w:p>
        </w:tc>
      </w:tr>
      <w:tr w:rsidR="009C6C0D" w:rsidRPr="009C6C0D" w14:paraId="03C76D18" w14:textId="77777777" w:rsidTr="008E5BAB">
        <w:trPr>
          <w:trHeight w:val="20"/>
        </w:trPr>
        <w:tc>
          <w:tcPr>
            <w:tcW w:w="1200" w:type="pct"/>
            <w:vMerge/>
          </w:tcPr>
          <w:p w14:paraId="5606639E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800" w:type="pct"/>
          </w:tcPr>
          <w:p w14:paraId="4E2886C7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Проектирование специальной технологической оснастки для новых процессов и изделий термического производства</w:t>
            </w:r>
          </w:p>
        </w:tc>
      </w:tr>
      <w:tr w:rsidR="009C6C0D" w:rsidRPr="009C6C0D" w14:paraId="4BEDD190" w14:textId="77777777" w:rsidTr="008E5BAB">
        <w:trPr>
          <w:trHeight w:val="20"/>
        </w:trPr>
        <w:tc>
          <w:tcPr>
            <w:tcW w:w="1200" w:type="pct"/>
            <w:vMerge/>
          </w:tcPr>
          <w:p w14:paraId="14B0DB4F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800" w:type="pct"/>
          </w:tcPr>
          <w:p w14:paraId="5FDA11E8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Согласование конструкции технологической оснастки для термической обработки с руководством подразделения и экономической службой организации</w:t>
            </w:r>
          </w:p>
        </w:tc>
      </w:tr>
      <w:tr w:rsidR="009C6C0D" w:rsidRPr="009C6C0D" w14:paraId="12B25CB9" w14:textId="77777777" w:rsidTr="008E5BAB">
        <w:trPr>
          <w:trHeight w:val="20"/>
        </w:trPr>
        <w:tc>
          <w:tcPr>
            <w:tcW w:w="1200" w:type="pct"/>
            <w:vMerge/>
          </w:tcPr>
          <w:p w14:paraId="7D8D6ACF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800" w:type="pct"/>
          </w:tcPr>
          <w:p w14:paraId="35477DD0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Испытание новой технологической оснастки для термической обработки</w:t>
            </w:r>
          </w:p>
        </w:tc>
      </w:tr>
      <w:tr w:rsidR="009C6C0D" w:rsidRPr="009C6C0D" w14:paraId="6274EBC2" w14:textId="77777777" w:rsidTr="008E5BAB">
        <w:trPr>
          <w:trHeight w:val="20"/>
        </w:trPr>
        <w:tc>
          <w:tcPr>
            <w:tcW w:w="1200" w:type="pct"/>
            <w:vMerge/>
          </w:tcPr>
          <w:p w14:paraId="5F9BD59C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800" w:type="pct"/>
          </w:tcPr>
          <w:p w14:paraId="785EA88C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Уведомление в письменной форме руководителя подразделения о создании в связи с выполнением своих трудовых обязанностей или конкретного задания объекта, в отношении которого возможна правовая охрана</w:t>
            </w:r>
          </w:p>
        </w:tc>
      </w:tr>
      <w:tr w:rsidR="009C6C0D" w:rsidRPr="009C6C0D" w14:paraId="71555BD9" w14:textId="77777777" w:rsidTr="008E5BAB">
        <w:trPr>
          <w:trHeight w:val="20"/>
        </w:trPr>
        <w:tc>
          <w:tcPr>
            <w:tcW w:w="1200" w:type="pct"/>
            <w:vMerge/>
          </w:tcPr>
          <w:p w14:paraId="3A8556B5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800" w:type="pct"/>
          </w:tcPr>
          <w:p w14:paraId="285C2071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Подготовка технической документации во взаимодействии с правовым подразделением для подачи заявки о регистрации объекта интеллектуальной собственности в федеральный орган исполнительной власти, осуществляющий нормативно-правовое регулирование в сфере авторского права и смежных прав</w:t>
            </w:r>
          </w:p>
        </w:tc>
      </w:tr>
      <w:tr w:rsidR="009C6C0D" w:rsidRPr="009C6C0D" w14:paraId="2CD7E4D9" w14:textId="77777777" w:rsidTr="008E5BAB">
        <w:trPr>
          <w:trHeight w:val="20"/>
        </w:trPr>
        <w:tc>
          <w:tcPr>
            <w:tcW w:w="1200" w:type="pct"/>
            <w:vMerge/>
          </w:tcPr>
          <w:p w14:paraId="72B19B00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800" w:type="pct"/>
          </w:tcPr>
          <w:p w14:paraId="229442EB" w14:textId="5AE7EFDE" w:rsidR="00030761" w:rsidRPr="009C6C0D" w:rsidRDefault="00030761" w:rsidP="008E5BAB">
            <w:pPr>
              <w:pStyle w:val="afc"/>
              <w:jc w:val="both"/>
            </w:pPr>
            <w:r w:rsidRPr="009C6C0D">
              <w:t>Патентный поиск аналогичных объектов интеллектуальной собственности</w:t>
            </w:r>
            <w:r w:rsidR="00A33DCC" w:rsidRPr="009C6C0D">
              <w:t>, связанных с технологической оснасткой, применяющейся в термическом производстве</w:t>
            </w:r>
          </w:p>
        </w:tc>
      </w:tr>
      <w:tr w:rsidR="009C6C0D" w:rsidRPr="009C6C0D" w14:paraId="2C093BEA" w14:textId="77777777" w:rsidTr="008E5BAB">
        <w:trPr>
          <w:trHeight w:val="20"/>
        </w:trPr>
        <w:tc>
          <w:tcPr>
            <w:tcW w:w="1200" w:type="pct"/>
            <w:vMerge w:val="restart"/>
          </w:tcPr>
          <w:p w14:paraId="71732A80" w14:textId="77777777" w:rsidR="00030761" w:rsidRPr="009C6C0D" w:rsidDel="002A1D54" w:rsidRDefault="00030761" w:rsidP="008E5BAB">
            <w:pPr>
              <w:pStyle w:val="afc"/>
            </w:pPr>
            <w:r w:rsidRPr="009C6C0D" w:rsidDel="002A1D54">
              <w:t>Необходимые умения</w:t>
            </w:r>
          </w:p>
        </w:tc>
        <w:tc>
          <w:tcPr>
            <w:tcW w:w="3800" w:type="pct"/>
          </w:tcPr>
          <w:p w14:paraId="6A327040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Определять необходимость разработки новой технологической оснастки для термической обработки</w:t>
            </w:r>
          </w:p>
        </w:tc>
      </w:tr>
      <w:tr w:rsidR="009C6C0D" w:rsidRPr="009C6C0D" w14:paraId="4AE201B7" w14:textId="77777777" w:rsidTr="008E5BAB">
        <w:trPr>
          <w:trHeight w:val="20"/>
        </w:trPr>
        <w:tc>
          <w:tcPr>
            <w:tcW w:w="1200" w:type="pct"/>
            <w:vMerge/>
          </w:tcPr>
          <w:p w14:paraId="794C52BA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800" w:type="pct"/>
          </w:tcPr>
          <w:p w14:paraId="000E97CB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Устанавливать основные требования к технологической оснастке для термической обработки</w:t>
            </w:r>
          </w:p>
        </w:tc>
      </w:tr>
      <w:tr w:rsidR="009C6C0D" w:rsidRPr="009C6C0D" w14:paraId="0CE92375" w14:textId="77777777" w:rsidTr="008E5BAB">
        <w:trPr>
          <w:trHeight w:val="20"/>
        </w:trPr>
        <w:tc>
          <w:tcPr>
            <w:tcW w:w="1200" w:type="pct"/>
            <w:vMerge/>
          </w:tcPr>
          <w:p w14:paraId="5B68A172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800" w:type="pct"/>
          </w:tcPr>
          <w:p w14:paraId="58068354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Прогнозировать расходы на создание новой технологической оснастки для термической обработки</w:t>
            </w:r>
          </w:p>
        </w:tc>
      </w:tr>
      <w:tr w:rsidR="009C6C0D" w:rsidRPr="009C6C0D" w14:paraId="4D43F46A" w14:textId="77777777" w:rsidTr="008E5BAB">
        <w:trPr>
          <w:trHeight w:val="20"/>
        </w:trPr>
        <w:tc>
          <w:tcPr>
            <w:tcW w:w="1200" w:type="pct"/>
            <w:vMerge/>
          </w:tcPr>
          <w:p w14:paraId="6701EF3B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800" w:type="pct"/>
          </w:tcPr>
          <w:p w14:paraId="50439F52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Оценивать экономический эффект от внедрения новой технологической оснастки для термической обработки</w:t>
            </w:r>
          </w:p>
        </w:tc>
      </w:tr>
      <w:tr w:rsidR="009C6C0D" w:rsidRPr="009C6C0D" w14:paraId="663B2A0D" w14:textId="77777777" w:rsidTr="008E5BAB">
        <w:trPr>
          <w:trHeight w:val="20"/>
        </w:trPr>
        <w:tc>
          <w:tcPr>
            <w:tcW w:w="1200" w:type="pct"/>
            <w:vMerge/>
          </w:tcPr>
          <w:p w14:paraId="4304685D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800" w:type="pct"/>
          </w:tcPr>
          <w:p w14:paraId="1B249A2B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Выполнять поиск данных о новой технологической оснастке для термической обработки в электронных справочных системах и библиотеках</w:t>
            </w:r>
          </w:p>
        </w:tc>
      </w:tr>
      <w:tr w:rsidR="009C6C0D" w:rsidRPr="009C6C0D" w14:paraId="77667A63" w14:textId="77777777" w:rsidTr="008E5BAB">
        <w:trPr>
          <w:trHeight w:val="20"/>
        </w:trPr>
        <w:tc>
          <w:tcPr>
            <w:tcW w:w="1200" w:type="pct"/>
            <w:vMerge/>
          </w:tcPr>
          <w:p w14:paraId="06C92B0A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800" w:type="pct"/>
          </w:tcPr>
          <w:p w14:paraId="6E84CAD7" w14:textId="77777777" w:rsidR="00030761" w:rsidRPr="009C6C0D" w:rsidRDefault="00030761" w:rsidP="00862C6A">
            <w:pPr>
              <w:pStyle w:val="afc"/>
              <w:jc w:val="both"/>
            </w:pPr>
            <w:r w:rsidRPr="009C6C0D">
              <w:t xml:space="preserve">Искать информацию о новой технологической оснастке для термической обработки с использованием </w:t>
            </w:r>
            <w:r w:rsidR="00862C6A" w:rsidRPr="009C6C0D">
              <w:rPr>
                <w:shd w:val="clear" w:color="auto" w:fill="FFFFFF"/>
              </w:rPr>
              <w:t>информационно-телекоммуникационной сети «Интернет»</w:t>
            </w:r>
          </w:p>
        </w:tc>
      </w:tr>
      <w:tr w:rsidR="009C6C0D" w:rsidRPr="009C6C0D" w14:paraId="2824CA87" w14:textId="77777777" w:rsidTr="008E5BAB">
        <w:trPr>
          <w:trHeight w:val="20"/>
        </w:trPr>
        <w:tc>
          <w:tcPr>
            <w:tcW w:w="1200" w:type="pct"/>
            <w:vMerge/>
          </w:tcPr>
          <w:p w14:paraId="3172118A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800" w:type="pct"/>
          </w:tcPr>
          <w:p w14:paraId="0017B26E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Просматривать конструкторскую документацию и устанавливать необходимые размеры новой технологической оснастки для термической обработки с использованием конструкторских систем автоматизированного проектирования</w:t>
            </w:r>
          </w:p>
        </w:tc>
      </w:tr>
      <w:tr w:rsidR="009C6C0D" w:rsidRPr="009C6C0D" w14:paraId="51CDCAE6" w14:textId="77777777" w:rsidTr="008E5BAB">
        <w:trPr>
          <w:trHeight w:val="20"/>
        </w:trPr>
        <w:tc>
          <w:tcPr>
            <w:tcW w:w="1200" w:type="pct"/>
            <w:vMerge/>
          </w:tcPr>
          <w:p w14:paraId="267A6919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800" w:type="pct"/>
          </w:tcPr>
          <w:p w14:paraId="411EB335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Применять конструкторские системы автоматизированного проектирования для моделирования конструктивных решений и структурно-компоновочных вариантов новой технологической оснастки для термической обработки</w:t>
            </w:r>
          </w:p>
        </w:tc>
      </w:tr>
      <w:tr w:rsidR="009C6C0D" w:rsidRPr="009C6C0D" w14:paraId="487F029A" w14:textId="77777777" w:rsidTr="008E5BAB">
        <w:trPr>
          <w:trHeight w:val="20"/>
        </w:trPr>
        <w:tc>
          <w:tcPr>
            <w:tcW w:w="1200" w:type="pct"/>
            <w:vMerge/>
          </w:tcPr>
          <w:p w14:paraId="5EEDC0CE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800" w:type="pct"/>
          </w:tcPr>
          <w:p w14:paraId="620A8436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Создавать чертежи новой технологической оснастки для термической обработки с использованием конструкторских систем автоматизированного проектирования</w:t>
            </w:r>
          </w:p>
        </w:tc>
      </w:tr>
      <w:tr w:rsidR="009C6C0D" w:rsidRPr="009C6C0D" w14:paraId="024FFDC4" w14:textId="77777777" w:rsidTr="008E5BAB">
        <w:trPr>
          <w:trHeight w:val="20"/>
        </w:trPr>
        <w:tc>
          <w:tcPr>
            <w:tcW w:w="1200" w:type="pct"/>
            <w:vMerge/>
          </w:tcPr>
          <w:p w14:paraId="4B93B8DE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800" w:type="pct"/>
          </w:tcPr>
          <w:p w14:paraId="7D27FE34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Выполнять компоновочные расчеты новой технологической оснастки для термической обработки с использованием конструкторских систем автоматизированного проектирования</w:t>
            </w:r>
          </w:p>
        </w:tc>
      </w:tr>
      <w:tr w:rsidR="009C6C0D" w:rsidRPr="009C6C0D" w14:paraId="413DFDA6" w14:textId="77777777" w:rsidTr="008E5BAB">
        <w:trPr>
          <w:trHeight w:val="20"/>
        </w:trPr>
        <w:tc>
          <w:tcPr>
            <w:tcW w:w="1200" w:type="pct"/>
            <w:vMerge/>
          </w:tcPr>
          <w:p w14:paraId="51C6F8D5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800" w:type="pct"/>
          </w:tcPr>
          <w:p w14:paraId="5944D8CC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 xml:space="preserve">Выполнять геометрические построения новой технологической оснастки для термической обработки с использованием конструкторских систем автоматизированного проектирования </w:t>
            </w:r>
          </w:p>
        </w:tc>
      </w:tr>
      <w:tr w:rsidR="009C6C0D" w:rsidRPr="009C6C0D" w14:paraId="2700FCE6" w14:textId="77777777" w:rsidTr="008E5BAB">
        <w:trPr>
          <w:trHeight w:val="20"/>
        </w:trPr>
        <w:tc>
          <w:tcPr>
            <w:tcW w:w="1200" w:type="pct"/>
            <w:vMerge/>
          </w:tcPr>
          <w:p w14:paraId="0238A698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800" w:type="pct"/>
          </w:tcPr>
          <w:p w14:paraId="525BCE2A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Применять на практике техническую документацию по конструкции основного термического оборудования и технологической оснастки для термической обработки</w:t>
            </w:r>
          </w:p>
        </w:tc>
      </w:tr>
      <w:tr w:rsidR="009C6C0D" w:rsidRPr="009C6C0D" w14:paraId="0C912C64" w14:textId="77777777" w:rsidTr="008E5BAB">
        <w:trPr>
          <w:trHeight w:val="20"/>
        </w:trPr>
        <w:tc>
          <w:tcPr>
            <w:tcW w:w="1200" w:type="pct"/>
            <w:vMerge/>
          </w:tcPr>
          <w:p w14:paraId="6BF2D3A7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800" w:type="pct"/>
          </w:tcPr>
          <w:p w14:paraId="5DAE8E2D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Проводить испытания новых образцов технологической оснастки для термической обработки</w:t>
            </w:r>
          </w:p>
        </w:tc>
      </w:tr>
      <w:tr w:rsidR="009C6C0D" w:rsidRPr="009C6C0D" w14:paraId="03811DAD" w14:textId="77777777" w:rsidTr="008E5BAB">
        <w:trPr>
          <w:trHeight w:val="20"/>
        </w:trPr>
        <w:tc>
          <w:tcPr>
            <w:tcW w:w="1200" w:type="pct"/>
            <w:vMerge/>
          </w:tcPr>
          <w:p w14:paraId="3860BC37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800" w:type="pct"/>
          </w:tcPr>
          <w:p w14:paraId="7221532F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Разрабатывать во взаимодействии с правовым подразделением технической документации для подачи заявки о регистрации объекта интеллектуальной собственности в федеральный орган исполнительной власти, осуществляющий нормативно-правовое регулирование в сфере авторского права и смежных прав</w:t>
            </w:r>
          </w:p>
        </w:tc>
      </w:tr>
      <w:tr w:rsidR="009C6C0D" w:rsidRPr="009C6C0D" w14:paraId="1085873B" w14:textId="77777777" w:rsidTr="008E5BAB">
        <w:trPr>
          <w:trHeight w:val="20"/>
        </w:trPr>
        <w:tc>
          <w:tcPr>
            <w:tcW w:w="1200" w:type="pct"/>
            <w:vMerge/>
          </w:tcPr>
          <w:p w14:paraId="0B5C2308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800" w:type="pct"/>
          </w:tcPr>
          <w:p w14:paraId="68B8B1AF" w14:textId="4FD12265" w:rsidR="00030761" w:rsidRPr="009C6C0D" w:rsidRDefault="00030761" w:rsidP="008E5BAB">
            <w:pPr>
              <w:pStyle w:val="afc"/>
              <w:jc w:val="both"/>
            </w:pPr>
            <w:r w:rsidRPr="009C6C0D">
              <w:t>Осуществлять патентный поиск</w:t>
            </w:r>
            <w:r w:rsidR="00A33DCC" w:rsidRPr="009C6C0D">
              <w:t xml:space="preserve"> аналогичных объектов интеллектуальной собственности, связанных с технологической оснасткой, применяющейся в термическом производстве</w:t>
            </w:r>
          </w:p>
        </w:tc>
      </w:tr>
      <w:tr w:rsidR="009C6C0D" w:rsidRPr="009C6C0D" w14:paraId="77E336C6" w14:textId="77777777" w:rsidTr="008E5BAB">
        <w:trPr>
          <w:trHeight w:val="20"/>
        </w:trPr>
        <w:tc>
          <w:tcPr>
            <w:tcW w:w="1200" w:type="pct"/>
            <w:vMerge w:val="restart"/>
          </w:tcPr>
          <w:p w14:paraId="6DA19130" w14:textId="77777777" w:rsidR="00030761" w:rsidRPr="009C6C0D" w:rsidRDefault="00030761" w:rsidP="008E5BAB">
            <w:pPr>
              <w:pStyle w:val="afc"/>
            </w:pPr>
            <w:r w:rsidRPr="009C6C0D" w:rsidDel="002A1D54">
              <w:t>Необходимые знания</w:t>
            </w:r>
          </w:p>
        </w:tc>
        <w:tc>
          <w:tcPr>
            <w:tcW w:w="3800" w:type="pct"/>
          </w:tcPr>
          <w:p w14:paraId="6A4BC576" w14:textId="7DF23D98" w:rsidR="00030761" w:rsidRPr="009C6C0D" w:rsidRDefault="004D01D6" w:rsidP="008E5BAB">
            <w:pPr>
              <w:pStyle w:val="afc"/>
              <w:jc w:val="both"/>
            </w:pPr>
            <w:r w:rsidRPr="009C6C0D">
              <w:t>Виды, назначение и п</w:t>
            </w:r>
            <w:r w:rsidR="00030761" w:rsidRPr="009C6C0D">
              <w:t xml:space="preserve">равила эксплуатации термического оборудования </w:t>
            </w:r>
          </w:p>
        </w:tc>
      </w:tr>
      <w:tr w:rsidR="009C6C0D" w:rsidRPr="009C6C0D" w14:paraId="4590728D" w14:textId="77777777" w:rsidTr="008E5BAB">
        <w:trPr>
          <w:trHeight w:val="20"/>
        </w:trPr>
        <w:tc>
          <w:tcPr>
            <w:tcW w:w="1200" w:type="pct"/>
            <w:vMerge/>
          </w:tcPr>
          <w:p w14:paraId="62B9543F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800" w:type="pct"/>
          </w:tcPr>
          <w:p w14:paraId="7AE1DAB6" w14:textId="77777777" w:rsidR="00030761" w:rsidRPr="009C6C0D" w:rsidRDefault="00030761" w:rsidP="008E5BAB">
            <w:pPr>
              <w:pStyle w:val="afc"/>
              <w:jc w:val="both"/>
              <w:rPr>
                <w:highlight w:val="yellow"/>
              </w:rPr>
            </w:pPr>
            <w:r w:rsidRPr="009C6C0D">
              <w:t>Конструктивные особенности оборудования для термической обработки</w:t>
            </w:r>
          </w:p>
        </w:tc>
      </w:tr>
      <w:tr w:rsidR="009C6C0D" w:rsidRPr="009C6C0D" w14:paraId="722E595E" w14:textId="77777777" w:rsidTr="008E5BAB">
        <w:trPr>
          <w:trHeight w:val="20"/>
        </w:trPr>
        <w:tc>
          <w:tcPr>
            <w:tcW w:w="1200" w:type="pct"/>
            <w:vMerge/>
          </w:tcPr>
          <w:p w14:paraId="51875D91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800" w:type="pct"/>
          </w:tcPr>
          <w:p w14:paraId="511D756B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Методики расчета экономической эффективности</w:t>
            </w:r>
          </w:p>
        </w:tc>
      </w:tr>
      <w:tr w:rsidR="009C6C0D" w:rsidRPr="009C6C0D" w14:paraId="3EDA2240" w14:textId="77777777" w:rsidTr="008E5BAB">
        <w:trPr>
          <w:trHeight w:val="20"/>
        </w:trPr>
        <w:tc>
          <w:tcPr>
            <w:tcW w:w="1200" w:type="pct"/>
            <w:vMerge/>
          </w:tcPr>
          <w:p w14:paraId="772760A2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800" w:type="pct"/>
          </w:tcPr>
          <w:p w14:paraId="3CB31FDC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Единая система конструкторской документации</w:t>
            </w:r>
          </w:p>
        </w:tc>
      </w:tr>
      <w:tr w:rsidR="009C6C0D" w:rsidRPr="009C6C0D" w14:paraId="03095FE9" w14:textId="77777777" w:rsidTr="008E5BAB">
        <w:trPr>
          <w:trHeight w:val="20"/>
        </w:trPr>
        <w:tc>
          <w:tcPr>
            <w:tcW w:w="1200" w:type="pct"/>
            <w:vMerge/>
          </w:tcPr>
          <w:p w14:paraId="5160B73B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800" w:type="pct"/>
          </w:tcPr>
          <w:p w14:paraId="0662454D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Единая система допусков и посадок</w:t>
            </w:r>
          </w:p>
        </w:tc>
      </w:tr>
      <w:tr w:rsidR="009C6C0D" w:rsidRPr="009C6C0D" w14:paraId="37E3B218" w14:textId="77777777" w:rsidTr="008E5BAB">
        <w:trPr>
          <w:trHeight w:val="20"/>
        </w:trPr>
        <w:tc>
          <w:tcPr>
            <w:tcW w:w="1200" w:type="pct"/>
            <w:vMerge/>
          </w:tcPr>
          <w:p w14:paraId="19B12552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800" w:type="pct"/>
          </w:tcPr>
          <w:p w14:paraId="3BF16CB2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Электронные справочные системы и библиотеки: наименования, возможности и порядок работы в них</w:t>
            </w:r>
          </w:p>
        </w:tc>
      </w:tr>
      <w:tr w:rsidR="009C6C0D" w:rsidRPr="009C6C0D" w14:paraId="679F33B6" w14:textId="77777777" w:rsidTr="008E5BAB">
        <w:trPr>
          <w:trHeight w:val="20"/>
        </w:trPr>
        <w:tc>
          <w:tcPr>
            <w:tcW w:w="1200" w:type="pct"/>
            <w:vMerge/>
          </w:tcPr>
          <w:p w14:paraId="35341CDC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800" w:type="pct"/>
          </w:tcPr>
          <w:p w14:paraId="2B43EB1B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 xml:space="preserve">Браузеры для работы с </w:t>
            </w:r>
            <w:r w:rsidR="00862C6A" w:rsidRPr="009C6C0D">
              <w:rPr>
                <w:shd w:val="clear" w:color="auto" w:fill="FFFFFF"/>
              </w:rPr>
              <w:t>информационно-телекоммуникационной сетью «Интернет»</w:t>
            </w:r>
            <w:r w:rsidRPr="009C6C0D">
              <w:t>: наименования, возможности и порядок работы в них</w:t>
            </w:r>
          </w:p>
        </w:tc>
      </w:tr>
      <w:tr w:rsidR="009C6C0D" w:rsidRPr="009C6C0D" w14:paraId="3D5E7505" w14:textId="77777777" w:rsidTr="008E5BAB">
        <w:trPr>
          <w:trHeight w:val="20"/>
        </w:trPr>
        <w:tc>
          <w:tcPr>
            <w:tcW w:w="1200" w:type="pct"/>
            <w:vMerge/>
          </w:tcPr>
          <w:p w14:paraId="618FC334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800" w:type="pct"/>
          </w:tcPr>
          <w:p w14:paraId="634085EB" w14:textId="77777777" w:rsidR="00030761" w:rsidRPr="009C6C0D" w:rsidRDefault="00030761" w:rsidP="00862C6A">
            <w:pPr>
              <w:pStyle w:val="afc"/>
              <w:jc w:val="both"/>
            </w:pPr>
            <w:r w:rsidRPr="009C6C0D">
              <w:t xml:space="preserve">Правила безопасности при работе в </w:t>
            </w:r>
            <w:r w:rsidR="00862C6A" w:rsidRPr="009C6C0D">
              <w:rPr>
                <w:shd w:val="clear" w:color="auto" w:fill="FFFFFF"/>
              </w:rPr>
              <w:t>информационно-телекоммуникационной сети «Интернет»</w:t>
            </w:r>
          </w:p>
        </w:tc>
      </w:tr>
      <w:tr w:rsidR="009C6C0D" w:rsidRPr="009C6C0D" w14:paraId="7C13F98C" w14:textId="77777777" w:rsidTr="008E5BAB">
        <w:trPr>
          <w:trHeight w:val="20"/>
        </w:trPr>
        <w:tc>
          <w:tcPr>
            <w:tcW w:w="1200" w:type="pct"/>
            <w:vMerge/>
          </w:tcPr>
          <w:p w14:paraId="6BBC02D3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800" w:type="pct"/>
          </w:tcPr>
          <w:p w14:paraId="26C559D5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 xml:space="preserve">Поисковые системы для поиска информации в </w:t>
            </w:r>
            <w:r w:rsidR="00862C6A" w:rsidRPr="009C6C0D">
              <w:rPr>
                <w:shd w:val="clear" w:color="auto" w:fill="FFFFFF"/>
              </w:rPr>
              <w:t>информационно-телекоммуникационной сети «Интернет»</w:t>
            </w:r>
            <w:r w:rsidRPr="009C6C0D">
              <w:t>: наименования, возможности и порядок работы в них</w:t>
            </w:r>
          </w:p>
        </w:tc>
      </w:tr>
      <w:tr w:rsidR="009C6C0D" w:rsidRPr="009C6C0D" w14:paraId="1542A608" w14:textId="77777777" w:rsidTr="008E5BAB">
        <w:trPr>
          <w:trHeight w:val="20"/>
        </w:trPr>
        <w:tc>
          <w:tcPr>
            <w:tcW w:w="1200" w:type="pct"/>
            <w:vMerge/>
          </w:tcPr>
          <w:p w14:paraId="25596067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800" w:type="pct"/>
          </w:tcPr>
          <w:p w14:paraId="70D422A9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Конструкция типовых видов технологической оснастки для термической обработки</w:t>
            </w:r>
          </w:p>
        </w:tc>
      </w:tr>
      <w:tr w:rsidR="009C6C0D" w:rsidRPr="009C6C0D" w14:paraId="28A656E4" w14:textId="77777777" w:rsidTr="008E5BAB">
        <w:trPr>
          <w:trHeight w:val="20"/>
        </w:trPr>
        <w:tc>
          <w:tcPr>
            <w:tcW w:w="1200" w:type="pct"/>
            <w:vMerge/>
          </w:tcPr>
          <w:p w14:paraId="38E84577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800" w:type="pct"/>
          </w:tcPr>
          <w:p w14:paraId="41BDC7CA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Этапы проектирования технологической оснастки для термической обработки</w:t>
            </w:r>
          </w:p>
        </w:tc>
      </w:tr>
      <w:tr w:rsidR="009C6C0D" w:rsidRPr="009C6C0D" w14:paraId="0A7C0267" w14:textId="77777777" w:rsidTr="00EE708F">
        <w:trPr>
          <w:trHeight w:val="567"/>
        </w:trPr>
        <w:tc>
          <w:tcPr>
            <w:tcW w:w="1200" w:type="pct"/>
            <w:vMerge/>
          </w:tcPr>
          <w:p w14:paraId="10603FC0" w14:textId="77777777" w:rsidR="00EE708F" w:rsidRPr="009C6C0D" w:rsidDel="002A1D54" w:rsidRDefault="00EE708F" w:rsidP="008E5BAB">
            <w:pPr>
              <w:pStyle w:val="afc"/>
            </w:pPr>
          </w:p>
        </w:tc>
        <w:tc>
          <w:tcPr>
            <w:tcW w:w="3800" w:type="pct"/>
          </w:tcPr>
          <w:p w14:paraId="577A50D6" w14:textId="77777777" w:rsidR="00EE708F" w:rsidRPr="009C6C0D" w:rsidRDefault="00EE708F" w:rsidP="008E5BAB">
            <w:pPr>
              <w:pStyle w:val="afc"/>
              <w:jc w:val="both"/>
            </w:pPr>
            <w:r w:rsidRPr="009C6C0D">
              <w:t>Конструкторские системы автоматизированного проектирования: классы, наименования, возможности и порядок работы в них</w:t>
            </w:r>
          </w:p>
        </w:tc>
      </w:tr>
      <w:tr w:rsidR="009C6C0D" w:rsidRPr="009C6C0D" w14:paraId="6B150FF6" w14:textId="77777777" w:rsidTr="008E5BAB">
        <w:trPr>
          <w:trHeight w:val="20"/>
        </w:trPr>
        <w:tc>
          <w:tcPr>
            <w:tcW w:w="1200" w:type="pct"/>
            <w:vMerge/>
          </w:tcPr>
          <w:p w14:paraId="5274E908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800" w:type="pct"/>
          </w:tcPr>
          <w:p w14:paraId="6A1CB9E9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Методика проведения испытаний технологической оснастки для термической обработки</w:t>
            </w:r>
          </w:p>
        </w:tc>
      </w:tr>
      <w:tr w:rsidR="009C6C0D" w:rsidRPr="009C6C0D" w14:paraId="1F26B798" w14:textId="77777777" w:rsidTr="008E5BAB">
        <w:trPr>
          <w:trHeight w:val="20"/>
        </w:trPr>
        <w:tc>
          <w:tcPr>
            <w:tcW w:w="1200" w:type="pct"/>
            <w:vMerge/>
          </w:tcPr>
          <w:p w14:paraId="221234EC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800" w:type="pct"/>
          </w:tcPr>
          <w:p w14:paraId="2F851295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Условия патентоспособности изобретения, полезной модели и промышленного образца</w:t>
            </w:r>
          </w:p>
        </w:tc>
      </w:tr>
      <w:tr w:rsidR="009C6C0D" w:rsidRPr="009C6C0D" w14:paraId="6293026E" w14:textId="77777777" w:rsidTr="008E5BAB">
        <w:trPr>
          <w:trHeight w:val="20"/>
        </w:trPr>
        <w:tc>
          <w:tcPr>
            <w:tcW w:w="1200" w:type="pct"/>
            <w:vMerge/>
          </w:tcPr>
          <w:p w14:paraId="2B5E176A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800" w:type="pct"/>
          </w:tcPr>
          <w:p w14:paraId="53B50523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 xml:space="preserve">Состав комплекта документов и порядок подачи заявки для регистрации изобретения, полезной модели и промышленного образца </w:t>
            </w:r>
          </w:p>
        </w:tc>
      </w:tr>
      <w:tr w:rsidR="009C6C0D" w:rsidRPr="009C6C0D" w14:paraId="7884BEB0" w14:textId="77777777" w:rsidTr="008E5BAB">
        <w:trPr>
          <w:trHeight w:val="20"/>
        </w:trPr>
        <w:tc>
          <w:tcPr>
            <w:tcW w:w="1200" w:type="pct"/>
            <w:vMerge/>
          </w:tcPr>
          <w:p w14:paraId="3CD11352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800" w:type="pct"/>
          </w:tcPr>
          <w:p w14:paraId="3BDF1711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Методика патентного поиска</w:t>
            </w:r>
          </w:p>
        </w:tc>
      </w:tr>
      <w:tr w:rsidR="009C6C0D" w:rsidRPr="009C6C0D" w14:paraId="47A14A43" w14:textId="77777777" w:rsidTr="008E5BAB">
        <w:trPr>
          <w:trHeight w:val="20"/>
        </w:trPr>
        <w:tc>
          <w:tcPr>
            <w:tcW w:w="1200" w:type="pct"/>
            <w:vMerge/>
          </w:tcPr>
          <w:p w14:paraId="17946C23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800" w:type="pct"/>
          </w:tcPr>
          <w:p w14:paraId="34053A7B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Типовые технологические процессы и режимы эксплуатации термического оборудования</w:t>
            </w:r>
          </w:p>
        </w:tc>
      </w:tr>
      <w:tr w:rsidR="009C6C0D" w:rsidRPr="009C6C0D" w14:paraId="0878712C" w14:textId="77777777" w:rsidTr="008E5BAB">
        <w:trPr>
          <w:trHeight w:val="20"/>
        </w:trPr>
        <w:tc>
          <w:tcPr>
            <w:tcW w:w="1200" w:type="pct"/>
            <w:vMerge/>
          </w:tcPr>
          <w:p w14:paraId="79984DAA" w14:textId="77777777" w:rsidR="004D01D6" w:rsidRPr="009C6C0D" w:rsidDel="002A1D54" w:rsidRDefault="004D01D6" w:rsidP="008E5BAB">
            <w:pPr>
              <w:pStyle w:val="afc"/>
            </w:pPr>
          </w:p>
        </w:tc>
        <w:tc>
          <w:tcPr>
            <w:tcW w:w="3800" w:type="pct"/>
          </w:tcPr>
          <w:p w14:paraId="62E86506" w14:textId="1E662341" w:rsidR="004D01D6" w:rsidRPr="009C6C0D" w:rsidRDefault="004D01D6" w:rsidP="008E5BAB">
            <w:pPr>
              <w:pStyle w:val="afc"/>
              <w:jc w:val="both"/>
            </w:pPr>
            <w:r w:rsidRPr="009C6C0D">
              <w:t>Технические требования, предъявляемые к результатам термической обработки</w:t>
            </w:r>
          </w:p>
        </w:tc>
      </w:tr>
      <w:tr w:rsidR="009C6C0D" w:rsidRPr="009C6C0D" w14:paraId="6EFD22A5" w14:textId="77777777" w:rsidTr="008E5BAB">
        <w:trPr>
          <w:trHeight w:val="20"/>
        </w:trPr>
        <w:tc>
          <w:tcPr>
            <w:tcW w:w="1200" w:type="pct"/>
            <w:vMerge/>
          </w:tcPr>
          <w:p w14:paraId="3DC0D25C" w14:textId="77777777" w:rsidR="004D01D6" w:rsidRPr="009C6C0D" w:rsidDel="002A1D54" w:rsidRDefault="004D01D6" w:rsidP="004D01D6">
            <w:pPr>
              <w:pStyle w:val="afc"/>
            </w:pPr>
          </w:p>
        </w:tc>
        <w:tc>
          <w:tcPr>
            <w:tcW w:w="3800" w:type="pct"/>
          </w:tcPr>
          <w:p w14:paraId="2952F7E7" w14:textId="703B74D5" w:rsidR="004D01D6" w:rsidRPr="009C6C0D" w:rsidRDefault="004D01D6" w:rsidP="004D01D6">
            <w:pPr>
              <w:pStyle w:val="afc"/>
              <w:jc w:val="both"/>
            </w:pPr>
            <w:r w:rsidRPr="009C6C0D">
              <w:t>Меры техники безопасности в термическом производстве</w:t>
            </w:r>
          </w:p>
        </w:tc>
      </w:tr>
      <w:tr w:rsidR="009C6C0D" w:rsidRPr="009C6C0D" w14:paraId="2E82F6DA" w14:textId="77777777" w:rsidTr="008E5BAB">
        <w:trPr>
          <w:trHeight w:val="20"/>
        </w:trPr>
        <w:tc>
          <w:tcPr>
            <w:tcW w:w="1200" w:type="pct"/>
            <w:vMerge/>
          </w:tcPr>
          <w:p w14:paraId="20DA1DC4" w14:textId="77777777" w:rsidR="004D01D6" w:rsidRPr="009C6C0D" w:rsidDel="002A1D54" w:rsidRDefault="004D01D6" w:rsidP="004D01D6">
            <w:pPr>
              <w:pStyle w:val="afc"/>
            </w:pPr>
          </w:p>
        </w:tc>
        <w:tc>
          <w:tcPr>
            <w:tcW w:w="3800" w:type="pct"/>
          </w:tcPr>
          <w:p w14:paraId="6AB4A09F" w14:textId="33FDF522" w:rsidR="004D01D6" w:rsidRPr="009C6C0D" w:rsidRDefault="004D01D6" w:rsidP="004D01D6">
            <w:pPr>
              <w:pStyle w:val="afc"/>
              <w:jc w:val="both"/>
            </w:pPr>
            <w:r w:rsidRPr="009C6C0D">
              <w:t>Порядок применения средств индивидуальной и коллективной защиты в термическом производстве</w:t>
            </w:r>
          </w:p>
        </w:tc>
      </w:tr>
      <w:tr w:rsidR="009C6C0D" w:rsidRPr="009C6C0D" w14:paraId="63CEB437" w14:textId="77777777" w:rsidTr="008E5BAB">
        <w:trPr>
          <w:trHeight w:val="20"/>
        </w:trPr>
        <w:tc>
          <w:tcPr>
            <w:tcW w:w="1200" w:type="pct"/>
            <w:vMerge/>
          </w:tcPr>
          <w:p w14:paraId="11AAD46B" w14:textId="77777777" w:rsidR="004D01D6" w:rsidRPr="009C6C0D" w:rsidDel="002A1D54" w:rsidRDefault="004D01D6" w:rsidP="004D01D6">
            <w:pPr>
              <w:pStyle w:val="afc"/>
            </w:pPr>
          </w:p>
        </w:tc>
        <w:tc>
          <w:tcPr>
            <w:tcW w:w="3800" w:type="pct"/>
          </w:tcPr>
          <w:p w14:paraId="61A3CBCF" w14:textId="30B1E69B" w:rsidR="004D01D6" w:rsidRPr="009C6C0D" w:rsidRDefault="004D01D6" w:rsidP="004D01D6">
            <w:pPr>
              <w:pStyle w:val="afc"/>
              <w:jc w:val="both"/>
            </w:pPr>
            <w:r w:rsidRPr="009C6C0D">
              <w:t>Требования охраны труда, пожарной, промышленной, экологической и электробезопасности</w:t>
            </w:r>
          </w:p>
        </w:tc>
      </w:tr>
      <w:tr w:rsidR="009C6C0D" w:rsidRPr="009C6C0D" w14:paraId="3F28DDD1" w14:textId="77777777" w:rsidTr="008E5BAB">
        <w:trPr>
          <w:trHeight w:val="20"/>
        </w:trPr>
        <w:tc>
          <w:tcPr>
            <w:tcW w:w="1200" w:type="pct"/>
          </w:tcPr>
          <w:p w14:paraId="0BE49107" w14:textId="77777777" w:rsidR="004D01D6" w:rsidRPr="009C6C0D" w:rsidDel="002A1D54" w:rsidRDefault="004D01D6" w:rsidP="004D01D6">
            <w:pPr>
              <w:pStyle w:val="afc"/>
            </w:pPr>
            <w:r w:rsidRPr="009C6C0D" w:rsidDel="002A1D54">
              <w:t>Другие характеристики</w:t>
            </w:r>
          </w:p>
        </w:tc>
        <w:tc>
          <w:tcPr>
            <w:tcW w:w="3800" w:type="pct"/>
          </w:tcPr>
          <w:p w14:paraId="5A9C745C" w14:textId="77777777" w:rsidR="004D01D6" w:rsidRPr="009C6C0D" w:rsidRDefault="004D01D6" w:rsidP="004D01D6">
            <w:pPr>
              <w:pStyle w:val="afc"/>
              <w:jc w:val="both"/>
            </w:pPr>
            <w:r w:rsidRPr="009C6C0D">
              <w:t>-</w:t>
            </w:r>
          </w:p>
        </w:tc>
      </w:tr>
    </w:tbl>
    <w:p w14:paraId="1DD26016" w14:textId="77777777" w:rsidR="00030761" w:rsidRPr="009C6C0D" w:rsidRDefault="00030761" w:rsidP="0091144D"/>
    <w:p w14:paraId="2ABCF892" w14:textId="490B6CBD" w:rsidR="00030761" w:rsidRPr="009C6C0D" w:rsidRDefault="00030761" w:rsidP="0091144D">
      <w:pPr>
        <w:rPr>
          <w:b/>
          <w:bCs w:val="0"/>
        </w:rPr>
      </w:pPr>
      <w:r w:rsidRPr="009C6C0D">
        <w:rPr>
          <w:b/>
          <w:bCs w:val="0"/>
        </w:rPr>
        <w:t>3.</w:t>
      </w:r>
      <w:r w:rsidR="005267CF" w:rsidRPr="009C6C0D">
        <w:rPr>
          <w:b/>
          <w:bCs w:val="0"/>
          <w:lang w:val="en-US"/>
        </w:rPr>
        <w:t>3</w:t>
      </w:r>
      <w:r w:rsidRPr="009C6C0D">
        <w:rPr>
          <w:b/>
          <w:bCs w:val="0"/>
        </w:rPr>
        <w:t>.4. Трудовая функция</w:t>
      </w:r>
    </w:p>
    <w:p w14:paraId="2E98C4F1" w14:textId="77777777" w:rsidR="00030761" w:rsidRPr="009C6C0D" w:rsidRDefault="00030761" w:rsidP="0003076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4600"/>
        <w:gridCol w:w="738"/>
        <w:gridCol w:w="865"/>
        <w:gridCol w:w="1563"/>
        <w:gridCol w:w="955"/>
      </w:tblGrid>
      <w:tr w:rsidR="00030761" w:rsidRPr="009C6C0D" w14:paraId="45A9452A" w14:textId="77777777" w:rsidTr="008E5BAB">
        <w:trPr>
          <w:trHeight w:val="278"/>
        </w:trPr>
        <w:tc>
          <w:tcPr>
            <w:tcW w:w="72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5C82B77" w14:textId="77777777" w:rsidR="00030761" w:rsidRPr="009C6C0D" w:rsidRDefault="00030761" w:rsidP="008E5BAB">
            <w:pPr>
              <w:rPr>
                <w:sz w:val="20"/>
                <w:szCs w:val="16"/>
              </w:rPr>
            </w:pPr>
            <w:r w:rsidRPr="009C6C0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384CDF" w14:textId="77777777" w:rsidR="00030761" w:rsidRPr="009C6C0D" w:rsidRDefault="00030761" w:rsidP="008E5BAB">
            <w:r w:rsidRPr="009C6C0D">
              <w:t>Настройка средств измерения и систем управления технологическими процессами термической обработки</w:t>
            </w:r>
          </w:p>
        </w:tc>
        <w:tc>
          <w:tcPr>
            <w:tcW w:w="36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9E9DC48" w14:textId="77777777" w:rsidR="00030761" w:rsidRPr="009C6C0D" w:rsidRDefault="00030761" w:rsidP="008E5BA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C6C0D">
              <w:rPr>
                <w:sz w:val="20"/>
                <w:szCs w:val="16"/>
              </w:rPr>
              <w:t>Код</w:t>
            </w:r>
          </w:p>
        </w:tc>
        <w:tc>
          <w:tcPr>
            <w:tcW w:w="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B484C2" w14:textId="750B48BE" w:rsidR="00030761" w:rsidRPr="009C6C0D" w:rsidRDefault="005267CF" w:rsidP="008E5BAB">
            <w:r w:rsidRPr="009C6C0D">
              <w:rPr>
                <w:lang w:val="en-US"/>
              </w:rPr>
              <w:t>C</w:t>
            </w:r>
            <w:r w:rsidR="00030761" w:rsidRPr="009C6C0D">
              <w:t>/04.6</w:t>
            </w:r>
          </w:p>
        </w:tc>
        <w:tc>
          <w:tcPr>
            <w:tcW w:w="7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755CEB6" w14:textId="77777777" w:rsidR="00030761" w:rsidRPr="009C6C0D" w:rsidRDefault="00030761" w:rsidP="008E5BAB">
            <w:pPr>
              <w:jc w:val="center"/>
              <w:rPr>
                <w:sz w:val="18"/>
                <w:szCs w:val="16"/>
                <w:vertAlign w:val="superscript"/>
              </w:rPr>
            </w:pPr>
            <w:r w:rsidRPr="009C6C0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E7D37D" w14:textId="77777777" w:rsidR="00030761" w:rsidRPr="009C6C0D" w:rsidRDefault="00030761" w:rsidP="008E5BAB">
            <w:pPr>
              <w:jc w:val="center"/>
            </w:pPr>
            <w:r w:rsidRPr="009C6C0D">
              <w:t>6</w:t>
            </w:r>
          </w:p>
        </w:tc>
      </w:tr>
    </w:tbl>
    <w:p w14:paraId="09CF4589" w14:textId="77777777" w:rsidR="00030761" w:rsidRPr="009C6C0D" w:rsidRDefault="00030761" w:rsidP="00030761"/>
    <w:tbl>
      <w:tblPr>
        <w:tblW w:w="499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09"/>
        <w:gridCol w:w="1357"/>
        <w:gridCol w:w="441"/>
        <w:gridCol w:w="2558"/>
        <w:gridCol w:w="1426"/>
        <w:gridCol w:w="1909"/>
      </w:tblGrid>
      <w:tr w:rsidR="009C6C0D" w:rsidRPr="009C6C0D" w14:paraId="146231EF" w14:textId="77777777" w:rsidTr="008E5BAB">
        <w:trPr>
          <w:trHeight w:val="488"/>
        </w:trPr>
        <w:tc>
          <w:tcPr>
            <w:tcW w:w="123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FAB541C" w14:textId="77777777" w:rsidR="00030761" w:rsidRPr="009C6C0D" w:rsidRDefault="00030761" w:rsidP="008E5BAB">
            <w:pPr>
              <w:rPr>
                <w:sz w:val="20"/>
                <w:szCs w:val="18"/>
              </w:rPr>
            </w:pPr>
            <w:r w:rsidRPr="009C6C0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1AC6B0FB" w14:textId="77777777" w:rsidR="00030761" w:rsidRPr="009C6C0D" w:rsidRDefault="00030761" w:rsidP="008E5BAB">
            <w:r w:rsidRPr="009C6C0D">
              <w:rPr>
                <w:sz w:val="20"/>
              </w:rPr>
              <w:t>Оригинал</w:t>
            </w:r>
          </w:p>
        </w:tc>
        <w:tc>
          <w:tcPr>
            <w:tcW w:w="21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3805BEF" w14:textId="77777777" w:rsidR="00030761" w:rsidRPr="009C6C0D" w:rsidRDefault="00030761" w:rsidP="008E5BAB">
            <w:r w:rsidRPr="009C6C0D">
              <w:t>Х</w:t>
            </w:r>
          </w:p>
        </w:tc>
        <w:tc>
          <w:tcPr>
            <w:tcW w:w="125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E53B5FD" w14:textId="77777777" w:rsidR="00030761" w:rsidRPr="009C6C0D" w:rsidRDefault="00030761" w:rsidP="008E5BAB">
            <w:r w:rsidRPr="009C6C0D">
              <w:rPr>
                <w:sz w:val="20"/>
              </w:rPr>
              <w:t>Заимствовано из оригинала</w:t>
            </w:r>
          </w:p>
        </w:tc>
        <w:tc>
          <w:tcPr>
            <w:tcW w:w="69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79A6C4" w14:textId="77777777" w:rsidR="00030761" w:rsidRPr="009C6C0D" w:rsidRDefault="00030761" w:rsidP="008E5BAB">
            <w:pPr>
              <w:jc w:val="center"/>
            </w:pPr>
          </w:p>
        </w:tc>
        <w:tc>
          <w:tcPr>
            <w:tcW w:w="9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1FF90C9" w14:textId="77777777" w:rsidR="00030761" w:rsidRPr="009C6C0D" w:rsidRDefault="00030761" w:rsidP="008E5BAB">
            <w:pPr>
              <w:jc w:val="center"/>
            </w:pPr>
          </w:p>
        </w:tc>
      </w:tr>
      <w:tr w:rsidR="00030761" w:rsidRPr="009C6C0D" w14:paraId="4126FF61" w14:textId="77777777" w:rsidTr="008E5BAB">
        <w:trPr>
          <w:trHeight w:val="479"/>
        </w:trPr>
        <w:tc>
          <w:tcPr>
            <w:tcW w:w="1230" w:type="pct"/>
            <w:tcBorders>
              <w:top w:val="nil"/>
              <w:bottom w:val="nil"/>
              <w:right w:val="nil"/>
            </w:tcBorders>
            <w:vAlign w:val="center"/>
          </w:tcPr>
          <w:p w14:paraId="1622592C" w14:textId="77777777" w:rsidR="00030761" w:rsidRPr="009C6C0D" w:rsidRDefault="00030761" w:rsidP="008E5BAB">
            <w:pPr>
              <w:rPr>
                <w:sz w:val="18"/>
                <w:szCs w:val="16"/>
              </w:rPr>
            </w:pPr>
          </w:p>
        </w:tc>
        <w:tc>
          <w:tcPr>
            <w:tcW w:w="21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EC39B11" w14:textId="77777777" w:rsidR="00030761" w:rsidRPr="009C6C0D" w:rsidRDefault="00030761" w:rsidP="008E5BAB">
            <w:pPr>
              <w:rPr>
                <w:sz w:val="18"/>
                <w:szCs w:val="16"/>
              </w:rPr>
            </w:pPr>
          </w:p>
        </w:tc>
        <w:tc>
          <w:tcPr>
            <w:tcW w:w="69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120A9D9" w14:textId="77777777" w:rsidR="00030761" w:rsidRPr="009C6C0D" w:rsidRDefault="00030761" w:rsidP="008E5BAB">
            <w:pPr>
              <w:jc w:val="center"/>
              <w:rPr>
                <w:sz w:val="18"/>
                <w:szCs w:val="16"/>
              </w:rPr>
            </w:pPr>
            <w:r w:rsidRPr="009C6C0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D20DF66" w14:textId="77777777" w:rsidR="00030761" w:rsidRPr="009C6C0D" w:rsidRDefault="00030761" w:rsidP="008E5BAB">
            <w:pPr>
              <w:ind w:right="-104"/>
              <w:jc w:val="center"/>
              <w:rPr>
                <w:sz w:val="20"/>
                <w:szCs w:val="16"/>
              </w:rPr>
            </w:pPr>
            <w:r w:rsidRPr="009C6C0D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10201657" w14:textId="77777777" w:rsidR="00030761" w:rsidRPr="009C6C0D" w:rsidRDefault="00030761" w:rsidP="00030761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08"/>
        <w:gridCol w:w="7687"/>
      </w:tblGrid>
      <w:tr w:rsidR="009C6C0D" w:rsidRPr="009C6C0D" w14:paraId="69B8F5FD" w14:textId="77777777" w:rsidTr="008E5BAB">
        <w:trPr>
          <w:trHeight w:val="20"/>
        </w:trPr>
        <w:tc>
          <w:tcPr>
            <w:tcW w:w="1230" w:type="pct"/>
            <w:vMerge w:val="restart"/>
          </w:tcPr>
          <w:p w14:paraId="3A05C2E0" w14:textId="77777777" w:rsidR="00030761" w:rsidRPr="009C6C0D" w:rsidRDefault="00030761" w:rsidP="008E5BAB">
            <w:pPr>
              <w:pStyle w:val="afc"/>
            </w:pPr>
            <w:r w:rsidRPr="009C6C0D">
              <w:t>Трудовые действия</w:t>
            </w:r>
          </w:p>
        </w:tc>
        <w:tc>
          <w:tcPr>
            <w:tcW w:w="3770" w:type="pct"/>
          </w:tcPr>
          <w:p w14:paraId="0A11D8DB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Настройка средств измерения параметров технологических процессов термической обработки</w:t>
            </w:r>
          </w:p>
        </w:tc>
      </w:tr>
      <w:tr w:rsidR="009C6C0D" w:rsidRPr="009C6C0D" w14:paraId="30DEC1CB" w14:textId="77777777" w:rsidTr="008E5BAB">
        <w:trPr>
          <w:trHeight w:val="20"/>
        </w:trPr>
        <w:tc>
          <w:tcPr>
            <w:tcW w:w="1230" w:type="pct"/>
            <w:vMerge/>
          </w:tcPr>
          <w:p w14:paraId="77C1E018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70" w:type="pct"/>
          </w:tcPr>
          <w:p w14:paraId="63BEFC37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Настройка систем управления технологическими процессами термической обработки</w:t>
            </w:r>
          </w:p>
        </w:tc>
      </w:tr>
      <w:tr w:rsidR="009C6C0D" w:rsidRPr="009C6C0D" w14:paraId="3FD5CFE2" w14:textId="77777777" w:rsidTr="008E5BAB">
        <w:trPr>
          <w:trHeight w:val="20"/>
        </w:trPr>
        <w:tc>
          <w:tcPr>
            <w:tcW w:w="1230" w:type="pct"/>
            <w:vMerge/>
          </w:tcPr>
          <w:p w14:paraId="6CBD4D3A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70" w:type="pct"/>
          </w:tcPr>
          <w:p w14:paraId="3548AB06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Контроль функционирования элементов системы управления, передающих управляющие воздействия на параметры технологических процессов термической обработки</w:t>
            </w:r>
          </w:p>
        </w:tc>
      </w:tr>
      <w:tr w:rsidR="009C6C0D" w:rsidRPr="009C6C0D" w14:paraId="1E7E35BE" w14:textId="77777777" w:rsidTr="008E5BAB">
        <w:trPr>
          <w:trHeight w:val="20"/>
        </w:trPr>
        <w:tc>
          <w:tcPr>
            <w:tcW w:w="1230" w:type="pct"/>
            <w:vMerge/>
          </w:tcPr>
          <w:p w14:paraId="0894EE9E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70" w:type="pct"/>
          </w:tcPr>
          <w:p w14:paraId="5492CAE2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Контроль функционирования промышленного компьютера и программного обеспечения при осуществлении программного управления технологическими процессами термической обработки</w:t>
            </w:r>
          </w:p>
        </w:tc>
      </w:tr>
      <w:tr w:rsidR="009C6C0D" w:rsidRPr="009C6C0D" w14:paraId="68234088" w14:textId="77777777" w:rsidTr="008E5BAB">
        <w:trPr>
          <w:trHeight w:val="20"/>
        </w:trPr>
        <w:tc>
          <w:tcPr>
            <w:tcW w:w="1230" w:type="pct"/>
            <w:vMerge/>
          </w:tcPr>
          <w:p w14:paraId="6AE0743E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70" w:type="pct"/>
          </w:tcPr>
          <w:p w14:paraId="3FD84D88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Разработка рекомендаций по установке и коррекции новых технологических режимов термической обработки</w:t>
            </w:r>
          </w:p>
        </w:tc>
      </w:tr>
      <w:tr w:rsidR="009C6C0D" w:rsidRPr="009C6C0D" w14:paraId="007EDA17" w14:textId="77777777" w:rsidTr="008E5BAB">
        <w:trPr>
          <w:trHeight w:val="20"/>
        </w:trPr>
        <w:tc>
          <w:tcPr>
            <w:tcW w:w="1230" w:type="pct"/>
            <w:vMerge w:val="restart"/>
          </w:tcPr>
          <w:p w14:paraId="2B6F915A" w14:textId="77777777" w:rsidR="00030761" w:rsidRPr="009C6C0D" w:rsidDel="002A1D54" w:rsidRDefault="00030761" w:rsidP="008E5BAB">
            <w:pPr>
              <w:pStyle w:val="afc"/>
            </w:pPr>
            <w:r w:rsidRPr="009C6C0D" w:rsidDel="002A1D54">
              <w:t>Необходимые умения</w:t>
            </w:r>
          </w:p>
        </w:tc>
        <w:tc>
          <w:tcPr>
            <w:tcW w:w="3770" w:type="pct"/>
          </w:tcPr>
          <w:p w14:paraId="7227EB68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Анализировать возможности технологического оборудования</w:t>
            </w:r>
          </w:p>
        </w:tc>
      </w:tr>
      <w:tr w:rsidR="009C6C0D" w:rsidRPr="009C6C0D" w14:paraId="23BC773B" w14:textId="77777777" w:rsidTr="008E5BAB">
        <w:trPr>
          <w:trHeight w:val="20"/>
        </w:trPr>
        <w:tc>
          <w:tcPr>
            <w:tcW w:w="1230" w:type="pct"/>
            <w:vMerge/>
          </w:tcPr>
          <w:p w14:paraId="1D8147A6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70" w:type="pct"/>
          </w:tcPr>
          <w:p w14:paraId="03A673FE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Анализировать причины отклонения регулируемых технологических факторов от заданных</w:t>
            </w:r>
          </w:p>
        </w:tc>
      </w:tr>
      <w:tr w:rsidR="009C6C0D" w:rsidRPr="009C6C0D" w14:paraId="165A5488" w14:textId="77777777" w:rsidTr="008E5BAB">
        <w:trPr>
          <w:trHeight w:val="20"/>
        </w:trPr>
        <w:tc>
          <w:tcPr>
            <w:tcW w:w="1230" w:type="pct"/>
            <w:vMerge/>
          </w:tcPr>
          <w:p w14:paraId="1036EB1D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70" w:type="pct"/>
          </w:tcPr>
          <w:p w14:paraId="25E67D1C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Документировать расхождения результатов испытаний нового термического оборудования с требованиями нормативной и технической документации</w:t>
            </w:r>
          </w:p>
        </w:tc>
      </w:tr>
      <w:tr w:rsidR="009C6C0D" w:rsidRPr="009C6C0D" w14:paraId="311B0CC3" w14:textId="77777777" w:rsidTr="008E5BAB">
        <w:trPr>
          <w:trHeight w:val="20"/>
        </w:trPr>
        <w:tc>
          <w:tcPr>
            <w:tcW w:w="1230" w:type="pct"/>
            <w:vMerge/>
          </w:tcPr>
          <w:p w14:paraId="2269ADD4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70" w:type="pct"/>
          </w:tcPr>
          <w:p w14:paraId="4B3E53A0" w14:textId="77777777" w:rsidR="00030761" w:rsidRPr="009C6C0D" w:rsidRDefault="00030761" w:rsidP="008E5BAB">
            <w:pPr>
              <w:pStyle w:val="afc"/>
              <w:jc w:val="both"/>
              <w:rPr>
                <w:rFonts w:eastAsia="TimesNewRomanPSMT"/>
              </w:rPr>
            </w:pPr>
            <w:r w:rsidRPr="009C6C0D">
              <w:t>Применять измерительные устройства, подключенные к сети обмена данными</w:t>
            </w:r>
          </w:p>
        </w:tc>
      </w:tr>
      <w:tr w:rsidR="009C6C0D" w:rsidRPr="009C6C0D" w14:paraId="53C9B79A" w14:textId="77777777" w:rsidTr="008E5BAB">
        <w:trPr>
          <w:trHeight w:val="20"/>
        </w:trPr>
        <w:tc>
          <w:tcPr>
            <w:tcW w:w="1230" w:type="pct"/>
            <w:vMerge/>
          </w:tcPr>
          <w:p w14:paraId="75C558B9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70" w:type="pct"/>
          </w:tcPr>
          <w:p w14:paraId="2EE9A0C7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Проверять правильность функционирования управляющих элементов системы управления технологическими процессами</w:t>
            </w:r>
          </w:p>
        </w:tc>
      </w:tr>
      <w:tr w:rsidR="009C6C0D" w:rsidRPr="009C6C0D" w14:paraId="70F0F0C7" w14:textId="77777777" w:rsidTr="008E5BAB">
        <w:trPr>
          <w:trHeight w:val="20"/>
        </w:trPr>
        <w:tc>
          <w:tcPr>
            <w:tcW w:w="1230" w:type="pct"/>
            <w:vMerge/>
          </w:tcPr>
          <w:p w14:paraId="7C956975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70" w:type="pct"/>
          </w:tcPr>
          <w:p w14:paraId="0AFB9788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Контролировать функционирование промышленного компьютера и программного обеспечения при управлении технологическими процессами термической обработки</w:t>
            </w:r>
          </w:p>
        </w:tc>
      </w:tr>
      <w:tr w:rsidR="009C6C0D" w:rsidRPr="009C6C0D" w14:paraId="3D29FD30" w14:textId="77777777" w:rsidTr="008E5BAB">
        <w:trPr>
          <w:trHeight w:val="20"/>
        </w:trPr>
        <w:tc>
          <w:tcPr>
            <w:tcW w:w="1230" w:type="pct"/>
            <w:vMerge/>
          </w:tcPr>
          <w:p w14:paraId="66520138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70" w:type="pct"/>
          </w:tcPr>
          <w:p w14:paraId="7305B627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Составлять режимные карты на новые процессы термической обработки</w:t>
            </w:r>
          </w:p>
        </w:tc>
      </w:tr>
      <w:tr w:rsidR="009C6C0D" w:rsidRPr="009C6C0D" w14:paraId="5D7399B0" w14:textId="77777777" w:rsidTr="008E5BAB">
        <w:trPr>
          <w:trHeight w:val="20"/>
        </w:trPr>
        <w:tc>
          <w:tcPr>
            <w:tcW w:w="1230" w:type="pct"/>
            <w:vMerge/>
          </w:tcPr>
          <w:p w14:paraId="0EE30091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70" w:type="pct"/>
          </w:tcPr>
          <w:p w14:paraId="35998442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Использовать системы автоматизированного расчета и компьютерного моделирования для описания явлений, возникающих при термической обработке</w:t>
            </w:r>
          </w:p>
        </w:tc>
      </w:tr>
      <w:tr w:rsidR="009C6C0D" w:rsidRPr="009C6C0D" w14:paraId="41A11B64" w14:textId="77777777" w:rsidTr="00945449">
        <w:trPr>
          <w:trHeight w:val="507"/>
        </w:trPr>
        <w:tc>
          <w:tcPr>
            <w:tcW w:w="1230" w:type="pct"/>
            <w:vMerge w:val="restart"/>
          </w:tcPr>
          <w:p w14:paraId="36DBDA3E" w14:textId="77777777" w:rsidR="00945449" w:rsidRPr="009C6C0D" w:rsidRDefault="00945449" w:rsidP="008E5BAB">
            <w:pPr>
              <w:pStyle w:val="afc"/>
            </w:pPr>
            <w:r w:rsidRPr="009C6C0D" w:rsidDel="002A1D54">
              <w:t>Необходимые знания</w:t>
            </w:r>
          </w:p>
        </w:tc>
        <w:tc>
          <w:tcPr>
            <w:tcW w:w="3770" w:type="pct"/>
          </w:tcPr>
          <w:p w14:paraId="2B50462E" w14:textId="56EBF38D" w:rsidR="00945449" w:rsidRPr="009C6C0D" w:rsidRDefault="00945449" w:rsidP="008E5BAB">
            <w:pPr>
              <w:pStyle w:val="afc"/>
              <w:jc w:val="both"/>
            </w:pPr>
            <w:r w:rsidRPr="009C6C0D">
              <w:t>Принципы и промышленные средства программного управления технологическими процессами термического производства</w:t>
            </w:r>
          </w:p>
        </w:tc>
      </w:tr>
      <w:tr w:rsidR="009C6C0D" w:rsidRPr="009C6C0D" w14:paraId="70740EA4" w14:textId="77777777" w:rsidTr="008E5BAB">
        <w:trPr>
          <w:trHeight w:val="20"/>
        </w:trPr>
        <w:tc>
          <w:tcPr>
            <w:tcW w:w="1230" w:type="pct"/>
            <w:vMerge/>
          </w:tcPr>
          <w:p w14:paraId="3015C150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70" w:type="pct"/>
          </w:tcPr>
          <w:p w14:paraId="4DA5E5F7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Исполнительные механизмы, реализующие управляющие воздействия на технологические процессы термической обработки</w:t>
            </w:r>
          </w:p>
        </w:tc>
      </w:tr>
      <w:tr w:rsidR="009C6C0D" w:rsidRPr="009C6C0D" w14:paraId="1178C487" w14:textId="77777777" w:rsidTr="008E5BAB">
        <w:trPr>
          <w:trHeight w:val="20"/>
        </w:trPr>
        <w:tc>
          <w:tcPr>
            <w:tcW w:w="1230" w:type="pct"/>
            <w:vMerge/>
          </w:tcPr>
          <w:p w14:paraId="2F62A895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70" w:type="pct"/>
          </w:tcPr>
          <w:p w14:paraId="76EA3178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Программное обеспечение, реализующее функцию управления технологическим процессом</w:t>
            </w:r>
          </w:p>
        </w:tc>
      </w:tr>
      <w:tr w:rsidR="009C6C0D" w:rsidRPr="009C6C0D" w14:paraId="3B1B7FCF" w14:textId="77777777" w:rsidTr="008E5BAB">
        <w:trPr>
          <w:trHeight w:val="20"/>
        </w:trPr>
        <w:tc>
          <w:tcPr>
            <w:tcW w:w="1230" w:type="pct"/>
            <w:vMerge/>
          </w:tcPr>
          <w:p w14:paraId="6118334D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70" w:type="pct"/>
          </w:tcPr>
          <w:p w14:paraId="7874FD04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Системы автоматизированного расчета и компьютерного моделирования: наименования, возможности и порядок работы в них</w:t>
            </w:r>
          </w:p>
        </w:tc>
      </w:tr>
      <w:tr w:rsidR="009C6C0D" w:rsidRPr="009C6C0D" w14:paraId="7D348B10" w14:textId="77777777" w:rsidTr="008E5BAB">
        <w:trPr>
          <w:trHeight w:val="20"/>
        </w:trPr>
        <w:tc>
          <w:tcPr>
            <w:tcW w:w="1230" w:type="pct"/>
            <w:vMerge/>
          </w:tcPr>
          <w:p w14:paraId="2902FDB2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70" w:type="pct"/>
          </w:tcPr>
          <w:p w14:paraId="72CB52CE" w14:textId="57766089" w:rsidR="00030761" w:rsidRPr="009C6C0D" w:rsidRDefault="00030761" w:rsidP="008E5BAB">
            <w:pPr>
              <w:pStyle w:val="afc"/>
              <w:jc w:val="both"/>
            </w:pPr>
            <w:r w:rsidRPr="009C6C0D">
              <w:t xml:space="preserve">Технологические </w:t>
            </w:r>
            <w:r w:rsidR="00D321B5" w:rsidRPr="009C6C0D">
              <w:t>параметры</w:t>
            </w:r>
            <w:r w:rsidRPr="009C6C0D">
              <w:t>, влияющие на точность соблюдения требований, предъявляемых к параметрам упрочнения обрабатываемых деталей</w:t>
            </w:r>
          </w:p>
        </w:tc>
      </w:tr>
      <w:tr w:rsidR="009C6C0D" w:rsidRPr="009C6C0D" w14:paraId="7E8E5172" w14:textId="77777777" w:rsidTr="00D321B5">
        <w:trPr>
          <w:trHeight w:val="527"/>
        </w:trPr>
        <w:tc>
          <w:tcPr>
            <w:tcW w:w="1230" w:type="pct"/>
            <w:vMerge/>
          </w:tcPr>
          <w:p w14:paraId="63C7EA1C" w14:textId="77777777" w:rsidR="00D321B5" w:rsidRPr="009C6C0D" w:rsidDel="002A1D54" w:rsidRDefault="00D321B5" w:rsidP="008E5BAB">
            <w:pPr>
              <w:pStyle w:val="afc"/>
            </w:pPr>
          </w:p>
        </w:tc>
        <w:tc>
          <w:tcPr>
            <w:tcW w:w="3770" w:type="pct"/>
          </w:tcPr>
          <w:p w14:paraId="076D1369" w14:textId="1B2B27FC" w:rsidR="00D321B5" w:rsidRPr="009C6C0D" w:rsidRDefault="00D321B5" w:rsidP="008E5BAB">
            <w:pPr>
              <w:pStyle w:val="afc"/>
              <w:jc w:val="both"/>
            </w:pPr>
            <w:r w:rsidRPr="009C6C0D">
              <w:t>Виды, назначение и порядок применения средств измерений, включенных в сеть обмена данными</w:t>
            </w:r>
          </w:p>
        </w:tc>
      </w:tr>
      <w:tr w:rsidR="009C6C0D" w:rsidRPr="009C6C0D" w14:paraId="156D4FE2" w14:textId="77777777" w:rsidTr="008E5BAB">
        <w:trPr>
          <w:trHeight w:val="20"/>
        </w:trPr>
        <w:tc>
          <w:tcPr>
            <w:tcW w:w="1230" w:type="pct"/>
            <w:vMerge/>
          </w:tcPr>
          <w:p w14:paraId="3291BA78" w14:textId="77777777" w:rsidR="00EA79C9" w:rsidRPr="009C6C0D" w:rsidDel="002A1D54" w:rsidRDefault="00EA79C9" w:rsidP="008E5BAB">
            <w:pPr>
              <w:pStyle w:val="afc"/>
            </w:pPr>
          </w:p>
        </w:tc>
        <w:tc>
          <w:tcPr>
            <w:tcW w:w="3770" w:type="pct"/>
          </w:tcPr>
          <w:p w14:paraId="1BAB4B1D" w14:textId="0B41C959" w:rsidR="00EA79C9" w:rsidRPr="009C6C0D" w:rsidRDefault="00EA79C9" w:rsidP="008E5BAB">
            <w:pPr>
              <w:pStyle w:val="afc"/>
              <w:jc w:val="both"/>
            </w:pPr>
            <w:r w:rsidRPr="009C6C0D">
              <w:t>Технические требования, предъявляемые к результатам термической обработки</w:t>
            </w:r>
          </w:p>
        </w:tc>
      </w:tr>
      <w:tr w:rsidR="009C6C0D" w:rsidRPr="009C6C0D" w14:paraId="753D27BD" w14:textId="77777777" w:rsidTr="008E5BAB">
        <w:trPr>
          <w:trHeight w:val="20"/>
        </w:trPr>
        <w:tc>
          <w:tcPr>
            <w:tcW w:w="1230" w:type="pct"/>
            <w:vMerge/>
          </w:tcPr>
          <w:p w14:paraId="56DE469F" w14:textId="77777777" w:rsidR="00EA79C9" w:rsidRPr="009C6C0D" w:rsidDel="002A1D54" w:rsidRDefault="00EA79C9" w:rsidP="00EA79C9">
            <w:pPr>
              <w:pStyle w:val="afc"/>
            </w:pPr>
          </w:p>
        </w:tc>
        <w:tc>
          <w:tcPr>
            <w:tcW w:w="3770" w:type="pct"/>
          </w:tcPr>
          <w:p w14:paraId="2848359A" w14:textId="7501ECB4" w:rsidR="00EA79C9" w:rsidRPr="009C6C0D" w:rsidRDefault="00EA79C9" w:rsidP="00EA79C9">
            <w:pPr>
              <w:pStyle w:val="afc"/>
              <w:jc w:val="both"/>
            </w:pPr>
            <w:r w:rsidRPr="009C6C0D">
              <w:t>Меры техники безопасности в термическом производстве</w:t>
            </w:r>
          </w:p>
        </w:tc>
      </w:tr>
      <w:tr w:rsidR="009C6C0D" w:rsidRPr="009C6C0D" w14:paraId="5F216025" w14:textId="77777777" w:rsidTr="008E5BAB">
        <w:trPr>
          <w:trHeight w:val="20"/>
        </w:trPr>
        <w:tc>
          <w:tcPr>
            <w:tcW w:w="1230" w:type="pct"/>
            <w:vMerge/>
          </w:tcPr>
          <w:p w14:paraId="63950346" w14:textId="77777777" w:rsidR="00EA79C9" w:rsidRPr="009C6C0D" w:rsidDel="002A1D54" w:rsidRDefault="00EA79C9" w:rsidP="00EA79C9">
            <w:pPr>
              <w:pStyle w:val="afc"/>
            </w:pPr>
          </w:p>
        </w:tc>
        <w:tc>
          <w:tcPr>
            <w:tcW w:w="3770" w:type="pct"/>
          </w:tcPr>
          <w:p w14:paraId="66AB9288" w14:textId="65E2B54B" w:rsidR="00EA79C9" w:rsidRPr="009C6C0D" w:rsidRDefault="00EA79C9" w:rsidP="00EA79C9">
            <w:pPr>
              <w:pStyle w:val="afc"/>
              <w:jc w:val="both"/>
            </w:pPr>
            <w:r w:rsidRPr="009C6C0D">
              <w:t>Порядок применения средств индивидуальной и коллективной защиты в термическом производстве</w:t>
            </w:r>
          </w:p>
        </w:tc>
      </w:tr>
      <w:tr w:rsidR="009C6C0D" w:rsidRPr="009C6C0D" w14:paraId="3CC19A5B" w14:textId="77777777" w:rsidTr="008E5BAB">
        <w:trPr>
          <w:trHeight w:val="20"/>
        </w:trPr>
        <w:tc>
          <w:tcPr>
            <w:tcW w:w="1230" w:type="pct"/>
            <w:vMerge/>
          </w:tcPr>
          <w:p w14:paraId="67AF5CEF" w14:textId="77777777" w:rsidR="00EA79C9" w:rsidRPr="009C6C0D" w:rsidDel="002A1D54" w:rsidRDefault="00EA79C9" w:rsidP="00EA79C9">
            <w:pPr>
              <w:pStyle w:val="afc"/>
            </w:pPr>
          </w:p>
        </w:tc>
        <w:tc>
          <w:tcPr>
            <w:tcW w:w="3770" w:type="pct"/>
          </w:tcPr>
          <w:p w14:paraId="4D8D31F0" w14:textId="4551DA7C" w:rsidR="00EA79C9" w:rsidRPr="009C6C0D" w:rsidRDefault="00EA79C9" w:rsidP="00EA79C9">
            <w:pPr>
              <w:pStyle w:val="afc"/>
              <w:jc w:val="both"/>
            </w:pPr>
            <w:r w:rsidRPr="009C6C0D">
              <w:t>Требования охраны труда, пожарной, промышленной, экологической и электробезопасности</w:t>
            </w:r>
          </w:p>
        </w:tc>
      </w:tr>
      <w:tr w:rsidR="009C6C0D" w:rsidRPr="009C6C0D" w14:paraId="3B946FCD" w14:textId="77777777" w:rsidTr="008E5BAB">
        <w:trPr>
          <w:trHeight w:val="20"/>
        </w:trPr>
        <w:tc>
          <w:tcPr>
            <w:tcW w:w="1230" w:type="pct"/>
          </w:tcPr>
          <w:p w14:paraId="6A4B6A8D" w14:textId="77777777" w:rsidR="00EA79C9" w:rsidRPr="009C6C0D" w:rsidDel="002A1D54" w:rsidRDefault="00EA79C9" w:rsidP="00EA79C9">
            <w:pPr>
              <w:pStyle w:val="afc"/>
            </w:pPr>
            <w:r w:rsidRPr="009C6C0D" w:rsidDel="002A1D54">
              <w:t>Другие характеристики</w:t>
            </w:r>
          </w:p>
        </w:tc>
        <w:tc>
          <w:tcPr>
            <w:tcW w:w="3770" w:type="pct"/>
          </w:tcPr>
          <w:p w14:paraId="6A4386BA" w14:textId="77777777" w:rsidR="00EA79C9" w:rsidRPr="009C6C0D" w:rsidRDefault="00EA79C9" w:rsidP="00EA79C9">
            <w:pPr>
              <w:pStyle w:val="afc"/>
              <w:jc w:val="both"/>
            </w:pPr>
            <w:r w:rsidRPr="009C6C0D">
              <w:t>-</w:t>
            </w:r>
          </w:p>
        </w:tc>
      </w:tr>
    </w:tbl>
    <w:p w14:paraId="4891EA55" w14:textId="77777777" w:rsidR="00030761" w:rsidRPr="009C6C0D" w:rsidRDefault="00030761" w:rsidP="0091144D"/>
    <w:p w14:paraId="20D79712" w14:textId="29C10C93" w:rsidR="00030761" w:rsidRPr="009C6C0D" w:rsidRDefault="00030761" w:rsidP="0091144D">
      <w:pPr>
        <w:rPr>
          <w:b/>
          <w:bCs w:val="0"/>
        </w:rPr>
      </w:pPr>
      <w:r w:rsidRPr="009C6C0D">
        <w:rPr>
          <w:b/>
          <w:bCs w:val="0"/>
        </w:rPr>
        <w:t>3.</w:t>
      </w:r>
      <w:r w:rsidR="007F2CA5" w:rsidRPr="009C6C0D">
        <w:rPr>
          <w:b/>
          <w:bCs w:val="0"/>
        </w:rPr>
        <w:t>3</w:t>
      </w:r>
      <w:r w:rsidRPr="009C6C0D">
        <w:rPr>
          <w:b/>
          <w:bCs w:val="0"/>
        </w:rPr>
        <w:t>.5. Трудовая функция</w:t>
      </w:r>
    </w:p>
    <w:p w14:paraId="09CB5F5D" w14:textId="77777777" w:rsidR="00030761" w:rsidRPr="009C6C0D" w:rsidRDefault="00030761" w:rsidP="0003076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4594"/>
        <w:gridCol w:w="738"/>
        <w:gridCol w:w="867"/>
        <w:gridCol w:w="1563"/>
        <w:gridCol w:w="959"/>
      </w:tblGrid>
      <w:tr w:rsidR="00030761" w:rsidRPr="009C6C0D" w14:paraId="467950BE" w14:textId="77777777" w:rsidTr="008E5BAB">
        <w:trPr>
          <w:trHeight w:val="278"/>
        </w:trPr>
        <w:tc>
          <w:tcPr>
            <w:tcW w:w="72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A1633BF" w14:textId="77777777" w:rsidR="00030761" w:rsidRPr="009C6C0D" w:rsidRDefault="00030761" w:rsidP="008E5BAB">
            <w:pPr>
              <w:rPr>
                <w:sz w:val="20"/>
                <w:szCs w:val="16"/>
              </w:rPr>
            </w:pPr>
            <w:r w:rsidRPr="009C6C0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CC12BC" w14:textId="77777777" w:rsidR="00030761" w:rsidRPr="009C6C0D" w:rsidRDefault="00030761" w:rsidP="008E5BAB">
            <w:r w:rsidRPr="009C6C0D">
              <w:t>Разработка технической документации на инструментальное обеспечение новых технологических процессов</w:t>
            </w:r>
          </w:p>
        </w:tc>
        <w:tc>
          <w:tcPr>
            <w:tcW w:w="36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FF782CC" w14:textId="77777777" w:rsidR="00030761" w:rsidRPr="009C6C0D" w:rsidRDefault="00030761" w:rsidP="008E5BA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C6C0D">
              <w:rPr>
                <w:sz w:val="20"/>
                <w:szCs w:val="16"/>
              </w:rPr>
              <w:t>Код</w:t>
            </w:r>
          </w:p>
        </w:tc>
        <w:tc>
          <w:tcPr>
            <w:tcW w:w="4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61B768" w14:textId="63F5BA75" w:rsidR="00030761" w:rsidRPr="009C6C0D" w:rsidRDefault="007F2CA5" w:rsidP="008E5BAB">
            <w:r w:rsidRPr="009C6C0D">
              <w:t>С</w:t>
            </w:r>
            <w:r w:rsidR="00030761" w:rsidRPr="009C6C0D">
              <w:t>/05.6</w:t>
            </w:r>
          </w:p>
        </w:tc>
        <w:tc>
          <w:tcPr>
            <w:tcW w:w="7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0C5EED0" w14:textId="77777777" w:rsidR="00030761" w:rsidRPr="009C6C0D" w:rsidRDefault="00030761" w:rsidP="008E5BAB">
            <w:pPr>
              <w:jc w:val="center"/>
              <w:rPr>
                <w:sz w:val="18"/>
                <w:szCs w:val="16"/>
                <w:vertAlign w:val="superscript"/>
              </w:rPr>
            </w:pPr>
            <w:r w:rsidRPr="009C6C0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67A030" w14:textId="77777777" w:rsidR="00030761" w:rsidRPr="009C6C0D" w:rsidRDefault="00030761" w:rsidP="008E5BAB">
            <w:pPr>
              <w:jc w:val="center"/>
            </w:pPr>
            <w:r w:rsidRPr="009C6C0D">
              <w:t>6</w:t>
            </w:r>
          </w:p>
        </w:tc>
      </w:tr>
    </w:tbl>
    <w:p w14:paraId="371B53E1" w14:textId="77777777" w:rsidR="00030761" w:rsidRPr="009C6C0D" w:rsidRDefault="00030761" w:rsidP="00030761"/>
    <w:tbl>
      <w:tblPr>
        <w:tblW w:w="499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03"/>
        <w:gridCol w:w="1348"/>
        <w:gridCol w:w="441"/>
        <w:gridCol w:w="2579"/>
        <w:gridCol w:w="1426"/>
        <w:gridCol w:w="1903"/>
      </w:tblGrid>
      <w:tr w:rsidR="009C6C0D" w:rsidRPr="009C6C0D" w14:paraId="01F823A9" w14:textId="77777777" w:rsidTr="008E5BAB">
        <w:trPr>
          <w:trHeight w:val="488"/>
        </w:trPr>
        <w:tc>
          <w:tcPr>
            <w:tcW w:w="122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E6DA3D3" w14:textId="77777777" w:rsidR="00030761" w:rsidRPr="009C6C0D" w:rsidRDefault="00030761" w:rsidP="008E5BAB">
            <w:pPr>
              <w:rPr>
                <w:sz w:val="20"/>
                <w:szCs w:val="18"/>
              </w:rPr>
            </w:pPr>
            <w:r w:rsidRPr="009C6C0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F329B43" w14:textId="77777777" w:rsidR="00030761" w:rsidRPr="009C6C0D" w:rsidRDefault="00030761" w:rsidP="008E5BAB">
            <w:r w:rsidRPr="009C6C0D">
              <w:rPr>
                <w:sz w:val="20"/>
              </w:rPr>
              <w:t>Оригинал</w:t>
            </w:r>
          </w:p>
        </w:tc>
        <w:tc>
          <w:tcPr>
            <w:tcW w:w="21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37B295E" w14:textId="77777777" w:rsidR="00030761" w:rsidRPr="009C6C0D" w:rsidRDefault="00030761" w:rsidP="008E5BAB">
            <w:r w:rsidRPr="009C6C0D">
              <w:t>Х</w:t>
            </w:r>
          </w:p>
        </w:tc>
        <w:tc>
          <w:tcPr>
            <w:tcW w:w="126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6EEAE52" w14:textId="77777777" w:rsidR="00030761" w:rsidRPr="009C6C0D" w:rsidRDefault="00030761" w:rsidP="008E5BAB">
            <w:r w:rsidRPr="009C6C0D">
              <w:rPr>
                <w:sz w:val="20"/>
              </w:rPr>
              <w:t>Заимствовано из оригинала</w:t>
            </w:r>
          </w:p>
        </w:tc>
        <w:tc>
          <w:tcPr>
            <w:tcW w:w="69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DA28251" w14:textId="77777777" w:rsidR="00030761" w:rsidRPr="009C6C0D" w:rsidRDefault="00030761" w:rsidP="008E5BAB">
            <w:pPr>
              <w:jc w:val="center"/>
            </w:pPr>
          </w:p>
        </w:tc>
        <w:tc>
          <w:tcPr>
            <w:tcW w:w="9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E6E2117" w14:textId="77777777" w:rsidR="00030761" w:rsidRPr="009C6C0D" w:rsidRDefault="00030761" w:rsidP="008E5BAB">
            <w:pPr>
              <w:jc w:val="center"/>
            </w:pPr>
          </w:p>
        </w:tc>
      </w:tr>
      <w:tr w:rsidR="00030761" w:rsidRPr="009C6C0D" w14:paraId="064A3C58" w14:textId="77777777" w:rsidTr="008E5BAB">
        <w:trPr>
          <w:trHeight w:val="479"/>
        </w:trPr>
        <w:tc>
          <w:tcPr>
            <w:tcW w:w="1227" w:type="pct"/>
            <w:tcBorders>
              <w:top w:val="nil"/>
              <w:bottom w:val="nil"/>
              <w:right w:val="nil"/>
            </w:tcBorders>
            <w:vAlign w:val="center"/>
          </w:tcPr>
          <w:p w14:paraId="277CB5A1" w14:textId="77777777" w:rsidR="00030761" w:rsidRPr="009C6C0D" w:rsidRDefault="00030761" w:rsidP="008E5BAB">
            <w:pPr>
              <w:rPr>
                <w:sz w:val="18"/>
                <w:szCs w:val="16"/>
              </w:rPr>
            </w:pPr>
          </w:p>
        </w:tc>
        <w:tc>
          <w:tcPr>
            <w:tcW w:w="21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650B3E9" w14:textId="77777777" w:rsidR="00030761" w:rsidRPr="009C6C0D" w:rsidRDefault="00030761" w:rsidP="008E5BAB">
            <w:pPr>
              <w:rPr>
                <w:sz w:val="18"/>
                <w:szCs w:val="16"/>
              </w:rPr>
            </w:pPr>
          </w:p>
        </w:tc>
        <w:tc>
          <w:tcPr>
            <w:tcW w:w="69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112DAFF" w14:textId="77777777" w:rsidR="00030761" w:rsidRPr="009C6C0D" w:rsidRDefault="00030761" w:rsidP="008E5BAB">
            <w:pPr>
              <w:jc w:val="center"/>
              <w:rPr>
                <w:sz w:val="18"/>
                <w:szCs w:val="16"/>
              </w:rPr>
            </w:pPr>
            <w:r w:rsidRPr="009C6C0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B682B1A" w14:textId="77777777" w:rsidR="00030761" w:rsidRPr="009C6C0D" w:rsidRDefault="00030761" w:rsidP="008E5BAB">
            <w:pPr>
              <w:ind w:right="-104"/>
              <w:jc w:val="center"/>
              <w:rPr>
                <w:sz w:val="18"/>
                <w:szCs w:val="16"/>
              </w:rPr>
            </w:pPr>
            <w:r w:rsidRPr="009C6C0D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68F9C2C6" w14:textId="77777777" w:rsidR="00030761" w:rsidRPr="009C6C0D" w:rsidRDefault="00030761" w:rsidP="00030761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02"/>
        <w:gridCol w:w="7693"/>
      </w:tblGrid>
      <w:tr w:rsidR="009C6C0D" w:rsidRPr="009C6C0D" w14:paraId="39FD8D24" w14:textId="77777777" w:rsidTr="008E5BAB">
        <w:trPr>
          <w:trHeight w:val="20"/>
        </w:trPr>
        <w:tc>
          <w:tcPr>
            <w:tcW w:w="1227" w:type="pct"/>
            <w:vMerge w:val="restart"/>
          </w:tcPr>
          <w:p w14:paraId="50B218B8" w14:textId="77777777" w:rsidR="00030761" w:rsidRPr="009C6C0D" w:rsidRDefault="00030761" w:rsidP="008E5BAB">
            <w:pPr>
              <w:pStyle w:val="afc"/>
            </w:pPr>
            <w:r w:rsidRPr="009C6C0D">
              <w:t>Трудовые действия</w:t>
            </w:r>
          </w:p>
        </w:tc>
        <w:tc>
          <w:tcPr>
            <w:tcW w:w="3773" w:type="pct"/>
          </w:tcPr>
          <w:p w14:paraId="5B6B2F2C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Разработка методик измерения параметров новых технологических процессов термической обработки</w:t>
            </w:r>
          </w:p>
        </w:tc>
      </w:tr>
      <w:tr w:rsidR="009C6C0D" w:rsidRPr="009C6C0D" w14:paraId="53E5723A" w14:textId="77777777" w:rsidTr="008E5BAB">
        <w:trPr>
          <w:trHeight w:val="20"/>
        </w:trPr>
        <w:tc>
          <w:tcPr>
            <w:tcW w:w="1227" w:type="pct"/>
            <w:vMerge/>
          </w:tcPr>
          <w:p w14:paraId="4F1C75F8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73" w:type="pct"/>
          </w:tcPr>
          <w:p w14:paraId="11E68769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Разработка инструкций по эксплуатации средств измерения параметров термической обработки</w:t>
            </w:r>
          </w:p>
        </w:tc>
      </w:tr>
      <w:tr w:rsidR="009C6C0D" w:rsidRPr="009C6C0D" w14:paraId="551EC1FF" w14:textId="77777777" w:rsidTr="008E5BAB">
        <w:trPr>
          <w:trHeight w:val="20"/>
        </w:trPr>
        <w:tc>
          <w:tcPr>
            <w:tcW w:w="1227" w:type="pct"/>
            <w:vMerge/>
          </w:tcPr>
          <w:p w14:paraId="245C05EC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73" w:type="pct"/>
          </w:tcPr>
          <w:p w14:paraId="795BE2F5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Разработка инструкций по эксплуатации технологической оснастки термического производства</w:t>
            </w:r>
          </w:p>
        </w:tc>
      </w:tr>
      <w:tr w:rsidR="009C6C0D" w:rsidRPr="009C6C0D" w14:paraId="60642079" w14:textId="77777777" w:rsidTr="008E5BAB">
        <w:trPr>
          <w:trHeight w:val="20"/>
        </w:trPr>
        <w:tc>
          <w:tcPr>
            <w:tcW w:w="1227" w:type="pct"/>
            <w:vMerge w:val="restart"/>
          </w:tcPr>
          <w:p w14:paraId="18052A2F" w14:textId="77777777" w:rsidR="00030761" w:rsidRPr="009C6C0D" w:rsidDel="002A1D54" w:rsidRDefault="00030761" w:rsidP="008E5BAB">
            <w:pPr>
              <w:pStyle w:val="afc"/>
            </w:pPr>
            <w:r w:rsidRPr="009C6C0D" w:rsidDel="002A1D54">
              <w:lastRenderedPageBreak/>
              <w:t>Необходимые умения</w:t>
            </w:r>
          </w:p>
        </w:tc>
        <w:tc>
          <w:tcPr>
            <w:tcW w:w="3773" w:type="pct"/>
          </w:tcPr>
          <w:p w14:paraId="192FF8AF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Разрабатывать методические документы, техническую документацию о порядке измерения параметров новых технологических процессов термической обработки</w:t>
            </w:r>
          </w:p>
        </w:tc>
      </w:tr>
      <w:tr w:rsidR="009C6C0D" w:rsidRPr="009C6C0D" w14:paraId="58E52724" w14:textId="77777777" w:rsidTr="008E5BAB">
        <w:trPr>
          <w:trHeight w:val="20"/>
        </w:trPr>
        <w:tc>
          <w:tcPr>
            <w:tcW w:w="1227" w:type="pct"/>
            <w:vMerge/>
          </w:tcPr>
          <w:p w14:paraId="7C3EA60F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73" w:type="pct"/>
          </w:tcPr>
          <w:p w14:paraId="0A758111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Разрабатывать техническую документацию и инструктивные документы о порядке эксплуатации средств измерения</w:t>
            </w:r>
          </w:p>
        </w:tc>
      </w:tr>
      <w:tr w:rsidR="009C6C0D" w:rsidRPr="009C6C0D" w14:paraId="506A1F40" w14:textId="77777777" w:rsidTr="008E5BAB">
        <w:trPr>
          <w:trHeight w:val="20"/>
        </w:trPr>
        <w:tc>
          <w:tcPr>
            <w:tcW w:w="1227" w:type="pct"/>
            <w:vMerge/>
          </w:tcPr>
          <w:p w14:paraId="6A1B723B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73" w:type="pct"/>
          </w:tcPr>
          <w:p w14:paraId="39FA3FB0" w14:textId="77777777" w:rsidR="00030761" w:rsidRPr="009C6C0D" w:rsidRDefault="00030761" w:rsidP="00EE708F">
            <w:pPr>
              <w:pStyle w:val="afc"/>
              <w:jc w:val="both"/>
            </w:pPr>
            <w:r w:rsidRPr="009C6C0D">
              <w:t>Разрабатывать техническую документацию и методические документы о порядке эксплуатации технологической оснастки</w:t>
            </w:r>
          </w:p>
        </w:tc>
      </w:tr>
      <w:tr w:rsidR="009C6C0D" w:rsidRPr="009C6C0D" w14:paraId="47969A2E" w14:textId="77777777" w:rsidTr="008E5BAB">
        <w:trPr>
          <w:trHeight w:val="20"/>
        </w:trPr>
        <w:tc>
          <w:tcPr>
            <w:tcW w:w="1227" w:type="pct"/>
            <w:vMerge/>
          </w:tcPr>
          <w:p w14:paraId="123DABB3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73" w:type="pct"/>
          </w:tcPr>
          <w:p w14:paraId="62F0B683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 xml:space="preserve">Использовать текстовые редакторы (процессоры) для </w:t>
            </w:r>
            <w:r w:rsidRPr="009C6C0D">
              <w:rPr>
                <w:spacing w:val="-5"/>
              </w:rPr>
              <w:t xml:space="preserve">составления </w:t>
            </w:r>
            <w:r w:rsidRPr="009C6C0D">
              <w:t>методик измерения параметров технологических процессов</w:t>
            </w:r>
          </w:p>
        </w:tc>
      </w:tr>
      <w:tr w:rsidR="009C6C0D" w:rsidRPr="009C6C0D" w14:paraId="22A14CDA" w14:textId="77777777" w:rsidTr="008E5BAB">
        <w:trPr>
          <w:trHeight w:val="20"/>
        </w:trPr>
        <w:tc>
          <w:tcPr>
            <w:tcW w:w="1227" w:type="pct"/>
            <w:vMerge/>
          </w:tcPr>
          <w:p w14:paraId="77A5A156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73" w:type="pct"/>
          </w:tcPr>
          <w:p w14:paraId="282B5D26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Создавать несложные рисунки для оформления методик измерения с использованием компьютерных программ для работы с графической информацией</w:t>
            </w:r>
          </w:p>
        </w:tc>
      </w:tr>
      <w:tr w:rsidR="009C6C0D" w:rsidRPr="009C6C0D" w14:paraId="367335BC" w14:textId="77777777" w:rsidTr="008E5BAB">
        <w:trPr>
          <w:trHeight w:val="20"/>
        </w:trPr>
        <w:tc>
          <w:tcPr>
            <w:tcW w:w="1227" w:type="pct"/>
            <w:vMerge w:val="restart"/>
          </w:tcPr>
          <w:p w14:paraId="210E1D11" w14:textId="77777777" w:rsidR="00030761" w:rsidRPr="009C6C0D" w:rsidRDefault="00030761" w:rsidP="008E5BAB">
            <w:pPr>
              <w:pStyle w:val="afc"/>
            </w:pPr>
            <w:r w:rsidRPr="009C6C0D" w:rsidDel="002A1D54">
              <w:t>Необходимые знания</w:t>
            </w:r>
          </w:p>
        </w:tc>
        <w:tc>
          <w:tcPr>
            <w:tcW w:w="3773" w:type="pct"/>
          </w:tcPr>
          <w:p w14:paraId="357DCECC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Порядок составления и правила оформления технической документации в организации</w:t>
            </w:r>
          </w:p>
        </w:tc>
      </w:tr>
      <w:tr w:rsidR="009C6C0D" w:rsidRPr="009C6C0D" w14:paraId="17A54C73" w14:textId="77777777" w:rsidTr="008E5BAB">
        <w:trPr>
          <w:trHeight w:val="20"/>
        </w:trPr>
        <w:tc>
          <w:tcPr>
            <w:tcW w:w="1227" w:type="pct"/>
            <w:vMerge/>
          </w:tcPr>
          <w:p w14:paraId="7CE14E07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73" w:type="pct"/>
          </w:tcPr>
          <w:p w14:paraId="6A7B4F7D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Единая система конструкторской документации</w:t>
            </w:r>
          </w:p>
        </w:tc>
      </w:tr>
      <w:tr w:rsidR="009C6C0D" w:rsidRPr="009C6C0D" w14:paraId="324B3035" w14:textId="77777777" w:rsidTr="008E5BAB">
        <w:trPr>
          <w:trHeight w:val="20"/>
        </w:trPr>
        <w:tc>
          <w:tcPr>
            <w:tcW w:w="1227" w:type="pct"/>
            <w:vMerge/>
          </w:tcPr>
          <w:p w14:paraId="3B7289AE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73" w:type="pct"/>
          </w:tcPr>
          <w:p w14:paraId="3418B101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Единая система допусков и посадок</w:t>
            </w:r>
          </w:p>
        </w:tc>
      </w:tr>
      <w:tr w:rsidR="009C6C0D" w:rsidRPr="009C6C0D" w14:paraId="3B751F25" w14:textId="77777777" w:rsidTr="008E5BAB">
        <w:trPr>
          <w:trHeight w:val="20"/>
        </w:trPr>
        <w:tc>
          <w:tcPr>
            <w:tcW w:w="1227" w:type="pct"/>
            <w:vMerge/>
          </w:tcPr>
          <w:p w14:paraId="0985279D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73" w:type="pct"/>
          </w:tcPr>
          <w:p w14:paraId="544D7B04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Наименования, возможности текстовых редакторов (процессоров), использующихся в организации, и порядок работы в них</w:t>
            </w:r>
          </w:p>
        </w:tc>
      </w:tr>
      <w:tr w:rsidR="009C6C0D" w:rsidRPr="009C6C0D" w14:paraId="3F8D568D" w14:textId="77777777" w:rsidTr="008E5BAB">
        <w:trPr>
          <w:trHeight w:val="20"/>
        </w:trPr>
        <w:tc>
          <w:tcPr>
            <w:tcW w:w="1227" w:type="pct"/>
            <w:vMerge/>
          </w:tcPr>
          <w:p w14:paraId="1738AE5A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73" w:type="pct"/>
          </w:tcPr>
          <w:p w14:paraId="7485795A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Наименования, возможности компьютерных программ для работы с графической информацией, использующихся в организации, и порядок работы в них</w:t>
            </w:r>
          </w:p>
        </w:tc>
      </w:tr>
      <w:tr w:rsidR="009C6C0D" w:rsidRPr="009C6C0D" w14:paraId="663C9EDD" w14:textId="77777777" w:rsidTr="008E5BAB">
        <w:trPr>
          <w:trHeight w:val="20"/>
        </w:trPr>
        <w:tc>
          <w:tcPr>
            <w:tcW w:w="1227" w:type="pct"/>
            <w:vMerge/>
          </w:tcPr>
          <w:p w14:paraId="2C3E2595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73" w:type="pct"/>
          </w:tcPr>
          <w:p w14:paraId="67348E1B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Методические документы, регламентирующие вопросы хранения и обслуживания средств измерения, технологической оснастки для термической обработки</w:t>
            </w:r>
          </w:p>
        </w:tc>
      </w:tr>
      <w:tr w:rsidR="009C6C0D" w:rsidRPr="009C6C0D" w14:paraId="55E29524" w14:textId="77777777" w:rsidTr="008E5BAB">
        <w:trPr>
          <w:trHeight w:val="20"/>
        </w:trPr>
        <w:tc>
          <w:tcPr>
            <w:tcW w:w="1227" w:type="pct"/>
            <w:vMerge/>
          </w:tcPr>
          <w:p w14:paraId="3EA76432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73" w:type="pct"/>
          </w:tcPr>
          <w:p w14:paraId="36BB98D3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Эксплуатационная документация и требования безопасности при проведении технического обслуживания средств измерения, технологической оснастки для термической обработки</w:t>
            </w:r>
          </w:p>
        </w:tc>
      </w:tr>
      <w:tr w:rsidR="009C6C0D" w:rsidRPr="009C6C0D" w14:paraId="4988C40D" w14:textId="77777777" w:rsidTr="008E5BAB">
        <w:trPr>
          <w:trHeight w:val="20"/>
        </w:trPr>
        <w:tc>
          <w:tcPr>
            <w:tcW w:w="1227" w:type="pct"/>
            <w:vMerge/>
          </w:tcPr>
          <w:p w14:paraId="708072A6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73" w:type="pct"/>
          </w:tcPr>
          <w:p w14:paraId="0ABB2BB7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 xml:space="preserve">Принцип работы и технические характеристики применяемых средств измерения </w:t>
            </w:r>
          </w:p>
        </w:tc>
      </w:tr>
      <w:tr w:rsidR="009C6C0D" w:rsidRPr="009C6C0D" w14:paraId="5B3CAC2C" w14:textId="77777777" w:rsidTr="008E5BAB">
        <w:trPr>
          <w:trHeight w:val="20"/>
        </w:trPr>
        <w:tc>
          <w:tcPr>
            <w:tcW w:w="1227" w:type="pct"/>
            <w:vMerge/>
          </w:tcPr>
          <w:p w14:paraId="1ED605E2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73" w:type="pct"/>
          </w:tcPr>
          <w:p w14:paraId="13AC7CCE" w14:textId="77777777" w:rsidR="00030761" w:rsidRPr="009C6C0D" w:rsidRDefault="00030761" w:rsidP="00EE708F">
            <w:pPr>
              <w:pStyle w:val="afc"/>
              <w:jc w:val="both"/>
            </w:pPr>
            <w:r w:rsidRPr="009C6C0D">
              <w:t>Конструкция применяем</w:t>
            </w:r>
            <w:r w:rsidR="00EE708F" w:rsidRPr="009C6C0D">
              <w:t>ой</w:t>
            </w:r>
            <w:r w:rsidRPr="009C6C0D">
              <w:t xml:space="preserve"> технологической оснастки для термической обработки</w:t>
            </w:r>
          </w:p>
        </w:tc>
      </w:tr>
      <w:tr w:rsidR="009C6C0D" w:rsidRPr="009C6C0D" w14:paraId="1820C8AD" w14:textId="77777777" w:rsidTr="008E5BAB">
        <w:trPr>
          <w:trHeight w:val="20"/>
        </w:trPr>
        <w:tc>
          <w:tcPr>
            <w:tcW w:w="1227" w:type="pct"/>
            <w:vMerge/>
          </w:tcPr>
          <w:p w14:paraId="41A5FCCF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73" w:type="pct"/>
          </w:tcPr>
          <w:p w14:paraId="17E06F76" w14:textId="77777777" w:rsidR="00030761" w:rsidRPr="009C6C0D" w:rsidRDefault="00030761" w:rsidP="00EE708F">
            <w:pPr>
              <w:pStyle w:val="afc"/>
              <w:jc w:val="both"/>
            </w:pPr>
            <w:r w:rsidRPr="009C6C0D">
              <w:t>Порядок безопасной и безаварийной эксплуатации применяем</w:t>
            </w:r>
            <w:r w:rsidR="00EE708F" w:rsidRPr="009C6C0D">
              <w:t>ой</w:t>
            </w:r>
            <w:r w:rsidRPr="009C6C0D">
              <w:t xml:space="preserve"> технологической оснастки для термической обработки</w:t>
            </w:r>
          </w:p>
        </w:tc>
      </w:tr>
      <w:tr w:rsidR="009C6C0D" w:rsidRPr="009C6C0D" w14:paraId="1CF29A08" w14:textId="77777777" w:rsidTr="008E5BAB">
        <w:trPr>
          <w:trHeight w:val="20"/>
        </w:trPr>
        <w:tc>
          <w:tcPr>
            <w:tcW w:w="1227" w:type="pct"/>
            <w:vMerge/>
          </w:tcPr>
          <w:p w14:paraId="3EBAAD1C" w14:textId="77777777" w:rsidR="002A77F7" w:rsidRPr="009C6C0D" w:rsidDel="002A1D54" w:rsidRDefault="002A77F7" w:rsidP="002A77F7">
            <w:pPr>
              <w:pStyle w:val="afc"/>
            </w:pPr>
          </w:p>
        </w:tc>
        <w:tc>
          <w:tcPr>
            <w:tcW w:w="3773" w:type="pct"/>
          </w:tcPr>
          <w:p w14:paraId="1A8FE28A" w14:textId="1ECD32A9" w:rsidR="002A77F7" w:rsidRPr="009C6C0D" w:rsidRDefault="002A77F7" w:rsidP="002A77F7">
            <w:pPr>
              <w:pStyle w:val="afc"/>
              <w:jc w:val="both"/>
            </w:pPr>
            <w:r w:rsidRPr="009C6C0D">
              <w:t>Виды и порядок заполнения эксплуатационной документации на средства измерения и технологическую оснастку для термической обработки</w:t>
            </w:r>
          </w:p>
        </w:tc>
      </w:tr>
      <w:tr w:rsidR="009C6C0D" w:rsidRPr="009C6C0D" w14:paraId="1C943B42" w14:textId="77777777" w:rsidTr="008E5BAB">
        <w:trPr>
          <w:trHeight w:val="20"/>
        </w:trPr>
        <w:tc>
          <w:tcPr>
            <w:tcW w:w="1227" w:type="pct"/>
            <w:vMerge/>
          </w:tcPr>
          <w:p w14:paraId="5125971D" w14:textId="77777777" w:rsidR="002A77F7" w:rsidRPr="009C6C0D" w:rsidDel="002A1D54" w:rsidRDefault="002A77F7" w:rsidP="002A77F7">
            <w:pPr>
              <w:pStyle w:val="afc"/>
            </w:pPr>
          </w:p>
        </w:tc>
        <w:tc>
          <w:tcPr>
            <w:tcW w:w="3773" w:type="pct"/>
          </w:tcPr>
          <w:p w14:paraId="2A23056F" w14:textId="1AF41226" w:rsidR="002A77F7" w:rsidRPr="009C6C0D" w:rsidRDefault="002A77F7" w:rsidP="002A77F7">
            <w:pPr>
              <w:pStyle w:val="afc"/>
              <w:jc w:val="both"/>
            </w:pPr>
            <w:r w:rsidRPr="009C6C0D">
              <w:t>Меры техники безопасности в термическом производстве</w:t>
            </w:r>
          </w:p>
        </w:tc>
      </w:tr>
      <w:tr w:rsidR="009C6C0D" w:rsidRPr="009C6C0D" w14:paraId="7F273A8D" w14:textId="77777777" w:rsidTr="008E5BAB">
        <w:trPr>
          <w:trHeight w:val="20"/>
        </w:trPr>
        <w:tc>
          <w:tcPr>
            <w:tcW w:w="1227" w:type="pct"/>
            <w:vMerge/>
          </w:tcPr>
          <w:p w14:paraId="6EDC8CED" w14:textId="77777777" w:rsidR="002A77F7" w:rsidRPr="009C6C0D" w:rsidDel="002A1D54" w:rsidRDefault="002A77F7" w:rsidP="002A77F7">
            <w:pPr>
              <w:pStyle w:val="afc"/>
            </w:pPr>
          </w:p>
        </w:tc>
        <w:tc>
          <w:tcPr>
            <w:tcW w:w="3773" w:type="pct"/>
          </w:tcPr>
          <w:p w14:paraId="1E174E65" w14:textId="20690E61" w:rsidR="002A77F7" w:rsidRPr="009C6C0D" w:rsidRDefault="002A77F7" w:rsidP="002A77F7">
            <w:pPr>
              <w:pStyle w:val="afc"/>
              <w:jc w:val="both"/>
            </w:pPr>
            <w:r w:rsidRPr="009C6C0D">
              <w:t>Порядок применения средств индивидуальной и коллективной защиты в термическом производстве</w:t>
            </w:r>
          </w:p>
        </w:tc>
      </w:tr>
      <w:tr w:rsidR="009C6C0D" w:rsidRPr="009C6C0D" w14:paraId="46EE5AA2" w14:textId="77777777" w:rsidTr="008E5BAB">
        <w:trPr>
          <w:trHeight w:val="20"/>
        </w:trPr>
        <w:tc>
          <w:tcPr>
            <w:tcW w:w="1227" w:type="pct"/>
            <w:vMerge/>
          </w:tcPr>
          <w:p w14:paraId="3CBF6146" w14:textId="77777777" w:rsidR="002A77F7" w:rsidRPr="009C6C0D" w:rsidDel="002A1D54" w:rsidRDefault="002A77F7" w:rsidP="002A77F7">
            <w:pPr>
              <w:pStyle w:val="afc"/>
            </w:pPr>
          </w:p>
        </w:tc>
        <w:tc>
          <w:tcPr>
            <w:tcW w:w="3773" w:type="pct"/>
          </w:tcPr>
          <w:p w14:paraId="15039EC3" w14:textId="79595928" w:rsidR="002A77F7" w:rsidRPr="009C6C0D" w:rsidRDefault="002A77F7" w:rsidP="002A77F7">
            <w:pPr>
              <w:pStyle w:val="afc"/>
              <w:jc w:val="both"/>
            </w:pPr>
            <w:r w:rsidRPr="009C6C0D">
              <w:t>Требования охраны труда, пожарной, промышленной, экологической и электробезопасности</w:t>
            </w:r>
          </w:p>
        </w:tc>
      </w:tr>
      <w:tr w:rsidR="009C6C0D" w:rsidRPr="009C6C0D" w14:paraId="7BFDE5B0" w14:textId="77777777" w:rsidTr="008E5BAB">
        <w:trPr>
          <w:trHeight w:val="20"/>
        </w:trPr>
        <w:tc>
          <w:tcPr>
            <w:tcW w:w="1227" w:type="pct"/>
          </w:tcPr>
          <w:p w14:paraId="4117D0BE" w14:textId="77777777" w:rsidR="002A77F7" w:rsidRPr="009C6C0D" w:rsidDel="002A1D54" w:rsidRDefault="002A77F7" w:rsidP="002A77F7">
            <w:pPr>
              <w:pStyle w:val="afc"/>
            </w:pPr>
            <w:r w:rsidRPr="009C6C0D" w:rsidDel="002A1D54">
              <w:t>Другие характеристики</w:t>
            </w:r>
          </w:p>
        </w:tc>
        <w:tc>
          <w:tcPr>
            <w:tcW w:w="3773" w:type="pct"/>
          </w:tcPr>
          <w:p w14:paraId="49AFE556" w14:textId="77777777" w:rsidR="002A77F7" w:rsidRPr="009C6C0D" w:rsidRDefault="002A77F7" w:rsidP="002A77F7">
            <w:pPr>
              <w:pStyle w:val="afc"/>
              <w:jc w:val="both"/>
            </w:pPr>
            <w:r w:rsidRPr="009C6C0D">
              <w:t>-</w:t>
            </w:r>
          </w:p>
        </w:tc>
      </w:tr>
    </w:tbl>
    <w:p w14:paraId="56617BC9" w14:textId="77777777" w:rsidR="00030761" w:rsidRPr="009C6C0D" w:rsidRDefault="00030761" w:rsidP="0091144D">
      <w:bookmarkStart w:id="8" w:name="_Toc4180896"/>
    </w:p>
    <w:p w14:paraId="74D6A8C1" w14:textId="683C6438" w:rsidR="00030761" w:rsidRPr="009C6C0D" w:rsidRDefault="00030761" w:rsidP="00030761">
      <w:pPr>
        <w:pStyle w:val="2"/>
        <w:spacing w:before="0" w:after="0"/>
      </w:pPr>
      <w:r w:rsidRPr="009C6C0D">
        <w:t>3.</w:t>
      </w:r>
      <w:r w:rsidR="005267CF" w:rsidRPr="009C6C0D">
        <w:rPr>
          <w:lang w:val="en-US"/>
        </w:rPr>
        <w:t>4</w:t>
      </w:r>
      <w:r w:rsidRPr="009C6C0D">
        <w:t>. Обобщенная трудовая функция</w:t>
      </w:r>
      <w:bookmarkEnd w:id="8"/>
    </w:p>
    <w:p w14:paraId="6A14F30A" w14:textId="77777777" w:rsidR="00030761" w:rsidRPr="009C6C0D" w:rsidRDefault="00030761" w:rsidP="0003076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7"/>
        <w:gridCol w:w="4437"/>
        <w:gridCol w:w="628"/>
        <w:gridCol w:w="755"/>
        <w:gridCol w:w="1775"/>
        <w:gridCol w:w="818"/>
      </w:tblGrid>
      <w:tr w:rsidR="00030761" w:rsidRPr="009C6C0D" w14:paraId="20AC3BAB" w14:textId="77777777" w:rsidTr="008E5BAB">
        <w:trPr>
          <w:trHeight w:val="278"/>
        </w:trPr>
        <w:tc>
          <w:tcPr>
            <w:tcW w:w="87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0BCBB72" w14:textId="77777777" w:rsidR="00030761" w:rsidRPr="009C6C0D" w:rsidRDefault="00030761" w:rsidP="008E5BAB">
            <w:r w:rsidRPr="009C6C0D">
              <w:rPr>
                <w:sz w:val="20"/>
              </w:rPr>
              <w:t>Наименование</w:t>
            </w:r>
          </w:p>
        </w:tc>
        <w:tc>
          <w:tcPr>
            <w:tcW w:w="21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6FE513" w14:textId="77777777" w:rsidR="00030761" w:rsidRPr="009C6C0D" w:rsidRDefault="00030761" w:rsidP="008E5BAB">
            <w:r w:rsidRPr="009C6C0D">
              <w:t>Инструментальное обеспечение термических подразделений</w:t>
            </w:r>
          </w:p>
        </w:tc>
        <w:tc>
          <w:tcPr>
            <w:tcW w:w="30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6B3C985" w14:textId="77777777" w:rsidR="00030761" w:rsidRPr="009C6C0D" w:rsidRDefault="00030761" w:rsidP="008E5BAB">
            <w:pPr>
              <w:jc w:val="center"/>
              <w:rPr>
                <w:sz w:val="20"/>
                <w:szCs w:val="18"/>
                <w:vertAlign w:val="superscript"/>
              </w:rPr>
            </w:pPr>
            <w:r w:rsidRPr="009C6C0D">
              <w:rPr>
                <w:sz w:val="20"/>
                <w:szCs w:val="18"/>
              </w:rPr>
              <w:t>Код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46AEF7" w14:textId="23FB72B4" w:rsidR="00030761" w:rsidRPr="009C6C0D" w:rsidRDefault="005267CF" w:rsidP="008E5BAB">
            <w:pPr>
              <w:jc w:val="center"/>
            </w:pPr>
            <w:r w:rsidRPr="009C6C0D">
              <w:rPr>
                <w:lang w:val="en-US"/>
              </w:rPr>
              <w:t>D</w:t>
            </w:r>
          </w:p>
        </w:tc>
        <w:tc>
          <w:tcPr>
            <w:tcW w:w="87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4B2DD52" w14:textId="77777777" w:rsidR="00030761" w:rsidRPr="009C6C0D" w:rsidRDefault="00030761" w:rsidP="008E5BAB">
            <w:pPr>
              <w:jc w:val="center"/>
              <w:rPr>
                <w:sz w:val="20"/>
                <w:szCs w:val="18"/>
                <w:vertAlign w:val="superscript"/>
              </w:rPr>
            </w:pPr>
            <w:r w:rsidRPr="009C6C0D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E17757" w14:textId="77777777" w:rsidR="00030761" w:rsidRPr="009C6C0D" w:rsidRDefault="00030761" w:rsidP="008E5BAB">
            <w:pPr>
              <w:jc w:val="center"/>
            </w:pPr>
            <w:r w:rsidRPr="009C6C0D">
              <w:t>7</w:t>
            </w:r>
          </w:p>
        </w:tc>
      </w:tr>
    </w:tbl>
    <w:p w14:paraId="0A79DABA" w14:textId="77777777" w:rsidR="00030761" w:rsidRPr="009C6C0D" w:rsidRDefault="00030761" w:rsidP="00030761"/>
    <w:tbl>
      <w:tblPr>
        <w:tblW w:w="499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03"/>
        <w:gridCol w:w="1420"/>
        <w:gridCol w:w="498"/>
        <w:gridCol w:w="1756"/>
        <w:gridCol w:w="1297"/>
        <w:gridCol w:w="2426"/>
      </w:tblGrid>
      <w:tr w:rsidR="009C6C0D" w:rsidRPr="009C6C0D" w14:paraId="06D59370" w14:textId="77777777" w:rsidTr="008E5BAB">
        <w:trPr>
          <w:trHeight w:val="283"/>
        </w:trPr>
        <w:tc>
          <w:tcPr>
            <w:tcW w:w="137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FC8CF9B" w14:textId="77777777" w:rsidR="00030761" w:rsidRPr="009C6C0D" w:rsidRDefault="00030761" w:rsidP="008E5BAB">
            <w:pPr>
              <w:rPr>
                <w:sz w:val="20"/>
                <w:szCs w:val="18"/>
              </w:rPr>
            </w:pPr>
            <w:r w:rsidRPr="009C6C0D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9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55D17CCC" w14:textId="77777777" w:rsidR="00030761" w:rsidRPr="009C6C0D" w:rsidRDefault="00030761" w:rsidP="008E5BAB">
            <w:r w:rsidRPr="009C6C0D">
              <w:rPr>
                <w:sz w:val="20"/>
              </w:rPr>
              <w:t>Оригинал</w:t>
            </w:r>
          </w:p>
        </w:tc>
        <w:tc>
          <w:tcPr>
            <w:tcW w:w="24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0AD71F4" w14:textId="77777777" w:rsidR="00030761" w:rsidRPr="009C6C0D" w:rsidRDefault="00030761" w:rsidP="008E5BAB">
            <w:r w:rsidRPr="009C6C0D">
              <w:t>Х</w:t>
            </w:r>
          </w:p>
        </w:tc>
        <w:tc>
          <w:tcPr>
            <w:tcW w:w="8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F9814B" w14:textId="77777777" w:rsidR="00030761" w:rsidRPr="009C6C0D" w:rsidRDefault="00030761" w:rsidP="008E5BAB">
            <w:r w:rsidRPr="009C6C0D">
              <w:rPr>
                <w:sz w:val="20"/>
              </w:rPr>
              <w:t>Заимствовано из оригинала</w:t>
            </w:r>
          </w:p>
        </w:tc>
        <w:tc>
          <w:tcPr>
            <w:tcW w:w="6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6E20A6B" w14:textId="77777777" w:rsidR="00030761" w:rsidRPr="009C6C0D" w:rsidRDefault="00030761" w:rsidP="008E5BAB">
            <w:pPr>
              <w:jc w:val="center"/>
            </w:pPr>
          </w:p>
        </w:tc>
        <w:tc>
          <w:tcPr>
            <w:tcW w:w="11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B65B32" w14:textId="77777777" w:rsidR="00030761" w:rsidRPr="009C6C0D" w:rsidRDefault="00030761" w:rsidP="008E5BAB">
            <w:pPr>
              <w:jc w:val="center"/>
            </w:pPr>
          </w:p>
        </w:tc>
      </w:tr>
      <w:tr w:rsidR="00030761" w:rsidRPr="009C6C0D" w14:paraId="61200873" w14:textId="77777777" w:rsidTr="008E5BAB">
        <w:trPr>
          <w:trHeight w:val="479"/>
        </w:trPr>
        <w:tc>
          <w:tcPr>
            <w:tcW w:w="1374" w:type="pct"/>
            <w:tcBorders>
              <w:top w:val="nil"/>
              <w:bottom w:val="nil"/>
              <w:right w:val="nil"/>
            </w:tcBorders>
            <w:vAlign w:val="center"/>
          </w:tcPr>
          <w:p w14:paraId="4A85F658" w14:textId="77777777" w:rsidR="00030761" w:rsidRPr="009C6C0D" w:rsidRDefault="00030761" w:rsidP="008E5BAB"/>
        </w:tc>
        <w:tc>
          <w:tcPr>
            <w:tcW w:w="180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04872D3" w14:textId="77777777" w:rsidR="00030761" w:rsidRPr="009C6C0D" w:rsidRDefault="00030761" w:rsidP="008E5BAB"/>
        </w:tc>
        <w:tc>
          <w:tcPr>
            <w:tcW w:w="63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669CEDC" w14:textId="77777777" w:rsidR="00030761" w:rsidRPr="009C6C0D" w:rsidRDefault="00030761" w:rsidP="008E5BAB">
            <w:pPr>
              <w:jc w:val="center"/>
              <w:rPr>
                <w:sz w:val="18"/>
                <w:szCs w:val="18"/>
              </w:rPr>
            </w:pPr>
            <w:r w:rsidRPr="009C6C0D"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118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431AF54" w14:textId="77777777" w:rsidR="00030761" w:rsidRPr="009C6C0D" w:rsidRDefault="00030761" w:rsidP="008E5BAB">
            <w:pPr>
              <w:jc w:val="center"/>
              <w:rPr>
                <w:sz w:val="20"/>
                <w:szCs w:val="18"/>
              </w:rPr>
            </w:pPr>
            <w:r w:rsidRPr="009C6C0D"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4F102F0" w14:textId="77777777" w:rsidR="00030761" w:rsidRPr="009C6C0D" w:rsidRDefault="00030761" w:rsidP="00030761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02"/>
        <w:gridCol w:w="7393"/>
      </w:tblGrid>
      <w:tr w:rsidR="009C6C0D" w:rsidRPr="009C6C0D" w14:paraId="634377A4" w14:textId="77777777" w:rsidTr="008E5BAB">
        <w:trPr>
          <w:trHeight w:val="20"/>
        </w:trPr>
        <w:tc>
          <w:tcPr>
            <w:tcW w:w="1374" w:type="pct"/>
          </w:tcPr>
          <w:p w14:paraId="4D0A7EE3" w14:textId="77777777" w:rsidR="00030761" w:rsidRPr="009C6C0D" w:rsidRDefault="00030761" w:rsidP="008E5BAB">
            <w:r w:rsidRPr="009C6C0D">
              <w:t>Возможные наименования должностей, профессий</w:t>
            </w:r>
          </w:p>
        </w:tc>
        <w:tc>
          <w:tcPr>
            <w:tcW w:w="3626" w:type="pct"/>
          </w:tcPr>
          <w:p w14:paraId="7358B41A" w14:textId="533F079F" w:rsidR="009F37AE" w:rsidRPr="009C6C0D" w:rsidRDefault="009F37AE" w:rsidP="009F37AE">
            <w:r w:rsidRPr="009C6C0D">
              <w:t xml:space="preserve">Инженер </w:t>
            </w:r>
            <w:r w:rsidR="00087E45" w:rsidRPr="009C6C0D">
              <w:t xml:space="preserve">в термическом производстве </w:t>
            </w:r>
            <w:r w:rsidRPr="009C6C0D">
              <w:rPr>
                <w:lang w:val="en-US"/>
              </w:rPr>
              <w:t>I</w:t>
            </w:r>
            <w:r w:rsidRPr="009C6C0D">
              <w:t xml:space="preserve"> категории</w:t>
            </w:r>
          </w:p>
          <w:p w14:paraId="26B2B22B" w14:textId="5A0E01FA" w:rsidR="00030761" w:rsidRPr="009C6C0D" w:rsidRDefault="00030761" w:rsidP="008E5BAB">
            <w:pPr>
              <w:pStyle w:val="afc"/>
            </w:pPr>
            <w:r w:rsidRPr="009C6C0D">
              <w:t xml:space="preserve">Инженер по инструменту </w:t>
            </w:r>
            <w:r w:rsidR="001F612B" w:rsidRPr="009C6C0D">
              <w:t xml:space="preserve">в термическом производстве </w:t>
            </w:r>
            <w:r w:rsidRPr="009C6C0D">
              <w:t>I категории</w:t>
            </w:r>
          </w:p>
          <w:p w14:paraId="3069DE15" w14:textId="3FAFB691" w:rsidR="00030761" w:rsidRPr="009C6C0D" w:rsidRDefault="00030761" w:rsidP="008E5BAB">
            <w:pPr>
              <w:pStyle w:val="afc"/>
            </w:pPr>
            <w:r w:rsidRPr="009C6C0D">
              <w:t xml:space="preserve">Инженер-инструментальщик </w:t>
            </w:r>
            <w:r w:rsidR="001F612B" w:rsidRPr="009C6C0D">
              <w:t xml:space="preserve">в термическом производстве </w:t>
            </w:r>
            <w:r w:rsidRPr="009C6C0D">
              <w:t>I категории</w:t>
            </w:r>
          </w:p>
          <w:p w14:paraId="4307EDEC" w14:textId="09CBBB17" w:rsidR="00030761" w:rsidRPr="009C6C0D" w:rsidRDefault="00030761" w:rsidP="008E5BAB">
            <w:r w:rsidRPr="009C6C0D">
              <w:t xml:space="preserve">Инженер-технолог </w:t>
            </w:r>
            <w:r w:rsidR="00087E45" w:rsidRPr="009C6C0D">
              <w:t xml:space="preserve">в термическом производстве </w:t>
            </w:r>
            <w:r w:rsidRPr="009C6C0D">
              <w:rPr>
                <w:lang w:val="en-US"/>
              </w:rPr>
              <w:t>I</w:t>
            </w:r>
            <w:r w:rsidRPr="009C6C0D">
              <w:t xml:space="preserve"> категории</w:t>
            </w:r>
          </w:p>
          <w:p w14:paraId="1B929279" w14:textId="76504CBE" w:rsidR="00AC1350" w:rsidRPr="009C6C0D" w:rsidRDefault="00AC1350" w:rsidP="00AC1350">
            <w:r w:rsidRPr="009C6C0D">
              <w:t>Ведущий инженер</w:t>
            </w:r>
            <w:r w:rsidR="00087E45" w:rsidRPr="009C6C0D">
              <w:t xml:space="preserve"> в термическом производстве</w:t>
            </w:r>
          </w:p>
          <w:p w14:paraId="6109ECEB" w14:textId="1B97D3AA" w:rsidR="00AC1350" w:rsidRPr="009C6C0D" w:rsidRDefault="00AC1350" w:rsidP="00AC1350">
            <w:pPr>
              <w:pStyle w:val="afc"/>
            </w:pPr>
            <w:r w:rsidRPr="009C6C0D">
              <w:t>Ведущий инженер по инструменту</w:t>
            </w:r>
            <w:r w:rsidR="001F612B" w:rsidRPr="009C6C0D">
              <w:t xml:space="preserve"> в термическом производстве</w:t>
            </w:r>
          </w:p>
          <w:p w14:paraId="54D2DFB7" w14:textId="5263FF09" w:rsidR="00AC1350" w:rsidRPr="009C6C0D" w:rsidRDefault="00AC1350" w:rsidP="00AC1350">
            <w:pPr>
              <w:pStyle w:val="afc"/>
            </w:pPr>
            <w:r w:rsidRPr="009C6C0D">
              <w:t>Ведущий инженер-инструментальщик</w:t>
            </w:r>
            <w:r w:rsidR="001F612B" w:rsidRPr="009C6C0D">
              <w:t xml:space="preserve"> в термическом производстве</w:t>
            </w:r>
          </w:p>
          <w:p w14:paraId="1E7756A3" w14:textId="02F93BC0" w:rsidR="00AC1350" w:rsidRPr="009C6C0D" w:rsidRDefault="00AC1350" w:rsidP="00AC1350">
            <w:r w:rsidRPr="009C6C0D">
              <w:t>Ведущий инженер-технолог</w:t>
            </w:r>
            <w:r w:rsidR="00087E45" w:rsidRPr="009C6C0D">
              <w:t xml:space="preserve"> в термическом производстве</w:t>
            </w:r>
          </w:p>
        </w:tc>
      </w:tr>
    </w:tbl>
    <w:p w14:paraId="2E51B2E9" w14:textId="77777777" w:rsidR="00030761" w:rsidRPr="009C6C0D" w:rsidRDefault="00030761" w:rsidP="00030761"/>
    <w:tbl>
      <w:tblPr>
        <w:tblW w:w="5000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02"/>
        <w:gridCol w:w="7393"/>
      </w:tblGrid>
      <w:tr w:rsidR="009C6C0D" w:rsidRPr="009C6C0D" w14:paraId="2B45FA14" w14:textId="77777777" w:rsidTr="008E5BAB">
        <w:trPr>
          <w:trHeight w:val="20"/>
        </w:trPr>
        <w:tc>
          <w:tcPr>
            <w:tcW w:w="13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495071" w14:textId="77777777" w:rsidR="00030761" w:rsidRPr="009C6C0D" w:rsidRDefault="00030761" w:rsidP="008E5BAB">
            <w:pPr>
              <w:pStyle w:val="afc"/>
            </w:pPr>
            <w:r w:rsidRPr="009C6C0D">
              <w:t>Требования к образованию и обучению</w:t>
            </w:r>
          </w:p>
        </w:tc>
        <w:tc>
          <w:tcPr>
            <w:tcW w:w="36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9FB095" w14:textId="77777777" w:rsidR="00030761" w:rsidRPr="009C6C0D" w:rsidRDefault="00030761" w:rsidP="008E5BAB">
            <w:pPr>
              <w:pStyle w:val="afc"/>
            </w:pPr>
            <w:r w:rsidRPr="009C6C0D">
              <w:t>Высшее образование – магистратура</w:t>
            </w:r>
          </w:p>
        </w:tc>
      </w:tr>
      <w:tr w:rsidR="009C6C0D" w:rsidRPr="009C6C0D" w14:paraId="1D938052" w14:textId="77777777" w:rsidTr="008E5BAB">
        <w:trPr>
          <w:trHeight w:val="20"/>
        </w:trPr>
        <w:tc>
          <w:tcPr>
            <w:tcW w:w="13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97A2B7" w14:textId="77777777" w:rsidR="00030761" w:rsidRPr="009C6C0D" w:rsidRDefault="00030761" w:rsidP="008E5BAB">
            <w:pPr>
              <w:pStyle w:val="afc"/>
            </w:pPr>
            <w:r w:rsidRPr="009C6C0D">
              <w:t>Требования к опыту практической работы</w:t>
            </w:r>
          </w:p>
        </w:tc>
        <w:tc>
          <w:tcPr>
            <w:tcW w:w="36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212553" w14:textId="748AAA06" w:rsidR="00AC1350" w:rsidRPr="009C6C0D" w:rsidRDefault="00AC1350" w:rsidP="00AC1350">
            <w:r w:rsidRPr="009C6C0D">
              <w:t xml:space="preserve">Для должностей инженеров </w:t>
            </w:r>
            <w:r w:rsidRPr="009C6C0D">
              <w:rPr>
                <w:lang w:val="en-US"/>
              </w:rPr>
              <w:t>I</w:t>
            </w:r>
            <w:r w:rsidRPr="009C6C0D">
              <w:t xml:space="preserve"> категории не менее одного года в должности инженера </w:t>
            </w:r>
            <w:r w:rsidRPr="009C6C0D">
              <w:rPr>
                <w:lang w:val="en-US"/>
              </w:rPr>
              <w:t>II</w:t>
            </w:r>
            <w:r w:rsidRPr="009C6C0D">
              <w:t xml:space="preserve"> категории в области материаловедения и технологии материалов</w:t>
            </w:r>
          </w:p>
          <w:p w14:paraId="724A0AF6" w14:textId="3D1735C5" w:rsidR="00030761" w:rsidRPr="009C6C0D" w:rsidRDefault="00AC1350" w:rsidP="005267CF">
            <w:r w:rsidRPr="009C6C0D">
              <w:t xml:space="preserve">Для должностей ведущих инженеров не менее одного года в должности инженера </w:t>
            </w:r>
            <w:r w:rsidRPr="009C6C0D">
              <w:rPr>
                <w:lang w:val="en-US"/>
              </w:rPr>
              <w:t>I</w:t>
            </w:r>
            <w:r w:rsidRPr="009C6C0D">
              <w:t xml:space="preserve"> категории в области материаловедения и технологии материалов</w:t>
            </w:r>
          </w:p>
        </w:tc>
      </w:tr>
      <w:tr w:rsidR="009C6C0D" w:rsidRPr="009C6C0D" w14:paraId="3273BB9A" w14:textId="77777777" w:rsidTr="008E5BAB">
        <w:trPr>
          <w:trHeight w:val="20"/>
        </w:trPr>
        <w:tc>
          <w:tcPr>
            <w:tcW w:w="13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AE947E" w14:textId="77777777" w:rsidR="00241A0A" w:rsidRPr="009C6C0D" w:rsidRDefault="00241A0A" w:rsidP="00241A0A">
            <w:pPr>
              <w:pStyle w:val="afc"/>
            </w:pPr>
            <w:r w:rsidRPr="009C6C0D">
              <w:t>Особые условия допуска к работе</w:t>
            </w:r>
          </w:p>
        </w:tc>
        <w:tc>
          <w:tcPr>
            <w:tcW w:w="362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4D5AF48" w14:textId="77777777" w:rsidR="00241A0A" w:rsidRPr="009C6C0D" w:rsidRDefault="00241A0A" w:rsidP="00241A0A">
            <w:pPr>
              <w:pStyle w:val="afc"/>
            </w:pPr>
            <w:r w:rsidRPr="009C6C0D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34B21282" w14:textId="77777777" w:rsidR="00241A0A" w:rsidRPr="009C6C0D" w:rsidRDefault="00241A0A" w:rsidP="00241A0A">
            <w:pPr>
              <w:pStyle w:val="afc"/>
            </w:pPr>
            <w:r w:rsidRPr="009C6C0D">
              <w:t>Прохождение обучения мерам пожарной безопасности</w:t>
            </w:r>
          </w:p>
          <w:p w14:paraId="4EE7ECC9" w14:textId="2E7CC54B" w:rsidR="00241A0A" w:rsidRPr="009C6C0D" w:rsidRDefault="00241A0A" w:rsidP="00241A0A">
            <w:pPr>
              <w:pStyle w:val="afc"/>
              <w:rPr>
                <w:shd w:val="clear" w:color="auto" w:fill="FFFFFF"/>
              </w:rPr>
            </w:pPr>
            <w:r w:rsidRPr="009C6C0D">
              <w:t>Прохождение обучения по охране труда и проверки знаний требований охраны</w:t>
            </w:r>
            <w:r w:rsidRPr="009C6C0D" w:rsidDel="006D48C9">
              <w:t xml:space="preserve"> </w:t>
            </w:r>
            <w:r w:rsidRPr="009C6C0D">
              <w:t>труда</w:t>
            </w:r>
          </w:p>
        </w:tc>
      </w:tr>
      <w:tr w:rsidR="009C6C0D" w:rsidRPr="009C6C0D" w14:paraId="41E3D625" w14:textId="77777777" w:rsidTr="008E5BAB">
        <w:trPr>
          <w:trHeight w:val="20"/>
        </w:trPr>
        <w:tc>
          <w:tcPr>
            <w:tcW w:w="13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F0E1F5" w14:textId="77777777" w:rsidR="00030761" w:rsidRPr="009C6C0D" w:rsidRDefault="00030761" w:rsidP="008E5BAB">
            <w:pPr>
              <w:pStyle w:val="afc"/>
            </w:pPr>
            <w:r w:rsidRPr="009C6C0D">
              <w:t>Другие характеристики</w:t>
            </w:r>
          </w:p>
        </w:tc>
        <w:tc>
          <w:tcPr>
            <w:tcW w:w="36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1933C4" w14:textId="589D705A" w:rsidR="00030761" w:rsidRPr="009C6C0D" w:rsidRDefault="004A74BE" w:rsidP="004A74BE">
            <w:pPr>
              <w:pStyle w:val="afc"/>
              <w:rPr>
                <w:shd w:val="clear" w:color="auto" w:fill="FFFFFF"/>
              </w:rPr>
            </w:pPr>
            <w:r w:rsidRPr="009C6C0D">
              <w:t>Рекомендуется дополнительное профессиональное образование – программы повышения квалификации не реже одного раза в пять лет</w:t>
            </w:r>
          </w:p>
        </w:tc>
      </w:tr>
    </w:tbl>
    <w:p w14:paraId="5C9B3184" w14:textId="77777777" w:rsidR="00030761" w:rsidRPr="009C6C0D" w:rsidRDefault="00030761" w:rsidP="00030761"/>
    <w:p w14:paraId="48C77A42" w14:textId="77777777" w:rsidR="00030761" w:rsidRPr="009C6C0D" w:rsidRDefault="00030761" w:rsidP="00030761">
      <w:r w:rsidRPr="009C6C0D">
        <w:t>Дополнительные характеристики</w:t>
      </w:r>
    </w:p>
    <w:p w14:paraId="27A9FFA2" w14:textId="77777777" w:rsidR="00030761" w:rsidRPr="009C6C0D" w:rsidRDefault="00030761" w:rsidP="00030761"/>
    <w:tbl>
      <w:tblPr>
        <w:tblW w:w="5000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003"/>
        <w:gridCol w:w="1352"/>
        <w:gridCol w:w="5840"/>
      </w:tblGrid>
      <w:tr w:rsidR="009C6C0D" w:rsidRPr="009C6C0D" w14:paraId="5172979F" w14:textId="77777777" w:rsidTr="008E5BAB">
        <w:trPr>
          <w:trHeight w:val="20"/>
        </w:trPr>
        <w:tc>
          <w:tcPr>
            <w:tcW w:w="1473" w:type="pc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3FC0B288" w14:textId="77777777" w:rsidR="00030761" w:rsidRPr="009C6C0D" w:rsidRDefault="00030761" w:rsidP="008E5BAB">
            <w:pPr>
              <w:jc w:val="center"/>
            </w:pPr>
            <w:r w:rsidRPr="009C6C0D">
              <w:t>Наименование документа</w:t>
            </w:r>
          </w:p>
        </w:tc>
        <w:tc>
          <w:tcPr>
            <w:tcW w:w="663" w:type="pct"/>
            <w:tcBorders>
              <w:bottom w:val="single" w:sz="4" w:space="0" w:color="808080"/>
            </w:tcBorders>
            <w:vAlign w:val="center"/>
          </w:tcPr>
          <w:p w14:paraId="5E8DEC96" w14:textId="77777777" w:rsidR="00030761" w:rsidRPr="009C6C0D" w:rsidRDefault="00030761" w:rsidP="008E5BAB">
            <w:pPr>
              <w:jc w:val="center"/>
            </w:pPr>
            <w:r w:rsidRPr="009C6C0D">
              <w:t>Код</w:t>
            </w:r>
          </w:p>
        </w:tc>
        <w:tc>
          <w:tcPr>
            <w:tcW w:w="2864" w:type="pct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05BA26E3" w14:textId="77777777" w:rsidR="00030761" w:rsidRPr="009C6C0D" w:rsidRDefault="00030761" w:rsidP="008E5BAB">
            <w:pPr>
              <w:jc w:val="center"/>
            </w:pPr>
            <w:r w:rsidRPr="009C6C0D">
              <w:t>Наименование базовой группы, должности (профессии) или специальности</w:t>
            </w:r>
          </w:p>
        </w:tc>
      </w:tr>
      <w:tr w:rsidR="009C6C0D" w:rsidRPr="009C6C0D" w14:paraId="1D9E2A8A" w14:textId="77777777" w:rsidTr="008E5BAB">
        <w:trPr>
          <w:trHeight w:val="20"/>
        </w:trPr>
        <w:tc>
          <w:tcPr>
            <w:tcW w:w="1473" w:type="pct"/>
            <w:tcBorders>
              <w:left w:val="single" w:sz="4" w:space="0" w:color="808080"/>
              <w:right w:val="single" w:sz="4" w:space="0" w:color="808080"/>
            </w:tcBorders>
          </w:tcPr>
          <w:p w14:paraId="342FA1B4" w14:textId="77777777" w:rsidR="00030761" w:rsidRPr="009C6C0D" w:rsidRDefault="00030761" w:rsidP="008E5BAB">
            <w:pPr>
              <w:rPr>
                <w:vertAlign w:val="superscript"/>
              </w:rPr>
            </w:pPr>
            <w:r w:rsidRPr="009C6C0D">
              <w:t>ОКЗ</w:t>
            </w:r>
          </w:p>
        </w:tc>
        <w:tc>
          <w:tcPr>
            <w:tcW w:w="663" w:type="pct"/>
            <w:tcBorders>
              <w:left w:val="single" w:sz="4" w:space="0" w:color="808080"/>
              <w:right w:val="single" w:sz="4" w:space="0" w:color="808080"/>
            </w:tcBorders>
          </w:tcPr>
          <w:p w14:paraId="225B424C" w14:textId="77777777" w:rsidR="00030761" w:rsidRPr="009C6C0D" w:rsidRDefault="00030761" w:rsidP="008E5BAB">
            <w:r w:rsidRPr="009C6C0D">
              <w:t>2141</w:t>
            </w:r>
          </w:p>
        </w:tc>
        <w:tc>
          <w:tcPr>
            <w:tcW w:w="2864" w:type="pct"/>
            <w:tcBorders>
              <w:left w:val="single" w:sz="4" w:space="0" w:color="808080"/>
              <w:right w:val="single" w:sz="4" w:space="0" w:color="808080"/>
            </w:tcBorders>
          </w:tcPr>
          <w:p w14:paraId="220B112A" w14:textId="77777777" w:rsidR="00030761" w:rsidRPr="009C6C0D" w:rsidRDefault="00030761" w:rsidP="008E5BAB">
            <w:r w:rsidRPr="009C6C0D">
              <w:t>Инженеры в промышленности и на производстве</w:t>
            </w:r>
          </w:p>
        </w:tc>
      </w:tr>
      <w:tr w:rsidR="009C6C0D" w:rsidRPr="009C6C0D" w14:paraId="7D813146" w14:textId="77777777" w:rsidTr="008E5BAB">
        <w:trPr>
          <w:trHeight w:val="20"/>
        </w:trPr>
        <w:tc>
          <w:tcPr>
            <w:tcW w:w="1473" w:type="pct"/>
            <w:tcBorders>
              <w:left w:val="single" w:sz="4" w:space="0" w:color="808080"/>
              <w:right w:val="single" w:sz="4" w:space="0" w:color="808080"/>
            </w:tcBorders>
          </w:tcPr>
          <w:p w14:paraId="57D29F09" w14:textId="77777777" w:rsidR="00030761" w:rsidRPr="009C6C0D" w:rsidRDefault="00030761" w:rsidP="008E5BAB">
            <w:r w:rsidRPr="009C6C0D">
              <w:t>ЕКС</w:t>
            </w:r>
          </w:p>
        </w:tc>
        <w:tc>
          <w:tcPr>
            <w:tcW w:w="663" w:type="pct"/>
            <w:tcBorders>
              <w:left w:val="single" w:sz="4" w:space="0" w:color="808080"/>
              <w:right w:val="single" w:sz="4" w:space="0" w:color="808080"/>
            </w:tcBorders>
          </w:tcPr>
          <w:p w14:paraId="462C113C" w14:textId="77777777" w:rsidR="00030761" w:rsidRPr="009C6C0D" w:rsidRDefault="00030761" w:rsidP="008E5BAB">
            <w:r w:rsidRPr="009C6C0D">
              <w:t>-</w:t>
            </w:r>
          </w:p>
        </w:tc>
        <w:tc>
          <w:tcPr>
            <w:tcW w:w="2864" w:type="pct"/>
            <w:tcBorders>
              <w:left w:val="single" w:sz="4" w:space="0" w:color="808080"/>
              <w:right w:val="single" w:sz="4" w:space="0" w:color="808080"/>
            </w:tcBorders>
          </w:tcPr>
          <w:p w14:paraId="239DF308" w14:textId="77777777" w:rsidR="00030761" w:rsidRPr="009C6C0D" w:rsidRDefault="00030761" w:rsidP="008E5BAB">
            <w:r w:rsidRPr="009C6C0D">
              <w:t>Инженер по инструменту</w:t>
            </w:r>
          </w:p>
        </w:tc>
      </w:tr>
      <w:tr w:rsidR="009C6C0D" w:rsidRPr="009C6C0D" w14:paraId="52855CD3" w14:textId="77777777" w:rsidTr="008E5BAB">
        <w:trPr>
          <w:trHeight w:val="20"/>
        </w:trPr>
        <w:tc>
          <w:tcPr>
            <w:tcW w:w="1473" w:type="pct"/>
            <w:tcBorders>
              <w:left w:val="single" w:sz="4" w:space="0" w:color="808080"/>
              <w:right w:val="single" w:sz="4" w:space="0" w:color="808080"/>
            </w:tcBorders>
          </w:tcPr>
          <w:p w14:paraId="604C538C" w14:textId="77777777" w:rsidR="00030761" w:rsidRPr="009C6C0D" w:rsidRDefault="00030761" w:rsidP="008E5BAB">
            <w:r w:rsidRPr="009C6C0D">
              <w:t>ОКПДТР</w:t>
            </w:r>
          </w:p>
        </w:tc>
        <w:tc>
          <w:tcPr>
            <w:tcW w:w="663" w:type="pct"/>
            <w:tcBorders>
              <w:left w:val="single" w:sz="4" w:space="0" w:color="808080"/>
              <w:right w:val="single" w:sz="4" w:space="0" w:color="808080"/>
            </w:tcBorders>
          </w:tcPr>
          <w:p w14:paraId="6B2E0B48" w14:textId="77777777" w:rsidR="00030761" w:rsidRPr="009C6C0D" w:rsidRDefault="00030761" w:rsidP="008E5BAB">
            <w:r w:rsidRPr="009C6C0D">
              <w:t>22575</w:t>
            </w:r>
          </w:p>
        </w:tc>
        <w:tc>
          <w:tcPr>
            <w:tcW w:w="2864" w:type="pct"/>
            <w:tcBorders>
              <w:left w:val="single" w:sz="4" w:space="0" w:color="808080"/>
              <w:right w:val="single" w:sz="4" w:space="0" w:color="808080"/>
            </w:tcBorders>
          </w:tcPr>
          <w:p w14:paraId="6073B8CC" w14:textId="77777777" w:rsidR="00030761" w:rsidRPr="009C6C0D" w:rsidRDefault="00030761" w:rsidP="008E5BAB">
            <w:r w:rsidRPr="009C6C0D">
              <w:t>Инженер по инструменту</w:t>
            </w:r>
          </w:p>
        </w:tc>
      </w:tr>
      <w:tr w:rsidR="009C6C0D" w:rsidRPr="009C6C0D" w14:paraId="75EEDB97" w14:textId="77777777" w:rsidTr="008E5BAB">
        <w:trPr>
          <w:trHeight w:val="20"/>
        </w:trPr>
        <w:tc>
          <w:tcPr>
            <w:tcW w:w="1473" w:type="pct"/>
            <w:tcBorders>
              <w:left w:val="single" w:sz="4" w:space="0" w:color="808080"/>
              <w:right w:val="single" w:sz="4" w:space="0" w:color="808080"/>
            </w:tcBorders>
          </w:tcPr>
          <w:p w14:paraId="6146E803" w14:textId="77777777" w:rsidR="00030761" w:rsidRPr="009C6C0D" w:rsidRDefault="00030761" w:rsidP="008E5BAB">
            <w:r w:rsidRPr="009C6C0D">
              <w:t>ОКСО</w:t>
            </w:r>
          </w:p>
        </w:tc>
        <w:tc>
          <w:tcPr>
            <w:tcW w:w="663" w:type="pct"/>
            <w:tcBorders>
              <w:left w:val="single" w:sz="4" w:space="0" w:color="808080"/>
              <w:right w:val="single" w:sz="4" w:space="0" w:color="808080"/>
            </w:tcBorders>
          </w:tcPr>
          <w:p w14:paraId="783FA15D" w14:textId="77777777" w:rsidR="00030761" w:rsidRPr="009C6C0D" w:rsidRDefault="00030761" w:rsidP="008E5BAB">
            <w:r w:rsidRPr="009C6C0D">
              <w:t>2.22.04.01</w:t>
            </w:r>
          </w:p>
        </w:tc>
        <w:tc>
          <w:tcPr>
            <w:tcW w:w="2864" w:type="pct"/>
            <w:tcBorders>
              <w:left w:val="single" w:sz="4" w:space="0" w:color="808080"/>
              <w:right w:val="single" w:sz="4" w:space="0" w:color="808080"/>
            </w:tcBorders>
          </w:tcPr>
          <w:p w14:paraId="3C1E6AAA" w14:textId="77777777" w:rsidR="00030761" w:rsidRPr="009C6C0D" w:rsidRDefault="00030761" w:rsidP="008E5BAB">
            <w:r w:rsidRPr="009C6C0D">
              <w:t>Материаловедение и технологии материалов</w:t>
            </w:r>
          </w:p>
        </w:tc>
      </w:tr>
    </w:tbl>
    <w:p w14:paraId="676B15E8" w14:textId="77777777" w:rsidR="00030761" w:rsidRPr="009C6C0D" w:rsidRDefault="00030761" w:rsidP="0091144D"/>
    <w:p w14:paraId="12344E69" w14:textId="4FAA3DD1" w:rsidR="00030761" w:rsidRPr="009C6C0D" w:rsidRDefault="00030761" w:rsidP="0091144D">
      <w:pPr>
        <w:rPr>
          <w:b/>
          <w:bCs w:val="0"/>
        </w:rPr>
      </w:pPr>
      <w:r w:rsidRPr="009C6C0D">
        <w:rPr>
          <w:b/>
          <w:bCs w:val="0"/>
        </w:rPr>
        <w:t>3.</w:t>
      </w:r>
      <w:r w:rsidR="005267CF" w:rsidRPr="009C6C0D">
        <w:rPr>
          <w:b/>
          <w:bCs w:val="0"/>
          <w:lang w:val="en-US"/>
        </w:rPr>
        <w:t>4</w:t>
      </w:r>
      <w:r w:rsidRPr="009C6C0D">
        <w:rPr>
          <w:b/>
          <w:bCs w:val="0"/>
        </w:rPr>
        <w:t>.1. Трудовая функция</w:t>
      </w:r>
    </w:p>
    <w:p w14:paraId="7BB0BF8C" w14:textId="77777777" w:rsidR="00030761" w:rsidRPr="009C6C0D" w:rsidRDefault="00030761" w:rsidP="0003076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4531"/>
        <w:gridCol w:w="718"/>
        <w:gridCol w:w="876"/>
        <w:gridCol w:w="1593"/>
        <w:gridCol w:w="955"/>
      </w:tblGrid>
      <w:tr w:rsidR="00030761" w:rsidRPr="009C6C0D" w14:paraId="5B62C066" w14:textId="77777777" w:rsidTr="008E5BAB">
        <w:trPr>
          <w:trHeight w:val="278"/>
        </w:trPr>
        <w:tc>
          <w:tcPr>
            <w:tcW w:w="74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6B160E9" w14:textId="77777777" w:rsidR="00030761" w:rsidRPr="009C6C0D" w:rsidRDefault="00030761" w:rsidP="008E5BAB">
            <w:pPr>
              <w:rPr>
                <w:sz w:val="20"/>
                <w:szCs w:val="16"/>
              </w:rPr>
            </w:pPr>
            <w:r w:rsidRPr="009C6C0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DF98A6" w14:textId="77777777" w:rsidR="00030761" w:rsidRPr="009C6C0D" w:rsidRDefault="00030761" w:rsidP="008E5BAB">
            <w:pPr>
              <w:rPr>
                <w:sz w:val="18"/>
                <w:szCs w:val="16"/>
              </w:rPr>
            </w:pPr>
            <w:r w:rsidRPr="009C6C0D">
              <w:t>Оценка состояния инструментального обеспечения в термическом подразделении</w:t>
            </w:r>
          </w:p>
        </w:tc>
        <w:tc>
          <w:tcPr>
            <w:tcW w:w="35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5EFCF27" w14:textId="77777777" w:rsidR="00030761" w:rsidRPr="009C6C0D" w:rsidRDefault="00030761" w:rsidP="008E5BA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C6C0D">
              <w:rPr>
                <w:sz w:val="20"/>
                <w:szCs w:val="16"/>
              </w:rPr>
              <w:t>Код</w:t>
            </w:r>
          </w:p>
        </w:tc>
        <w:tc>
          <w:tcPr>
            <w:tcW w:w="4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EAE381" w14:textId="48FFACAE" w:rsidR="00030761" w:rsidRPr="009C6C0D" w:rsidRDefault="005267CF" w:rsidP="008E5BAB">
            <w:r w:rsidRPr="009C6C0D">
              <w:rPr>
                <w:lang w:val="en-US"/>
              </w:rPr>
              <w:t>D</w:t>
            </w:r>
            <w:r w:rsidR="00030761" w:rsidRPr="009C6C0D">
              <w:t>/01.7</w:t>
            </w:r>
          </w:p>
        </w:tc>
        <w:tc>
          <w:tcPr>
            <w:tcW w:w="78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D26D1FB" w14:textId="77777777" w:rsidR="00030761" w:rsidRPr="009C6C0D" w:rsidRDefault="00030761" w:rsidP="008E5BAB">
            <w:pPr>
              <w:jc w:val="center"/>
              <w:rPr>
                <w:sz w:val="18"/>
                <w:szCs w:val="16"/>
                <w:vertAlign w:val="superscript"/>
              </w:rPr>
            </w:pPr>
            <w:r w:rsidRPr="009C6C0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528FC8" w14:textId="77777777" w:rsidR="00030761" w:rsidRPr="009C6C0D" w:rsidRDefault="00030761" w:rsidP="008E5BAB">
            <w:pPr>
              <w:jc w:val="center"/>
            </w:pPr>
            <w:r w:rsidRPr="009C6C0D">
              <w:t>7</w:t>
            </w:r>
          </w:p>
        </w:tc>
      </w:tr>
    </w:tbl>
    <w:p w14:paraId="767BF39A" w14:textId="77777777" w:rsidR="00030761" w:rsidRPr="009C6C0D" w:rsidRDefault="00030761" w:rsidP="00030761"/>
    <w:tbl>
      <w:tblPr>
        <w:tblW w:w="499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91"/>
        <w:gridCol w:w="1567"/>
        <w:gridCol w:w="455"/>
        <w:gridCol w:w="2201"/>
        <w:gridCol w:w="1479"/>
        <w:gridCol w:w="1907"/>
      </w:tblGrid>
      <w:tr w:rsidR="009C6C0D" w:rsidRPr="009C6C0D" w14:paraId="17AC5A07" w14:textId="77777777" w:rsidTr="008E5BAB">
        <w:trPr>
          <w:trHeight w:val="488"/>
        </w:trPr>
        <w:tc>
          <w:tcPr>
            <w:tcW w:w="127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C3D4007" w14:textId="77777777" w:rsidR="00030761" w:rsidRPr="009C6C0D" w:rsidRDefault="00030761" w:rsidP="008E5BAB">
            <w:pPr>
              <w:rPr>
                <w:sz w:val="20"/>
                <w:szCs w:val="18"/>
              </w:rPr>
            </w:pPr>
            <w:r w:rsidRPr="009C6C0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7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4CE015F" w14:textId="77777777" w:rsidR="00030761" w:rsidRPr="009C6C0D" w:rsidRDefault="00030761" w:rsidP="008E5BAB">
            <w:r w:rsidRPr="009C6C0D">
              <w:rPr>
                <w:sz w:val="20"/>
              </w:rPr>
              <w:t>Оригинал</w:t>
            </w:r>
          </w:p>
        </w:tc>
        <w:tc>
          <w:tcPr>
            <w:tcW w:w="22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E174F2A" w14:textId="77777777" w:rsidR="00030761" w:rsidRPr="009C6C0D" w:rsidRDefault="00030761" w:rsidP="008E5BAB">
            <w:r w:rsidRPr="009C6C0D">
              <w:t>Х</w:t>
            </w:r>
          </w:p>
        </w:tc>
        <w:tc>
          <w:tcPr>
            <w:tcW w:w="10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44B3D5" w14:textId="77777777" w:rsidR="00030761" w:rsidRPr="009C6C0D" w:rsidRDefault="00030761" w:rsidP="008E5BAB">
            <w:r w:rsidRPr="009C6C0D">
              <w:rPr>
                <w:sz w:val="20"/>
              </w:rPr>
              <w:t>Заимствовано из оригинала</w:t>
            </w:r>
          </w:p>
        </w:tc>
        <w:tc>
          <w:tcPr>
            <w:tcW w:w="72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9B3C758" w14:textId="77777777" w:rsidR="00030761" w:rsidRPr="009C6C0D" w:rsidRDefault="00030761" w:rsidP="008E5BAB">
            <w:pPr>
              <w:jc w:val="center"/>
            </w:pPr>
          </w:p>
        </w:tc>
        <w:tc>
          <w:tcPr>
            <w:tcW w:w="93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0F37A6D" w14:textId="77777777" w:rsidR="00030761" w:rsidRPr="009C6C0D" w:rsidRDefault="00030761" w:rsidP="008E5BAB">
            <w:pPr>
              <w:jc w:val="center"/>
            </w:pPr>
          </w:p>
        </w:tc>
      </w:tr>
      <w:tr w:rsidR="00030761" w:rsidRPr="009C6C0D" w14:paraId="108B9CB8" w14:textId="77777777" w:rsidTr="008E5BAB">
        <w:trPr>
          <w:trHeight w:val="479"/>
        </w:trPr>
        <w:tc>
          <w:tcPr>
            <w:tcW w:w="1270" w:type="pct"/>
            <w:tcBorders>
              <w:top w:val="nil"/>
              <w:bottom w:val="nil"/>
              <w:right w:val="nil"/>
            </w:tcBorders>
            <w:vAlign w:val="center"/>
          </w:tcPr>
          <w:p w14:paraId="4A067B63" w14:textId="77777777" w:rsidR="00030761" w:rsidRPr="009C6C0D" w:rsidRDefault="00030761" w:rsidP="008E5BAB">
            <w:pPr>
              <w:rPr>
                <w:sz w:val="18"/>
                <w:szCs w:val="16"/>
              </w:rPr>
            </w:pPr>
          </w:p>
        </w:tc>
        <w:tc>
          <w:tcPr>
            <w:tcW w:w="207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5B856D2" w14:textId="77777777" w:rsidR="00030761" w:rsidRPr="009C6C0D" w:rsidRDefault="00030761" w:rsidP="008E5BAB">
            <w:pPr>
              <w:rPr>
                <w:sz w:val="18"/>
                <w:szCs w:val="16"/>
              </w:rPr>
            </w:pPr>
          </w:p>
        </w:tc>
        <w:tc>
          <w:tcPr>
            <w:tcW w:w="72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BE7B452" w14:textId="77777777" w:rsidR="00030761" w:rsidRPr="009C6C0D" w:rsidRDefault="00030761" w:rsidP="008E5BAB">
            <w:pPr>
              <w:jc w:val="center"/>
              <w:rPr>
                <w:sz w:val="18"/>
                <w:szCs w:val="16"/>
              </w:rPr>
            </w:pPr>
            <w:r w:rsidRPr="009C6C0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2FD7559" w14:textId="77777777" w:rsidR="00030761" w:rsidRPr="009C6C0D" w:rsidRDefault="00030761" w:rsidP="008E5BAB">
            <w:pPr>
              <w:ind w:right="-104"/>
              <w:jc w:val="center"/>
              <w:rPr>
                <w:sz w:val="20"/>
                <w:szCs w:val="16"/>
              </w:rPr>
            </w:pPr>
            <w:r w:rsidRPr="009C6C0D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5707F9F6" w14:textId="77777777" w:rsidR="00030761" w:rsidRPr="009C6C0D" w:rsidRDefault="00030761" w:rsidP="00030761"/>
    <w:tbl>
      <w:tblPr>
        <w:tblW w:w="5000" w:type="pct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7605"/>
      </w:tblGrid>
      <w:tr w:rsidR="009C6C0D" w:rsidRPr="009C6C0D" w14:paraId="20A2FBE3" w14:textId="77777777" w:rsidTr="008E5BAB">
        <w:trPr>
          <w:trHeight w:val="20"/>
        </w:trPr>
        <w:tc>
          <w:tcPr>
            <w:tcW w:w="1270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0D3844" w14:textId="77777777" w:rsidR="00030761" w:rsidRPr="009C6C0D" w:rsidRDefault="00030761" w:rsidP="008E5BAB">
            <w:pPr>
              <w:pStyle w:val="afc"/>
            </w:pPr>
            <w:r w:rsidRPr="009C6C0D">
              <w:t>Трудовые действия</w:t>
            </w:r>
          </w:p>
        </w:tc>
        <w:tc>
          <w:tcPr>
            <w:tcW w:w="3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348A1A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Проверка состояния средств измерения, технологической оснастки для термической обработки</w:t>
            </w:r>
          </w:p>
        </w:tc>
      </w:tr>
      <w:tr w:rsidR="009C6C0D" w:rsidRPr="009C6C0D" w14:paraId="675AE202" w14:textId="77777777" w:rsidTr="008E5BAB">
        <w:trPr>
          <w:trHeight w:val="20"/>
        </w:trPr>
        <w:tc>
          <w:tcPr>
            <w:tcW w:w="127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A5F148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262B61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Обобщение информации об отказах средств измерения, технологической оснастки для термической обработки, о состоянии и условиях их хранения, об эффективности использования</w:t>
            </w:r>
          </w:p>
        </w:tc>
      </w:tr>
      <w:tr w:rsidR="009C6C0D" w:rsidRPr="009C6C0D" w14:paraId="1779CF36" w14:textId="77777777" w:rsidTr="008E5BAB">
        <w:trPr>
          <w:trHeight w:val="20"/>
        </w:trPr>
        <w:tc>
          <w:tcPr>
            <w:tcW w:w="127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9D424A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04E960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Расчет потребностей подразделения в средствах измерения, технологической оснастке для термической обработки</w:t>
            </w:r>
          </w:p>
        </w:tc>
      </w:tr>
      <w:tr w:rsidR="009C6C0D" w:rsidRPr="009C6C0D" w14:paraId="73193A17" w14:textId="77777777" w:rsidTr="008E5BAB">
        <w:trPr>
          <w:trHeight w:val="20"/>
        </w:trPr>
        <w:tc>
          <w:tcPr>
            <w:tcW w:w="127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0EFB19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C3B590" w14:textId="77777777" w:rsidR="00030761" w:rsidRPr="009C6C0D" w:rsidRDefault="00030761" w:rsidP="00EE708F">
            <w:pPr>
              <w:pStyle w:val="afc"/>
              <w:jc w:val="both"/>
            </w:pPr>
            <w:r w:rsidRPr="009C6C0D">
              <w:t>Представление обобщенны</w:t>
            </w:r>
            <w:r w:rsidR="00EE708F" w:rsidRPr="009C6C0D">
              <w:t>х</w:t>
            </w:r>
            <w:r w:rsidRPr="009C6C0D">
              <w:t xml:space="preserve"> цифровы</w:t>
            </w:r>
            <w:r w:rsidR="00EE708F" w:rsidRPr="009C6C0D">
              <w:t>х</w:t>
            </w:r>
            <w:r w:rsidRPr="009C6C0D">
              <w:t xml:space="preserve"> данны</w:t>
            </w:r>
            <w:r w:rsidR="00EE708F" w:rsidRPr="009C6C0D">
              <w:t>х</w:t>
            </w:r>
            <w:r w:rsidRPr="009C6C0D">
              <w:t xml:space="preserve"> об имеющихся средствах измерений, технологической оснастке для термической обработки и их состоянии руководству термическим подразделением</w:t>
            </w:r>
          </w:p>
        </w:tc>
      </w:tr>
      <w:tr w:rsidR="009C6C0D" w:rsidRPr="009C6C0D" w14:paraId="552C5CF7" w14:textId="77777777" w:rsidTr="008E5BAB">
        <w:trPr>
          <w:trHeight w:val="20"/>
        </w:trPr>
        <w:tc>
          <w:tcPr>
            <w:tcW w:w="1270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D669F6" w14:textId="77777777" w:rsidR="00030761" w:rsidRPr="009C6C0D" w:rsidDel="002A1D54" w:rsidRDefault="00030761" w:rsidP="008E5BAB">
            <w:pPr>
              <w:pStyle w:val="afc"/>
            </w:pPr>
            <w:r w:rsidRPr="009C6C0D" w:rsidDel="002A1D54">
              <w:t>Необходимые умения</w:t>
            </w:r>
          </w:p>
        </w:tc>
        <w:tc>
          <w:tcPr>
            <w:tcW w:w="3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ABC189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Применять методы системного анализа для подготовки и обоснования выводов о состоянии инструментального обеспечения термического подразделения</w:t>
            </w:r>
          </w:p>
        </w:tc>
      </w:tr>
      <w:tr w:rsidR="009C6C0D" w:rsidRPr="009C6C0D" w14:paraId="24B0E99B" w14:textId="77777777" w:rsidTr="008E5BAB">
        <w:trPr>
          <w:trHeight w:val="20"/>
        </w:trPr>
        <w:tc>
          <w:tcPr>
            <w:tcW w:w="127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F7526A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216874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Определять потребность подразделения в средствах измерения, технологической оснастке для термической обработки</w:t>
            </w:r>
          </w:p>
        </w:tc>
      </w:tr>
      <w:tr w:rsidR="009C6C0D" w:rsidRPr="009C6C0D" w14:paraId="5BB12021" w14:textId="77777777" w:rsidTr="008E5BAB">
        <w:trPr>
          <w:trHeight w:val="20"/>
        </w:trPr>
        <w:tc>
          <w:tcPr>
            <w:tcW w:w="127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FEB361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346270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Подготавливать расчетные материалы для обоснования покупки средств измерения, технологической оснастки для термической обработки</w:t>
            </w:r>
          </w:p>
        </w:tc>
      </w:tr>
      <w:tr w:rsidR="009C6C0D" w:rsidRPr="009C6C0D" w14:paraId="6D372563" w14:textId="77777777" w:rsidTr="008E5BAB">
        <w:trPr>
          <w:trHeight w:val="20"/>
        </w:trPr>
        <w:tc>
          <w:tcPr>
            <w:tcW w:w="127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2A69BB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26F94F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Разрабатывать графики технического обслуживания средств измерений, технологической оснастки для термической обработки</w:t>
            </w:r>
          </w:p>
        </w:tc>
      </w:tr>
      <w:tr w:rsidR="009C6C0D" w:rsidRPr="009C6C0D" w14:paraId="6FBA26F6" w14:textId="77777777" w:rsidTr="008E5BAB">
        <w:trPr>
          <w:trHeight w:val="20"/>
        </w:trPr>
        <w:tc>
          <w:tcPr>
            <w:tcW w:w="127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A2310F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411472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Обобщать цифровые данные об имеющихся средствах измерений и технологической оснастке</w:t>
            </w:r>
          </w:p>
        </w:tc>
      </w:tr>
      <w:tr w:rsidR="009C6C0D" w:rsidRPr="009C6C0D" w14:paraId="2A90625C" w14:textId="77777777" w:rsidTr="008E5BAB">
        <w:trPr>
          <w:trHeight w:val="20"/>
        </w:trPr>
        <w:tc>
          <w:tcPr>
            <w:tcW w:w="127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75AB7E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40F1FD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Планировать собственную работу с использованием компьютерного персонального информационного менеджера</w:t>
            </w:r>
          </w:p>
        </w:tc>
      </w:tr>
      <w:tr w:rsidR="009C6C0D" w:rsidRPr="009C6C0D" w14:paraId="7F626F00" w14:textId="77777777" w:rsidTr="008E5BAB">
        <w:trPr>
          <w:trHeight w:val="20"/>
        </w:trPr>
        <w:tc>
          <w:tcPr>
            <w:tcW w:w="127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1A2909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A4E7EF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Использовать системы управления базами данных и для хранения, систематизации и обработки информации о состоянии средств измерения, технологической оснастки для термической обработки</w:t>
            </w:r>
          </w:p>
        </w:tc>
      </w:tr>
      <w:tr w:rsidR="009C6C0D" w:rsidRPr="009C6C0D" w14:paraId="2579A856" w14:textId="77777777" w:rsidTr="008E5BAB">
        <w:trPr>
          <w:trHeight w:val="20"/>
        </w:trPr>
        <w:tc>
          <w:tcPr>
            <w:tcW w:w="127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493D88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CA7F11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Использовать системы управления базами данных и для хранения, систематизации и обработки информации об отказах средств измерения, технологической оснастки для термической обработки, о состоянии и условиях их хранения, об эффективности использования</w:t>
            </w:r>
          </w:p>
        </w:tc>
      </w:tr>
      <w:tr w:rsidR="009C6C0D" w:rsidRPr="009C6C0D" w14:paraId="057EFD70" w14:textId="77777777" w:rsidTr="008E5BAB">
        <w:trPr>
          <w:trHeight w:val="20"/>
        </w:trPr>
        <w:tc>
          <w:tcPr>
            <w:tcW w:w="127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3BBA11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5DFB4F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Формировать систему передачи, автоматизированной обработки и визуализации собираемых данных</w:t>
            </w:r>
          </w:p>
        </w:tc>
      </w:tr>
      <w:tr w:rsidR="009C6C0D" w:rsidRPr="009C6C0D" w14:paraId="6AFA6A32" w14:textId="77777777" w:rsidTr="008E5BAB">
        <w:trPr>
          <w:trHeight w:val="20"/>
        </w:trPr>
        <w:tc>
          <w:tcPr>
            <w:tcW w:w="127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CD6F33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2FFC9A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Использовать прикладные компьютерные программы для расчета потребностей подразделения в средствах измерения, технологической оснастке для термической обработки</w:t>
            </w:r>
          </w:p>
        </w:tc>
      </w:tr>
      <w:tr w:rsidR="009C6C0D" w:rsidRPr="009C6C0D" w14:paraId="3AE63A18" w14:textId="77777777" w:rsidTr="008E5BAB">
        <w:trPr>
          <w:trHeight w:val="20"/>
        </w:trPr>
        <w:tc>
          <w:tcPr>
            <w:tcW w:w="127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C90098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288794" w14:textId="77777777" w:rsidR="00030761" w:rsidRPr="009C6C0D" w:rsidRDefault="00030761" w:rsidP="00B01C8B">
            <w:pPr>
              <w:pStyle w:val="afc"/>
              <w:jc w:val="both"/>
            </w:pPr>
            <w:r w:rsidRPr="009C6C0D">
              <w:t xml:space="preserve">Определять необходимость разработки </w:t>
            </w:r>
            <w:r w:rsidR="00B01C8B" w:rsidRPr="009C6C0D">
              <w:t xml:space="preserve">нормативно-технических </w:t>
            </w:r>
            <w:r w:rsidRPr="009C6C0D">
              <w:t>документов</w:t>
            </w:r>
          </w:p>
        </w:tc>
      </w:tr>
      <w:tr w:rsidR="009C6C0D" w:rsidRPr="009C6C0D" w14:paraId="7B9B9F43" w14:textId="77777777" w:rsidTr="008E5BAB">
        <w:trPr>
          <w:trHeight w:val="20"/>
        </w:trPr>
        <w:tc>
          <w:tcPr>
            <w:tcW w:w="1270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4F71FA" w14:textId="77777777" w:rsidR="00030761" w:rsidRPr="009C6C0D" w:rsidRDefault="00030761" w:rsidP="008E5BAB">
            <w:pPr>
              <w:pStyle w:val="afc"/>
            </w:pPr>
            <w:r w:rsidRPr="009C6C0D" w:rsidDel="002A1D54">
              <w:t>Необходимые знания</w:t>
            </w:r>
          </w:p>
        </w:tc>
        <w:tc>
          <w:tcPr>
            <w:tcW w:w="3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D453B1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 xml:space="preserve">Методические документы, регламентирующие работы по инструментальному обеспечению термического подразделения </w:t>
            </w:r>
          </w:p>
        </w:tc>
      </w:tr>
      <w:tr w:rsidR="009C6C0D" w:rsidRPr="009C6C0D" w14:paraId="7A73E097" w14:textId="77777777" w:rsidTr="008E5BAB">
        <w:trPr>
          <w:trHeight w:val="20"/>
        </w:trPr>
        <w:tc>
          <w:tcPr>
            <w:tcW w:w="127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39D81C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246CEE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Принципы нормирования точности измерений</w:t>
            </w:r>
          </w:p>
        </w:tc>
      </w:tr>
      <w:tr w:rsidR="009C6C0D" w:rsidRPr="009C6C0D" w14:paraId="2E2DE026" w14:textId="77777777" w:rsidTr="008E5BAB">
        <w:trPr>
          <w:trHeight w:val="20"/>
        </w:trPr>
        <w:tc>
          <w:tcPr>
            <w:tcW w:w="127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7C040E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B46907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 xml:space="preserve">Физические принципы работы, область применения и принципиальные ограничения методов и средств измерения </w:t>
            </w:r>
          </w:p>
        </w:tc>
      </w:tr>
      <w:tr w:rsidR="009C6C0D" w:rsidRPr="009C6C0D" w14:paraId="40BD3F85" w14:textId="77777777" w:rsidTr="008E5BAB">
        <w:trPr>
          <w:trHeight w:val="20"/>
        </w:trPr>
        <w:tc>
          <w:tcPr>
            <w:tcW w:w="127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FCEAE5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CC2BE7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Компьютерные персональные информационные менеджеры: наименования, возможности и порядок работы в них</w:t>
            </w:r>
          </w:p>
        </w:tc>
      </w:tr>
      <w:tr w:rsidR="009C6C0D" w:rsidRPr="009C6C0D" w14:paraId="1DFD1596" w14:textId="77777777" w:rsidTr="008E5BAB">
        <w:trPr>
          <w:trHeight w:val="20"/>
        </w:trPr>
        <w:tc>
          <w:tcPr>
            <w:tcW w:w="127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3A9BDF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7A8996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Информационные технологии, обеспечивающие передачу, автоматизированную обработку и визуализацию собираемых данных</w:t>
            </w:r>
          </w:p>
        </w:tc>
      </w:tr>
      <w:tr w:rsidR="009C6C0D" w:rsidRPr="009C6C0D" w14:paraId="6010781F" w14:textId="77777777" w:rsidTr="008E5BAB">
        <w:trPr>
          <w:trHeight w:val="20"/>
        </w:trPr>
        <w:tc>
          <w:tcPr>
            <w:tcW w:w="127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31EA05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EB8314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Прикладные компьютерные программы для работы с базами данных: наименования, возможности и порядок работы в них</w:t>
            </w:r>
          </w:p>
        </w:tc>
      </w:tr>
      <w:tr w:rsidR="009C6C0D" w:rsidRPr="009C6C0D" w14:paraId="193B09D4" w14:textId="77777777" w:rsidTr="008E5BAB">
        <w:trPr>
          <w:trHeight w:val="20"/>
        </w:trPr>
        <w:tc>
          <w:tcPr>
            <w:tcW w:w="127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DD1FA4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13C360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Прикладные компьютерные программы для вычислений: наименования, возможности и порядок работы в них</w:t>
            </w:r>
          </w:p>
        </w:tc>
      </w:tr>
      <w:tr w:rsidR="009C6C0D" w:rsidRPr="009C6C0D" w14:paraId="1C373B69" w14:textId="77777777" w:rsidTr="008E5BAB">
        <w:trPr>
          <w:trHeight w:val="20"/>
        </w:trPr>
        <w:tc>
          <w:tcPr>
            <w:tcW w:w="127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F4B63A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FF88FE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Физические принципы работы, область применения и принципиальные возможности технологической оснастки для термической обработки</w:t>
            </w:r>
          </w:p>
        </w:tc>
      </w:tr>
      <w:tr w:rsidR="009C6C0D" w:rsidRPr="009C6C0D" w14:paraId="3DFC90BB" w14:textId="77777777" w:rsidTr="008E5BAB">
        <w:trPr>
          <w:trHeight w:val="20"/>
        </w:trPr>
        <w:tc>
          <w:tcPr>
            <w:tcW w:w="127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EEFB65" w14:textId="77777777" w:rsidR="008826F5" w:rsidRPr="009C6C0D" w:rsidDel="002A1D54" w:rsidRDefault="008826F5" w:rsidP="008826F5">
            <w:pPr>
              <w:pStyle w:val="afc"/>
            </w:pPr>
          </w:p>
        </w:tc>
        <w:tc>
          <w:tcPr>
            <w:tcW w:w="3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2F19C6" w14:textId="4B6DED7B" w:rsidR="008826F5" w:rsidRPr="009C6C0D" w:rsidRDefault="008826F5" w:rsidP="008826F5">
            <w:pPr>
              <w:pStyle w:val="afc"/>
              <w:jc w:val="both"/>
            </w:pPr>
            <w:r w:rsidRPr="009C6C0D">
              <w:t>Принципы и методы организации термического производства</w:t>
            </w:r>
          </w:p>
        </w:tc>
      </w:tr>
      <w:tr w:rsidR="009C6C0D" w:rsidRPr="009C6C0D" w14:paraId="5C512305" w14:textId="77777777" w:rsidTr="008E5BAB">
        <w:trPr>
          <w:trHeight w:val="20"/>
        </w:trPr>
        <w:tc>
          <w:tcPr>
            <w:tcW w:w="127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D5CE9C" w14:textId="77777777" w:rsidR="002A77F7" w:rsidRPr="009C6C0D" w:rsidDel="002A1D54" w:rsidRDefault="002A77F7" w:rsidP="002A77F7">
            <w:pPr>
              <w:pStyle w:val="afc"/>
            </w:pPr>
          </w:p>
        </w:tc>
        <w:tc>
          <w:tcPr>
            <w:tcW w:w="3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63EB92" w14:textId="1C21C8B6" w:rsidR="002A77F7" w:rsidRPr="009C6C0D" w:rsidRDefault="002A77F7" w:rsidP="002A77F7">
            <w:pPr>
              <w:pStyle w:val="afc"/>
              <w:jc w:val="both"/>
            </w:pPr>
            <w:r w:rsidRPr="009C6C0D">
              <w:t>Меры техники безопасности в термическом производстве</w:t>
            </w:r>
          </w:p>
        </w:tc>
      </w:tr>
      <w:tr w:rsidR="009C6C0D" w:rsidRPr="009C6C0D" w14:paraId="5E90F7F1" w14:textId="77777777" w:rsidTr="008E5BAB">
        <w:trPr>
          <w:trHeight w:val="20"/>
        </w:trPr>
        <w:tc>
          <w:tcPr>
            <w:tcW w:w="127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A62FCF" w14:textId="77777777" w:rsidR="002A77F7" w:rsidRPr="009C6C0D" w:rsidDel="002A1D54" w:rsidRDefault="002A77F7" w:rsidP="002A77F7">
            <w:pPr>
              <w:pStyle w:val="afc"/>
            </w:pPr>
          </w:p>
        </w:tc>
        <w:tc>
          <w:tcPr>
            <w:tcW w:w="3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84F3FD" w14:textId="571DA5B7" w:rsidR="002A77F7" w:rsidRPr="009C6C0D" w:rsidRDefault="002A77F7" w:rsidP="002A77F7">
            <w:pPr>
              <w:pStyle w:val="afc"/>
              <w:jc w:val="both"/>
            </w:pPr>
            <w:r w:rsidRPr="009C6C0D">
              <w:t>Порядок применения средств индивидуальной и коллективной защиты в термическом производстве</w:t>
            </w:r>
          </w:p>
        </w:tc>
      </w:tr>
      <w:tr w:rsidR="009C6C0D" w:rsidRPr="009C6C0D" w14:paraId="77732E46" w14:textId="77777777" w:rsidTr="008E5BAB">
        <w:trPr>
          <w:trHeight w:val="20"/>
        </w:trPr>
        <w:tc>
          <w:tcPr>
            <w:tcW w:w="127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491A92" w14:textId="77777777" w:rsidR="002A77F7" w:rsidRPr="009C6C0D" w:rsidDel="002A1D54" w:rsidRDefault="002A77F7" w:rsidP="002A77F7">
            <w:pPr>
              <w:pStyle w:val="afc"/>
            </w:pPr>
          </w:p>
        </w:tc>
        <w:tc>
          <w:tcPr>
            <w:tcW w:w="3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8D1534" w14:textId="276B2EC8" w:rsidR="002A77F7" w:rsidRPr="009C6C0D" w:rsidRDefault="002A77F7" w:rsidP="002A77F7">
            <w:pPr>
              <w:pStyle w:val="afc"/>
              <w:jc w:val="both"/>
            </w:pPr>
            <w:r w:rsidRPr="009C6C0D">
              <w:t>Требования охраны труда, пожарной, промышленной, экологической и электробезопасности</w:t>
            </w:r>
          </w:p>
        </w:tc>
      </w:tr>
      <w:tr w:rsidR="009C6C0D" w:rsidRPr="009C6C0D" w14:paraId="6EBD80A8" w14:textId="77777777" w:rsidTr="008E5BAB">
        <w:trPr>
          <w:trHeight w:val="20"/>
        </w:trPr>
        <w:tc>
          <w:tcPr>
            <w:tcW w:w="1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C33116" w14:textId="77777777" w:rsidR="002A77F7" w:rsidRPr="009C6C0D" w:rsidDel="002A1D54" w:rsidRDefault="002A77F7" w:rsidP="002A77F7">
            <w:pPr>
              <w:pStyle w:val="afc"/>
            </w:pPr>
            <w:r w:rsidRPr="009C6C0D" w:rsidDel="002A1D54">
              <w:t>Другие характеристики</w:t>
            </w:r>
          </w:p>
        </w:tc>
        <w:tc>
          <w:tcPr>
            <w:tcW w:w="3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3EE400" w14:textId="77777777" w:rsidR="002A77F7" w:rsidRPr="009C6C0D" w:rsidRDefault="002A77F7" w:rsidP="002A77F7">
            <w:pPr>
              <w:pStyle w:val="afc"/>
              <w:jc w:val="both"/>
            </w:pPr>
            <w:r w:rsidRPr="009C6C0D">
              <w:t>-</w:t>
            </w:r>
          </w:p>
        </w:tc>
      </w:tr>
    </w:tbl>
    <w:p w14:paraId="76FD90C2" w14:textId="77777777" w:rsidR="00030761" w:rsidRPr="009C6C0D" w:rsidRDefault="00030761" w:rsidP="0091144D"/>
    <w:p w14:paraId="78A759AF" w14:textId="28B2EB86" w:rsidR="00030761" w:rsidRPr="009C6C0D" w:rsidRDefault="00030761" w:rsidP="0091144D">
      <w:pPr>
        <w:rPr>
          <w:b/>
          <w:bCs w:val="0"/>
        </w:rPr>
      </w:pPr>
      <w:r w:rsidRPr="009C6C0D">
        <w:rPr>
          <w:b/>
          <w:bCs w:val="0"/>
        </w:rPr>
        <w:t>3.</w:t>
      </w:r>
      <w:r w:rsidR="005267CF" w:rsidRPr="009C6C0D">
        <w:rPr>
          <w:b/>
          <w:bCs w:val="0"/>
          <w:lang w:val="en-US"/>
        </w:rPr>
        <w:t>4</w:t>
      </w:r>
      <w:r w:rsidRPr="009C6C0D">
        <w:rPr>
          <w:b/>
          <w:bCs w:val="0"/>
        </w:rPr>
        <w:t>.2. Трудовая функция</w:t>
      </w:r>
    </w:p>
    <w:p w14:paraId="47288E7A" w14:textId="77777777" w:rsidR="00030761" w:rsidRPr="009C6C0D" w:rsidRDefault="00030761" w:rsidP="0003076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4529"/>
        <w:gridCol w:w="722"/>
        <w:gridCol w:w="876"/>
        <w:gridCol w:w="1595"/>
        <w:gridCol w:w="949"/>
      </w:tblGrid>
      <w:tr w:rsidR="00030761" w:rsidRPr="009C6C0D" w14:paraId="52EB07EE" w14:textId="77777777" w:rsidTr="008E5BAB">
        <w:trPr>
          <w:trHeight w:val="278"/>
        </w:trPr>
        <w:tc>
          <w:tcPr>
            <w:tcW w:w="75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9EEBA8E" w14:textId="77777777" w:rsidR="00030761" w:rsidRPr="009C6C0D" w:rsidRDefault="00030761" w:rsidP="008E5BAB">
            <w:pPr>
              <w:rPr>
                <w:sz w:val="20"/>
                <w:szCs w:val="16"/>
              </w:rPr>
            </w:pPr>
            <w:r w:rsidRPr="009C6C0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77CA6D" w14:textId="77777777" w:rsidR="00030761" w:rsidRPr="009C6C0D" w:rsidRDefault="00030761" w:rsidP="008E5BAB">
            <w:r w:rsidRPr="009C6C0D">
              <w:t>Контроль обновления средств измерений, технологической оснастки для термической обработки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C9DA6B7" w14:textId="77777777" w:rsidR="00030761" w:rsidRPr="009C6C0D" w:rsidRDefault="00030761" w:rsidP="008E5BA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C6C0D">
              <w:rPr>
                <w:sz w:val="20"/>
                <w:szCs w:val="16"/>
              </w:rPr>
              <w:t>Код</w:t>
            </w:r>
          </w:p>
        </w:tc>
        <w:tc>
          <w:tcPr>
            <w:tcW w:w="4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11A2A1" w14:textId="35A4CFB2" w:rsidR="00030761" w:rsidRPr="009C6C0D" w:rsidRDefault="005267CF" w:rsidP="008E5BAB">
            <w:r w:rsidRPr="009C6C0D">
              <w:rPr>
                <w:lang w:val="en-US"/>
              </w:rPr>
              <w:t>D</w:t>
            </w:r>
            <w:r w:rsidR="00030761" w:rsidRPr="009C6C0D">
              <w:t>/02.7</w:t>
            </w:r>
          </w:p>
        </w:tc>
        <w:tc>
          <w:tcPr>
            <w:tcW w:w="78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A98E6C2" w14:textId="77777777" w:rsidR="00030761" w:rsidRPr="009C6C0D" w:rsidRDefault="00030761" w:rsidP="008E5BAB">
            <w:pPr>
              <w:jc w:val="center"/>
              <w:rPr>
                <w:sz w:val="18"/>
                <w:szCs w:val="16"/>
                <w:vertAlign w:val="superscript"/>
              </w:rPr>
            </w:pPr>
            <w:r w:rsidRPr="009C6C0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D98C60" w14:textId="77777777" w:rsidR="00030761" w:rsidRPr="009C6C0D" w:rsidRDefault="00030761" w:rsidP="008E5BAB">
            <w:pPr>
              <w:jc w:val="center"/>
            </w:pPr>
            <w:r w:rsidRPr="009C6C0D">
              <w:t>7</w:t>
            </w:r>
          </w:p>
        </w:tc>
      </w:tr>
    </w:tbl>
    <w:p w14:paraId="1D9C1320" w14:textId="77777777" w:rsidR="00030761" w:rsidRPr="009C6C0D" w:rsidRDefault="00030761" w:rsidP="00030761"/>
    <w:tbl>
      <w:tblPr>
        <w:tblW w:w="499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9"/>
        <w:gridCol w:w="1718"/>
        <w:gridCol w:w="457"/>
        <w:gridCol w:w="2050"/>
        <w:gridCol w:w="1479"/>
        <w:gridCol w:w="1907"/>
      </w:tblGrid>
      <w:tr w:rsidR="009C6C0D" w:rsidRPr="009C6C0D" w14:paraId="6015A4CD" w14:textId="77777777" w:rsidTr="008E5BAB">
        <w:trPr>
          <w:trHeight w:val="488"/>
        </w:trPr>
        <w:tc>
          <w:tcPr>
            <w:tcW w:w="1269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796680D" w14:textId="77777777" w:rsidR="00030761" w:rsidRPr="009C6C0D" w:rsidRDefault="00030761" w:rsidP="008E5BAB">
            <w:pPr>
              <w:rPr>
                <w:sz w:val="20"/>
                <w:szCs w:val="18"/>
              </w:rPr>
            </w:pPr>
            <w:r w:rsidRPr="009C6C0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84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02281C2" w14:textId="77777777" w:rsidR="00030761" w:rsidRPr="009C6C0D" w:rsidRDefault="00030761" w:rsidP="008E5BAB">
            <w:r w:rsidRPr="009C6C0D">
              <w:rPr>
                <w:sz w:val="20"/>
              </w:rPr>
              <w:t>Оригинал</w:t>
            </w:r>
          </w:p>
        </w:tc>
        <w:tc>
          <w:tcPr>
            <w:tcW w:w="22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6D8AA72" w14:textId="77777777" w:rsidR="00030761" w:rsidRPr="009C6C0D" w:rsidRDefault="00030761" w:rsidP="008E5BAB">
            <w:r w:rsidRPr="009C6C0D">
              <w:t>Х</w:t>
            </w:r>
          </w:p>
        </w:tc>
        <w:tc>
          <w:tcPr>
            <w:tcW w:w="10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10FAF62" w14:textId="77777777" w:rsidR="00030761" w:rsidRPr="009C6C0D" w:rsidRDefault="00030761" w:rsidP="008E5BAB">
            <w:r w:rsidRPr="009C6C0D">
              <w:rPr>
                <w:sz w:val="20"/>
              </w:rPr>
              <w:t>Заимствовано из оригинала</w:t>
            </w:r>
          </w:p>
        </w:tc>
        <w:tc>
          <w:tcPr>
            <w:tcW w:w="72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1C7FF85" w14:textId="77777777" w:rsidR="00030761" w:rsidRPr="009C6C0D" w:rsidRDefault="00030761" w:rsidP="008E5BAB">
            <w:pPr>
              <w:jc w:val="center"/>
            </w:pPr>
          </w:p>
        </w:tc>
        <w:tc>
          <w:tcPr>
            <w:tcW w:w="93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0A25EA5" w14:textId="77777777" w:rsidR="00030761" w:rsidRPr="009C6C0D" w:rsidRDefault="00030761" w:rsidP="008E5BAB">
            <w:pPr>
              <w:jc w:val="center"/>
            </w:pPr>
          </w:p>
        </w:tc>
      </w:tr>
      <w:tr w:rsidR="00030761" w:rsidRPr="009C6C0D" w14:paraId="23FEA55C" w14:textId="77777777" w:rsidTr="008E5BAB">
        <w:trPr>
          <w:trHeight w:val="479"/>
        </w:trPr>
        <w:tc>
          <w:tcPr>
            <w:tcW w:w="1269" w:type="pct"/>
            <w:tcBorders>
              <w:top w:val="nil"/>
              <w:bottom w:val="nil"/>
              <w:right w:val="nil"/>
            </w:tcBorders>
            <w:vAlign w:val="center"/>
          </w:tcPr>
          <w:p w14:paraId="3960238A" w14:textId="77777777" w:rsidR="00030761" w:rsidRPr="009C6C0D" w:rsidRDefault="00030761" w:rsidP="008E5BAB">
            <w:pPr>
              <w:rPr>
                <w:sz w:val="18"/>
                <w:szCs w:val="16"/>
              </w:rPr>
            </w:pPr>
          </w:p>
        </w:tc>
        <w:tc>
          <w:tcPr>
            <w:tcW w:w="207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8404185" w14:textId="77777777" w:rsidR="00030761" w:rsidRPr="009C6C0D" w:rsidRDefault="00030761" w:rsidP="008E5BAB">
            <w:pPr>
              <w:rPr>
                <w:sz w:val="18"/>
                <w:szCs w:val="16"/>
              </w:rPr>
            </w:pPr>
          </w:p>
        </w:tc>
        <w:tc>
          <w:tcPr>
            <w:tcW w:w="72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41E63BC" w14:textId="77777777" w:rsidR="00030761" w:rsidRPr="009C6C0D" w:rsidRDefault="00030761" w:rsidP="008E5BAB">
            <w:pPr>
              <w:jc w:val="center"/>
              <w:rPr>
                <w:sz w:val="18"/>
                <w:szCs w:val="16"/>
              </w:rPr>
            </w:pPr>
            <w:r w:rsidRPr="009C6C0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CE4E3A8" w14:textId="77777777" w:rsidR="00030761" w:rsidRPr="009C6C0D" w:rsidRDefault="00030761" w:rsidP="008E5BAB">
            <w:pPr>
              <w:ind w:right="-104"/>
              <w:jc w:val="center"/>
              <w:rPr>
                <w:sz w:val="20"/>
                <w:szCs w:val="16"/>
              </w:rPr>
            </w:pPr>
            <w:r w:rsidRPr="009C6C0D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7B1A81AD" w14:textId="77777777" w:rsidR="00030761" w:rsidRPr="009C6C0D" w:rsidRDefault="00030761" w:rsidP="00030761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7"/>
        <w:gridCol w:w="7608"/>
      </w:tblGrid>
      <w:tr w:rsidR="009C6C0D" w:rsidRPr="009C6C0D" w14:paraId="26D7865E" w14:textId="77777777" w:rsidTr="008E5BAB">
        <w:trPr>
          <w:trHeight w:val="20"/>
        </w:trPr>
        <w:tc>
          <w:tcPr>
            <w:tcW w:w="1269" w:type="pct"/>
            <w:vMerge w:val="restart"/>
          </w:tcPr>
          <w:p w14:paraId="42EDC016" w14:textId="77777777" w:rsidR="00030761" w:rsidRPr="009C6C0D" w:rsidRDefault="00030761" w:rsidP="008E5BAB">
            <w:pPr>
              <w:pStyle w:val="afc"/>
            </w:pPr>
            <w:r w:rsidRPr="009C6C0D">
              <w:t>Трудовые действия</w:t>
            </w:r>
          </w:p>
        </w:tc>
        <w:tc>
          <w:tcPr>
            <w:tcW w:w="3731" w:type="pct"/>
          </w:tcPr>
          <w:p w14:paraId="35EED7BF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Разработка графиков технического обслуживания средств измерений, технологической оснастки для термической обработки</w:t>
            </w:r>
          </w:p>
        </w:tc>
      </w:tr>
      <w:tr w:rsidR="009C6C0D" w:rsidRPr="009C6C0D" w14:paraId="05D87B3A" w14:textId="77777777" w:rsidTr="008E5BAB">
        <w:trPr>
          <w:trHeight w:val="20"/>
        </w:trPr>
        <w:tc>
          <w:tcPr>
            <w:tcW w:w="1269" w:type="pct"/>
            <w:vMerge/>
          </w:tcPr>
          <w:p w14:paraId="354A7EAB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31" w:type="pct"/>
          </w:tcPr>
          <w:p w14:paraId="05EA3AA5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Контроль комплектования и учета технической документации в термическом подразделении</w:t>
            </w:r>
          </w:p>
        </w:tc>
      </w:tr>
      <w:tr w:rsidR="009C6C0D" w:rsidRPr="009C6C0D" w14:paraId="6772C555" w14:textId="77777777" w:rsidTr="008E5BAB">
        <w:trPr>
          <w:trHeight w:val="20"/>
        </w:trPr>
        <w:tc>
          <w:tcPr>
            <w:tcW w:w="1269" w:type="pct"/>
            <w:vMerge/>
          </w:tcPr>
          <w:p w14:paraId="5CFC04C9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31" w:type="pct"/>
          </w:tcPr>
          <w:p w14:paraId="4B506D02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Руководство внесением изменений и дополнений в техническую документацию термического производства</w:t>
            </w:r>
          </w:p>
        </w:tc>
      </w:tr>
      <w:tr w:rsidR="009C6C0D" w:rsidRPr="009C6C0D" w14:paraId="2F8B610C" w14:textId="77777777" w:rsidTr="008E5BAB">
        <w:trPr>
          <w:trHeight w:val="20"/>
        </w:trPr>
        <w:tc>
          <w:tcPr>
            <w:tcW w:w="1269" w:type="pct"/>
            <w:vMerge/>
          </w:tcPr>
          <w:p w14:paraId="39094564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31" w:type="pct"/>
          </w:tcPr>
          <w:p w14:paraId="33B7DC4E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Доведение до персонала подразделения содержания актуальных руководящих и методических документов по вопросам термического производства</w:t>
            </w:r>
          </w:p>
        </w:tc>
      </w:tr>
      <w:tr w:rsidR="009C6C0D" w:rsidRPr="009C6C0D" w14:paraId="1940594D" w14:textId="77777777" w:rsidTr="008E5BAB">
        <w:trPr>
          <w:trHeight w:val="20"/>
        </w:trPr>
        <w:tc>
          <w:tcPr>
            <w:tcW w:w="1269" w:type="pct"/>
            <w:vMerge/>
          </w:tcPr>
          <w:p w14:paraId="1116D27E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31" w:type="pct"/>
          </w:tcPr>
          <w:p w14:paraId="3395EA0A" w14:textId="77777777" w:rsidR="00030761" w:rsidRPr="009C6C0D" w:rsidRDefault="00030761" w:rsidP="00B01C8B">
            <w:pPr>
              <w:pStyle w:val="afc"/>
              <w:jc w:val="both"/>
            </w:pPr>
            <w:r w:rsidRPr="009C6C0D">
              <w:t>Проверка знания персоналом термических подразделений методических документов в области средств измерения и технологической оснастки для термического производства</w:t>
            </w:r>
          </w:p>
        </w:tc>
      </w:tr>
      <w:tr w:rsidR="009C6C0D" w:rsidRPr="009C6C0D" w14:paraId="4CFB7715" w14:textId="77777777" w:rsidTr="008E5BAB">
        <w:trPr>
          <w:trHeight w:val="20"/>
        </w:trPr>
        <w:tc>
          <w:tcPr>
            <w:tcW w:w="1269" w:type="pct"/>
            <w:vMerge/>
          </w:tcPr>
          <w:p w14:paraId="54AEA661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31" w:type="pct"/>
          </w:tcPr>
          <w:p w14:paraId="4B31B50C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Оказание методической и практической помощи сотрудникам подразделения по вопросам подбора и приобретения средств измерения, технологической оснастки для термической обработки</w:t>
            </w:r>
          </w:p>
        </w:tc>
      </w:tr>
      <w:tr w:rsidR="009C6C0D" w:rsidRPr="009C6C0D" w14:paraId="6DF18295" w14:textId="77777777" w:rsidTr="008E5BAB">
        <w:trPr>
          <w:trHeight w:val="20"/>
        </w:trPr>
        <w:tc>
          <w:tcPr>
            <w:tcW w:w="1269" w:type="pct"/>
            <w:vMerge w:val="restart"/>
          </w:tcPr>
          <w:p w14:paraId="661445C8" w14:textId="77777777" w:rsidR="00030761" w:rsidRPr="009C6C0D" w:rsidDel="002A1D54" w:rsidRDefault="00030761" w:rsidP="008E5BAB">
            <w:pPr>
              <w:pStyle w:val="afc"/>
            </w:pPr>
            <w:r w:rsidRPr="009C6C0D" w:rsidDel="002A1D54">
              <w:t>Необходимые умения</w:t>
            </w:r>
          </w:p>
        </w:tc>
        <w:tc>
          <w:tcPr>
            <w:tcW w:w="3731" w:type="pct"/>
          </w:tcPr>
          <w:p w14:paraId="32C5EBBD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Вести учет технической документации в термическом подразделении</w:t>
            </w:r>
          </w:p>
        </w:tc>
      </w:tr>
      <w:tr w:rsidR="009C6C0D" w:rsidRPr="009C6C0D" w14:paraId="22EA8CD8" w14:textId="77777777" w:rsidTr="008E5BAB">
        <w:trPr>
          <w:trHeight w:val="20"/>
        </w:trPr>
        <w:tc>
          <w:tcPr>
            <w:tcW w:w="1269" w:type="pct"/>
            <w:vMerge/>
          </w:tcPr>
          <w:p w14:paraId="652B6E8F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1" w:type="pct"/>
          </w:tcPr>
          <w:p w14:paraId="4E3D5B76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Анализировать необходимость внесения изменений и дополнений в техническую документацию</w:t>
            </w:r>
          </w:p>
        </w:tc>
      </w:tr>
      <w:tr w:rsidR="009C6C0D" w:rsidRPr="009C6C0D" w14:paraId="733D2CBB" w14:textId="77777777" w:rsidTr="008E5BAB">
        <w:trPr>
          <w:trHeight w:val="20"/>
        </w:trPr>
        <w:tc>
          <w:tcPr>
            <w:tcW w:w="1269" w:type="pct"/>
            <w:vMerge/>
          </w:tcPr>
          <w:p w14:paraId="1B29FF2E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1" w:type="pct"/>
          </w:tcPr>
          <w:p w14:paraId="352F50D8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Актуализировать техническую и методическую документацию по вопросам средств измерения</w:t>
            </w:r>
          </w:p>
        </w:tc>
      </w:tr>
      <w:tr w:rsidR="009C6C0D" w:rsidRPr="009C6C0D" w14:paraId="064CD245" w14:textId="77777777" w:rsidTr="008E5BAB">
        <w:trPr>
          <w:trHeight w:val="20"/>
        </w:trPr>
        <w:tc>
          <w:tcPr>
            <w:tcW w:w="1269" w:type="pct"/>
            <w:vMerge/>
          </w:tcPr>
          <w:p w14:paraId="0CE9FFF7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1" w:type="pct"/>
          </w:tcPr>
          <w:p w14:paraId="080D6E4A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Актуализировать техническую и методическую документацию по вопросам оснастки для термического производства</w:t>
            </w:r>
          </w:p>
        </w:tc>
      </w:tr>
      <w:tr w:rsidR="009C6C0D" w:rsidRPr="009C6C0D" w14:paraId="5C07BDDB" w14:textId="77777777" w:rsidTr="008E5BAB">
        <w:trPr>
          <w:trHeight w:val="20"/>
        </w:trPr>
        <w:tc>
          <w:tcPr>
            <w:tcW w:w="1269" w:type="pct"/>
            <w:vMerge/>
          </w:tcPr>
          <w:p w14:paraId="4C2B5C2F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1" w:type="pct"/>
          </w:tcPr>
          <w:p w14:paraId="367C5CFA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Планировать собственную работу с использованием компьютерного персонального информационного менеджера</w:t>
            </w:r>
          </w:p>
        </w:tc>
      </w:tr>
      <w:tr w:rsidR="009C6C0D" w:rsidRPr="009C6C0D" w14:paraId="4DC7F625" w14:textId="77777777" w:rsidTr="008E5BAB">
        <w:trPr>
          <w:trHeight w:val="20"/>
        </w:trPr>
        <w:tc>
          <w:tcPr>
            <w:tcW w:w="1269" w:type="pct"/>
            <w:vMerge/>
          </w:tcPr>
          <w:p w14:paraId="300B6F00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1" w:type="pct"/>
          </w:tcPr>
          <w:p w14:paraId="41AE10D1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Использовать системы управления базами данных и для хранения, систематизации и обработки информации о сроках технического обслуживания средств измерений, технологической оснастки для термической обработки</w:t>
            </w:r>
          </w:p>
        </w:tc>
      </w:tr>
      <w:tr w:rsidR="009C6C0D" w:rsidRPr="009C6C0D" w14:paraId="52F6C738" w14:textId="77777777" w:rsidTr="008E5BAB">
        <w:trPr>
          <w:trHeight w:val="20"/>
        </w:trPr>
        <w:tc>
          <w:tcPr>
            <w:tcW w:w="1269" w:type="pct"/>
            <w:vMerge/>
          </w:tcPr>
          <w:p w14:paraId="0B3AC994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1" w:type="pct"/>
          </w:tcPr>
          <w:p w14:paraId="6953E7F6" w14:textId="77777777" w:rsidR="00030761" w:rsidRPr="009C6C0D" w:rsidRDefault="00030761" w:rsidP="00B01C8B">
            <w:pPr>
              <w:pStyle w:val="afc"/>
              <w:jc w:val="both"/>
            </w:pPr>
            <w:r w:rsidRPr="009C6C0D">
              <w:t>Использовать системы управления базами данных и для хранения, систематизации и обработки информации о методических документах в области средств измерения и технологической оснастки</w:t>
            </w:r>
          </w:p>
        </w:tc>
      </w:tr>
      <w:tr w:rsidR="009C6C0D" w:rsidRPr="009C6C0D" w14:paraId="2EA992CE" w14:textId="77777777" w:rsidTr="008E5BAB">
        <w:trPr>
          <w:trHeight w:val="20"/>
        </w:trPr>
        <w:tc>
          <w:tcPr>
            <w:tcW w:w="1269" w:type="pct"/>
            <w:vMerge/>
          </w:tcPr>
          <w:p w14:paraId="60459D0A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1" w:type="pct"/>
          </w:tcPr>
          <w:p w14:paraId="69A65F79" w14:textId="77777777" w:rsidR="00030761" w:rsidRPr="009C6C0D" w:rsidRDefault="00030761" w:rsidP="006D21CA">
            <w:pPr>
              <w:pStyle w:val="afc"/>
              <w:jc w:val="both"/>
            </w:pPr>
            <w:r w:rsidRPr="009C6C0D">
              <w:t xml:space="preserve">Искать информацию о средствах измерения и технологической оснастке, применяемых в термическом производстве, с использованием </w:t>
            </w:r>
            <w:r w:rsidR="006D21CA" w:rsidRPr="009C6C0D">
              <w:rPr>
                <w:shd w:val="clear" w:color="auto" w:fill="FFFFFF"/>
              </w:rPr>
              <w:t>информационно-телекоммуникационной сети «Интернет»</w:t>
            </w:r>
          </w:p>
        </w:tc>
      </w:tr>
      <w:tr w:rsidR="009C6C0D" w:rsidRPr="009C6C0D" w14:paraId="2D47BBBA" w14:textId="77777777" w:rsidTr="008E5BAB">
        <w:trPr>
          <w:trHeight w:val="20"/>
        </w:trPr>
        <w:tc>
          <w:tcPr>
            <w:tcW w:w="1269" w:type="pct"/>
            <w:vMerge/>
          </w:tcPr>
          <w:p w14:paraId="3A71A740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1" w:type="pct"/>
          </w:tcPr>
          <w:p w14:paraId="352A27DB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Оказывать методическую и практическую помощь сотрудникам подразделения по вопросам подбора и приобретения средств измерения, технологической оснастки для термической обработки</w:t>
            </w:r>
          </w:p>
        </w:tc>
      </w:tr>
      <w:tr w:rsidR="009C6C0D" w:rsidRPr="009C6C0D" w14:paraId="40069368" w14:textId="77777777" w:rsidTr="008E5BAB">
        <w:trPr>
          <w:trHeight w:val="20"/>
        </w:trPr>
        <w:tc>
          <w:tcPr>
            <w:tcW w:w="1269" w:type="pct"/>
            <w:vMerge/>
          </w:tcPr>
          <w:p w14:paraId="33F986C5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1" w:type="pct"/>
          </w:tcPr>
          <w:p w14:paraId="06B3EFE3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Координировать деятельность сотрудников подразделений</w:t>
            </w:r>
          </w:p>
        </w:tc>
      </w:tr>
      <w:tr w:rsidR="009C6C0D" w:rsidRPr="009C6C0D" w14:paraId="782CA137" w14:textId="77777777" w:rsidTr="008E5BAB">
        <w:trPr>
          <w:trHeight w:val="20"/>
        </w:trPr>
        <w:tc>
          <w:tcPr>
            <w:tcW w:w="1269" w:type="pct"/>
            <w:vMerge w:val="restart"/>
          </w:tcPr>
          <w:p w14:paraId="5751E29C" w14:textId="77777777" w:rsidR="00030761" w:rsidRPr="009C6C0D" w:rsidRDefault="00030761" w:rsidP="008E5BAB">
            <w:pPr>
              <w:pStyle w:val="afc"/>
            </w:pPr>
            <w:r w:rsidRPr="009C6C0D" w:rsidDel="002A1D54">
              <w:t>Необходимые знания</w:t>
            </w:r>
          </w:p>
        </w:tc>
        <w:tc>
          <w:tcPr>
            <w:tcW w:w="3731" w:type="pct"/>
          </w:tcPr>
          <w:p w14:paraId="7B6F4EBD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 xml:space="preserve">Методические документы, регламентирующие работы по инструментальному обеспечению в термическом подразделении </w:t>
            </w:r>
          </w:p>
        </w:tc>
      </w:tr>
      <w:tr w:rsidR="009C6C0D" w:rsidRPr="009C6C0D" w14:paraId="3B0184FF" w14:textId="77777777" w:rsidTr="008E5BAB">
        <w:trPr>
          <w:trHeight w:val="20"/>
        </w:trPr>
        <w:tc>
          <w:tcPr>
            <w:tcW w:w="1269" w:type="pct"/>
            <w:vMerge/>
          </w:tcPr>
          <w:p w14:paraId="6331C539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1" w:type="pct"/>
          </w:tcPr>
          <w:p w14:paraId="0767FA7F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Методические документы, регламентирующие вопросы хранения и обслуживания средств измерения, технологической оснастки для термической обработки</w:t>
            </w:r>
          </w:p>
        </w:tc>
      </w:tr>
      <w:tr w:rsidR="009C6C0D" w:rsidRPr="009C6C0D" w14:paraId="4CF6A059" w14:textId="77777777" w:rsidTr="008E5BAB">
        <w:trPr>
          <w:trHeight w:val="20"/>
        </w:trPr>
        <w:tc>
          <w:tcPr>
            <w:tcW w:w="1269" w:type="pct"/>
            <w:vMerge/>
          </w:tcPr>
          <w:p w14:paraId="44580094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1" w:type="pct"/>
          </w:tcPr>
          <w:p w14:paraId="7F1B14B7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Компьютерные персональные информационные менеджеры: наименования, возможности и порядок работы в них</w:t>
            </w:r>
          </w:p>
        </w:tc>
      </w:tr>
      <w:tr w:rsidR="009C6C0D" w:rsidRPr="009C6C0D" w14:paraId="048E84B6" w14:textId="77777777" w:rsidTr="008E5BAB">
        <w:trPr>
          <w:trHeight w:val="20"/>
        </w:trPr>
        <w:tc>
          <w:tcPr>
            <w:tcW w:w="1269" w:type="pct"/>
            <w:vMerge/>
          </w:tcPr>
          <w:p w14:paraId="2C725784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1" w:type="pct"/>
          </w:tcPr>
          <w:p w14:paraId="39942CFC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Прикладные компьютерные программы для работы с базами данных: наименования, возможности и порядок работы в них</w:t>
            </w:r>
          </w:p>
        </w:tc>
      </w:tr>
      <w:tr w:rsidR="009C6C0D" w:rsidRPr="009C6C0D" w14:paraId="571E1A92" w14:textId="77777777" w:rsidTr="008E5BAB">
        <w:trPr>
          <w:trHeight w:val="20"/>
        </w:trPr>
        <w:tc>
          <w:tcPr>
            <w:tcW w:w="1269" w:type="pct"/>
            <w:vMerge/>
          </w:tcPr>
          <w:p w14:paraId="6A85E054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1" w:type="pct"/>
          </w:tcPr>
          <w:p w14:paraId="2CFBE8C8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 xml:space="preserve">Браузеры для работы с </w:t>
            </w:r>
            <w:r w:rsidR="006D21CA" w:rsidRPr="009C6C0D">
              <w:rPr>
                <w:shd w:val="clear" w:color="auto" w:fill="FFFFFF"/>
              </w:rPr>
              <w:t>информационно-телекоммуникационной сетью «Интернет»</w:t>
            </w:r>
            <w:r w:rsidRPr="009C6C0D">
              <w:t>: наименования, возможности и порядок работы в них</w:t>
            </w:r>
          </w:p>
        </w:tc>
      </w:tr>
      <w:tr w:rsidR="009C6C0D" w:rsidRPr="009C6C0D" w14:paraId="5C704848" w14:textId="77777777" w:rsidTr="008E5BAB">
        <w:trPr>
          <w:trHeight w:val="20"/>
        </w:trPr>
        <w:tc>
          <w:tcPr>
            <w:tcW w:w="1269" w:type="pct"/>
            <w:vMerge/>
          </w:tcPr>
          <w:p w14:paraId="38EE2BAE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1" w:type="pct"/>
          </w:tcPr>
          <w:p w14:paraId="240E877B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 xml:space="preserve">Правила безопасности при работе в </w:t>
            </w:r>
            <w:r w:rsidR="006D21CA" w:rsidRPr="009C6C0D">
              <w:rPr>
                <w:shd w:val="clear" w:color="auto" w:fill="FFFFFF"/>
              </w:rPr>
              <w:t>информационно-телекоммуникационной сети «Интернет»</w:t>
            </w:r>
          </w:p>
        </w:tc>
      </w:tr>
      <w:tr w:rsidR="009C6C0D" w:rsidRPr="009C6C0D" w14:paraId="165A8ECE" w14:textId="77777777" w:rsidTr="008E5BAB">
        <w:trPr>
          <w:trHeight w:val="20"/>
        </w:trPr>
        <w:tc>
          <w:tcPr>
            <w:tcW w:w="1269" w:type="pct"/>
            <w:vMerge/>
          </w:tcPr>
          <w:p w14:paraId="5A91E0C0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1" w:type="pct"/>
          </w:tcPr>
          <w:p w14:paraId="2968037D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 xml:space="preserve">Поисковые системы для поиска информации в </w:t>
            </w:r>
            <w:r w:rsidR="006D21CA" w:rsidRPr="009C6C0D">
              <w:rPr>
                <w:shd w:val="clear" w:color="auto" w:fill="FFFFFF"/>
              </w:rPr>
              <w:t>информационно-телекоммуникационной сети «Интернет»</w:t>
            </w:r>
            <w:r w:rsidRPr="009C6C0D">
              <w:t>: наименования, возможности и порядок работы в них</w:t>
            </w:r>
          </w:p>
        </w:tc>
      </w:tr>
      <w:tr w:rsidR="009C6C0D" w:rsidRPr="009C6C0D" w14:paraId="051D792B" w14:textId="77777777" w:rsidTr="008E5BAB">
        <w:trPr>
          <w:trHeight w:val="20"/>
        </w:trPr>
        <w:tc>
          <w:tcPr>
            <w:tcW w:w="1269" w:type="pct"/>
            <w:vMerge/>
          </w:tcPr>
          <w:p w14:paraId="2B2537C0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1" w:type="pct"/>
          </w:tcPr>
          <w:p w14:paraId="4DD87C18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Эксплуатационная документация и требования безопасности при проведении технического обслуживания средств измерения, технологической оснастки для термической обработки</w:t>
            </w:r>
          </w:p>
        </w:tc>
      </w:tr>
      <w:tr w:rsidR="009C6C0D" w:rsidRPr="009C6C0D" w14:paraId="1106DDCC" w14:textId="77777777" w:rsidTr="008E5BAB">
        <w:trPr>
          <w:trHeight w:val="20"/>
        </w:trPr>
        <w:tc>
          <w:tcPr>
            <w:tcW w:w="1269" w:type="pct"/>
            <w:vMerge/>
          </w:tcPr>
          <w:p w14:paraId="56BE0EEE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31" w:type="pct"/>
          </w:tcPr>
          <w:p w14:paraId="544FB606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Принцип работы и технические характеристики обслуживаемых средств измерения, технологической оснастки</w:t>
            </w:r>
            <w:r w:rsidR="006D21CA" w:rsidRPr="009C6C0D">
              <w:t xml:space="preserve"> для</w:t>
            </w:r>
            <w:r w:rsidRPr="009C6C0D">
              <w:t xml:space="preserve"> термической обработки</w:t>
            </w:r>
          </w:p>
        </w:tc>
      </w:tr>
      <w:tr w:rsidR="009C6C0D" w:rsidRPr="009C6C0D" w14:paraId="4505C513" w14:textId="77777777" w:rsidTr="008E5BAB">
        <w:trPr>
          <w:trHeight w:val="20"/>
        </w:trPr>
        <w:tc>
          <w:tcPr>
            <w:tcW w:w="1269" w:type="pct"/>
            <w:vMerge/>
          </w:tcPr>
          <w:p w14:paraId="6F6B8673" w14:textId="77777777" w:rsidR="00A76110" w:rsidRPr="009C6C0D" w:rsidDel="002A1D54" w:rsidRDefault="00A76110" w:rsidP="00A76110">
            <w:pPr>
              <w:pStyle w:val="afc"/>
            </w:pPr>
          </w:p>
        </w:tc>
        <w:tc>
          <w:tcPr>
            <w:tcW w:w="3731" w:type="pct"/>
          </w:tcPr>
          <w:p w14:paraId="0B11CD83" w14:textId="13D6A9D9" w:rsidR="00A76110" w:rsidRPr="009C6C0D" w:rsidRDefault="00A76110" w:rsidP="00A76110">
            <w:pPr>
              <w:pStyle w:val="afc"/>
              <w:jc w:val="both"/>
            </w:pPr>
            <w:r w:rsidRPr="009C6C0D">
              <w:t>Виды и порядок заполнения эксплуатационной документации на средства измерения и технологическую оснастку для термической обработки</w:t>
            </w:r>
          </w:p>
        </w:tc>
      </w:tr>
      <w:tr w:rsidR="009C6C0D" w:rsidRPr="009C6C0D" w14:paraId="4EF22EC5" w14:textId="77777777" w:rsidTr="008E5BAB">
        <w:trPr>
          <w:trHeight w:val="20"/>
        </w:trPr>
        <w:tc>
          <w:tcPr>
            <w:tcW w:w="1269" w:type="pct"/>
            <w:vMerge/>
          </w:tcPr>
          <w:p w14:paraId="7F496A0A" w14:textId="77777777" w:rsidR="00A76110" w:rsidRPr="009C6C0D" w:rsidDel="002A1D54" w:rsidRDefault="00A76110" w:rsidP="00A76110">
            <w:pPr>
              <w:pStyle w:val="afc"/>
            </w:pPr>
          </w:p>
        </w:tc>
        <w:tc>
          <w:tcPr>
            <w:tcW w:w="3731" w:type="pct"/>
          </w:tcPr>
          <w:p w14:paraId="3E75F985" w14:textId="59A0E048" w:rsidR="00A76110" w:rsidRPr="009C6C0D" w:rsidRDefault="00A76110" w:rsidP="00A76110">
            <w:pPr>
              <w:pStyle w:val="afc"/>
              <w:jc w:val="both"/>
            </w:pPr>
            <w:r w:rsidRPr="009C6C0D">
              <w:t>Меры техники безопасности в термическом производстве</w:t>
            </w:r>
          </w:p>
        </w:tc>
      </w:tr>
      <w:tr w:rsidR="009C6C0D" w:rsidRPr="009C6C0D" w14:paraId="46709896" w14:textId="77777777" w:rsidTr="008E5BAB">
        <w:trPr>
          <w:trHeight w:val="20"/>
        </w:trPr>
        <w:tc>
          <w:tcPr>
            <w:tcW w:w="1269" w:type="pct"/>
            <w:vMerge/>
          </w:tcPr>
          <w:p w14:paraId="5717A916" w14:textId="77777777" w:rsidR="00A76110" w:rsidRPr="009C6C0D" w:rsidDel="002A1D54" w:rsidRDefault="00A76110" w:rsidP="00A76110">
            <w:pPr>
              <w:pStyle w:val="afc"/>
            </w:pPr>
          </w:p>
        </w:tc>
        <w:tc>
          <w:tcPr>
            <w:tcW w:w="3731" w:type="pct"/>
          </w:tcPr>
          <w:p w14:paraId="41BE8E94" w14:textId="3C43216F" w:rsidR="00A76110" w:rsidRPr="009C6C0D" w:rsidRDefault="00A76110" w:rsidP="00A76110">
            <w:pPr>
              <w:pStyle w:val="afc"/>
              <w:jc w:val="both"/>
            </w:pPr>
            <w:r w:rsidRPr="009C6C0D">
              <w:t>Порядок применения средств индивидуальной и коллективной защиты в термическом производстве</w:t>
            </w:r>
          </w:p>
        </w:tc>
      </w:tr>
      <w:tr w:rsidR="009C6C0D" w:rsidRPr="009C6C0D" w14:paraId="38FD8917" w14:textId="77777777" w:rsidTr="008E5BAB">
        <w:trPr>
          <w:trHeight w:val="20"/>
        </w:trPr>
        <w:tc>
          <w:tcPr>
            <w:tcW w:w="1269" w:type="pct"/>
            <w:vMerge/>
          </w:tcPr>
          <w:p w14:paraId="4F7797E0" w14:textId="77777777" w:rsidR="00A76110" w:rsidRPr="009C6C0D" w:rsidDel="002A1D54" w:rsidRDefault="00A76110" w:rsidP="00A76110">
            <w:pPr>
              <w:pStyle w:val="afc"/>
            </w:pPr>
          </w:p>
        </w:tc>
        <w:tc>
          <w:tcPr>
            <w:tcW w:w="3731" w:type="pct"/>
          </w:tcPr>
          <w:p w14:paraId="3A0A5221" w14:textId="5542E66B" w:rsidR="00A76110" w:rsidRPr="009C6C0D" w:rsidRDefault="00A76110" w:rsidP="00A76110">
            <w:pPr>
              <w:pStyle w:val="afc"/>
              <w:jc w:val="both"/>
            </w:pPr>
            <w:r w:rsidRPr="009C6C0D">
              <w:t>Требования охраны труда, пожарной, промышленной, экологической и электробезопасности</w:t>
            </w:r>
          </w:p>
        </w:tc>
      </w:tr>
      <w:tr w:rsidR="009C6C0D" w:rsidRPr="009C6C0D" w14:paraId="4D3D8658" w14:textId="77777777" w:rsidTr="008E5BAB">
        <w:trPr>
          <w:trHeight w:val="20"/>
        </w:trPr>
        <w:tc>
          <w:tcPr>
            <w:tcW w:w="1269" w:type="pct"/>
          </w:tcPr>
          <w:p w14:paraId="71810DAC" w14:textId="77777777" w:rsidR="002A77F7" w:rsidRPr="009C6C0D" w:rsidDel="002A1D54" w:rsidRDefault="002A77F7" w:rsidP="002A77F7">
            <w:pPr>
              <w:pStyle w:val="afc"/>
            </w:pPr>
            <w:r w:rsidRPr="009C6C0D" w:rsidDel="002A1D54">
              <w:t>Другие характеристики</w:t>
            </w:r>
          </w:p>
        </w:tc>
        <w:tc>
          <w:tcPr>
            <w:tcW w:w="3731" w:type="pct"/>
          </w:tcPr>
          <w:p w14:paraId="7EF662E9" w14:textId="77777777" w:rsidR="002A77F7" w:rsidRPr="009C6C0D" w:rsidRDefault="002A77F7" w:rsidP="002A77F7">
            <w:pPr>
              <w:pStyle w:val="afc"/>
              <w:jc w:val="both"/>
            </w:pPr>
            <w:r w:rsidRPr="009C6C0D">
              <w:t>-</w:t>
            </w:r>
          </w:p>
        </w:tc>
      </w:tr>
    </w:tbl>
    <w:p w14:paraId="4C57C7FE" w14:textId="77777777" w:rsidR="00030761" w:rsidRPr="009C6C0D" w:rsidRDefault="00030761" w:rsidP="0091144D"/>
    <w:p w14:paraId="5EA035EF" w14:textId="0F52014D" w:rsidR="00030761" w:rsidRPr="009C6C0D" w:rsidRDefault="00030761" w:rsidP="0091144D">
      <w:pPr>
        <w:rPr>
          <w:b/>
          <w:bCs w:val="0"/>
        </w:rPr>
      </w:pPr>
      <w:r w:rsidRPr="009C6C0D">
        <w:rPr>
          <w:b/>
          <w:bCs w:val="0"/>
        </w:rPr>
        <w:t>3.</w:t>
      </w:r>
      <w:r w:rsidR="005267CF" w:rsidRPr="009C6C0D">
        <w:rPr>
          <w:b/>
          <w:bCs w:val="0"/>
          <w:lang w:val="en-US"/>
        </w:rPr>
        <w:t>4</w:t>
      </w:r>
      <w:r w:rsidRPr="009C6C0D">
        <w:rPr>
          <w:b/>
          <w:bCs w:val="0"/>
        </w:rPr>
        <w:t>.3. Трудовая функция</w:t>
      </w:r>
    </w:p>
    <w:p w14:paraId="434209C9" w14:textId="77777777" w:rsidR="00030761" w:rsidRPr="009C6C0D" w:rsidRDefault="00030761" w:rsidP="0003076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4531"/>
        <w:gridCol w:w="718"/>
        <w:gridCol w:w="876"/>
        <w:gridCol w:w="1595"/>
        <w:gridCol w:w="951"/>
      </w:tblGrid>
      <w:tr w:rsidR="00030761" w:rsidRPr="009C6C0D" w14:paraId="23AF8371" w14:textId="77777777" w:rsidTr="008E5BAB">
        <w:trPr>
          <w:trHeight w:val="278"/>
        </w:trPr>
        <w:tc>
          <w:tcPr>
            <w:tcW w:w="75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77E3671" w14:textId="77777777" w:rsidR="00030761" w:rsidRPr="009C6C0D" w:rsidRDefault="00030761" w:rsidP="008E5BAB">
            <w:pPr>
              <w:rPr>
                <w:sz w:val="20"/>
                <w:szCs w:val="16"/>
              </w:rPr>
            </w:pPr>
            <w:r w:rsidRPr="009C6C0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FB5F66" w14:textId="77777777" w:rsidR="00030761" w:rsidRPr="009C6C0D" w:rsidRDefault="00030761" w:rsidP="008E5BAB">
            <w:pPr>
              <w:rPr>
                <w:sz w:val="18"/>
                <w:szCs w:val="16"/>
              </w:rPr>
            </w:pPr>
            <w:r w:rsidRPr="009C6C0D">
              <w:t>Руководство проектом по разработке сложной (многоэлементной) специальной технологической оснастки для термической обработки</w:t>
            </w:r>
          </w:p>
        </w:tc>
        <w:tc>
          <w:tcPr>
            <w:tcW w:w="35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879770" w14:textId="77777777" w:rsidR="00030761" w:rsidRPr="009C6C0D" w:rsidRDefault="00030761" w:rsidP="008E5BA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C6C0D">
              <w:rPr>
                <w:sz w:val="20"/>
                <w:szCs w:val="16"/>
              </w:rPr>
              <w:t>Код</w:t>
            </w:r>
          </w:p>
        </w:tc>
        <w:tc>
          <w:tcPr>
            <w:tcW w:w="4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C94CD3" w14:textId="5F2527E9" w:rsidR="00030761" w:rsidRPr="009C6C0D" w:rsidRDefault="005267CF" w:rsidP="008E5BAB">
            <w:r w:rsidRPr="009C6C0D">
              <w:rPr>
                <w:lang w:val="en-US"/>
              </w:rPr>
              <w:t>D</w:t>
            </w:r>
            <w:r w:rsidR="00030761" w:rsidRPr="009C6C0D">
              <w:t>/03.7</w:t>
            </w:r>
          </w:p>
        </w:tc>
        <w:tc>
          <w:tcPr>
            <w:tcW w:w="78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29509C8" w14:textId="77777777" w:rsidR="00030761" w:rsidRPr="009C6C0D" w:rsidRDefault="00030761" w:rsidP="008E5BAB">
            <w:pPr>
              <w:jc w:val="center"/>
              <w:rPr>
                <w:sz w:val="18"/>
                <w:szCs w:val="16"/>
                <w:vertAlign w:val="superscript"/>
              </w:rPr>
            </w:pPr>
            <w:r w:rsidRPr="009C6C0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A4E9F0" w14:textId="77777777" w:rsidR="00030761" w:rsidRPr="009C6C0D" w:rsidRDefault="00030761" w:rsidP="008E5BAB">
            <w:pPr>
              <w:jc w:val="center"/>
            </w:pPr>
            <w:r w:rsidRPr="009C6C0D">
              <w:t>7</w:t>
            </w:r>
          </w:p>
        </w:tc>
      </w:tr>
    </w:tbl>
    <w:p w14:paraId="1F524538" w14:textId="77777777" w:rsidR="00030761" w:rsidRPr="009C6C0D" w:rsidRDefault="00030761" w:rsidP="00030761"/>
    <w:tbl>
      <w:tblPr>
        <w:tblW w:w="499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97"/>
        <w:gridCol w:w="1559"/>
        <w:gridCol w:w="455"/>
        <w:gridCol w:w="2201"/>
        <w:gridCol w:w="1479"/>
        <w:gridCol w:w="1909"/>
      </w:tblGrid>
      <w:tr w:rsidR="009C6C0D" w:rsidRPr="009C6C0D" w14:paraId="59C6383F" w14:textId="77777777" w:rsidTr="008E5BAB">
        <w:trPr>
          <w:trHeight w:val="488"/>
        </w:trPr>
        <w:tc>
          <w:tcPr>
            <w:tcW w:w="1273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2362D8B" w14:textId="77777777" w:rsidR="00030761" w:rsidRPr="009C6C0D" w:rsidRDefault="00030761" w:rsidP="008E5BAB">
            <w:pPr>
              <w:rPr>
                <w:sz w:val="20"/>
                <w:szCs w:val="18"/>
              </w:rPr>
            </w:pPr>
            <w:r w:rsidRPr="009C6C0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76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37DE9D0" w14:textId="77777777" w:rsidR="00030761" w:rsidRPr="009C6C0D" w:rsidRDefault="00030761" w:rsidP="008E5BAB">
            <w:r w:rsidRPr="009C6C0D">
              <w:rPr>
                <w:sz w:val="20"/>
              </w:rPr>
              <w:t>Оригинал</w:t>
            </w:r>
          </w:p>
        </w:tc>
        <w:tc>
          <w:tcPr>
            <w:tcW w:w="22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707FB2DE" w14:textId="77777777" w:rsidR="00030761" w:rsidRPr="009C6C0D" w:rsidRDefault="00030761" w:rsidP="008E5BAB">
            <w:r w:rsidRPr="009C6C0D">
              <w:t>Х</w:t>
            </w:r>
          </w:p>
        </w:tc>
        <w:tc>
          <w:tcPr>
            <w:tcW w:w="10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FDD479" w14:textId="77777777" w:rsidR="00030761" w:rsidRPr="009C6C0D" w:rsidRDefault="00030761" w:rsidP="008E5BAB">
            <w:r w:rsidRPr="009C6C0D">
              <w:rPr>
                <w:sz w:val="20"/>
              </w:rPr>
              <w:t>Заимствовано из оригинала</w:t>
            </w:r>
          </w:p>
        </w:tc>
        <w:tc>
          <w:tcPr>
            <w:tcW w:w="72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DCD2077" w14:textId="77777777" w:rsidR="00030761" w:rsidRPr="009C6C0D" w:rsidRDefault="00030761" w:rsidP="008E5BAB">
            <w:pPr>
              <w:jc w:val="center"/>
            </w:pPr>
          </w:p>
        </w:tc>
        <w:tc>
          <w:tcPr>
            <w:tcW w:w="9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1634E79" w14:textId="77777777" w:rsidR="00030761" w:rsidRPr="009C6C0D" w:rsidRDefault="00030761" w:rsidP="008E5BAB">
            <w:pPr>
              <w:jc w:val="center"/>
            </w:pPr>
          </w:p>
        </w:tc>
      </w:tr>
      <w:tr w:rsidR="00030761" w:rsidRPr="009C6C0D" w14:paraId="0B144ECB" w14:textId="77777777" w:rsidTr="008E5BAB">
        <w:trPr>
          <w:trHeight w:val="479"/>
        </w:trPr>
        <w:tc>
          <w:tcPr>
            <w:tcW w:w="1273" w:type="pct"/>
            <w:tcBorders>
              <w:top w:val="nil"/>
              <w:bottom w:val="nil"/>
              <w:right w:val="nil"/>
            </w:tcBorders>
            <w:vAlign w:val="center"/>
          </w:tcPr>
          <w:p w14:paraId="24689CE2" w14:textId="77777777" w:rsidR="00030761" w:rsidRPr="009C6C0D" w:rsidRDefault="00030761" w:rsidP="008E5BAB">
            <w:pPr>
              <w:rPr>
                <w:sz w:val="18"/>
                <w:szCs w:val="16"/>
              </w:rPr>
            </w:pPr>
          </w:p>
        </w:tc>
        <w:tc>
          <w:tcPr>
            <w:tcW w:w="206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C5760CB" w14:textId="77777777" w:rsidR="00030761" w:rsidRPr="009C6C0D" w:rsidRDefault="00030761" w:rsidP="008E5BAB">
            <w:pPr>
              <w:rPr>
                <w:sz w:val="18"/>
                <w:szCs w:val="16"/>
              </w:rPr>
            </w:pPr>
          </w:p>
        </w:tc>
        <w:tc>
          <w:tcPr>
            <w:tcW w:w="72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F292BA8" w14:textId="77777777" w:rsidR="00030761" w:rsidRPr="009C6C0D" w:rsidRDefault="00030761" w:rsidP="008E5BAB">
            <w:pPr>
              <w:jc w:val="center"/>
              <w:rPr>
                <w:sz w:val="18"/>
                <w:szCs w:val="16"/>
              </w:rPr>
            </w:pPr>
            <w:r w:rsidRPr="009C6C0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7C92B1" w14:textId="77777777" w:rsidR="00030761" w:rsidRPr="009C6C0D" w:rsidRDefault="00030761" w:rsidP="008E5BAB">
            <w:pPr>
              <w:ind w:right="-104"/>
              <w:jc w:val="center"/>
              <w:rPr>
                <w:sz w:val="20"/>
                <w:szCs w:val="16"/>
              </w:rPr>
            </w:pPr>
            <w:r w:rsidRPr="009C6C0D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251F87F5" w14:textId="77777777" w:rsidR="00030761" w:rsidRPr="009C6C0D" w:rsidRDefault="00030761" w:rsidP="00030761"/>
    <w:tbl>
      <w:tblPr>
        <w:tblW w:w="5000" w:type="pct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7599"/>
      </w:tblGrid>
      <w:tr w:rsidR="009C6C0D" w:rsidRPr="009C6C0D" w14:paraId="25E06068" w14:textId="77777777" w:rsidTr="008E5BAB">
        <w:trPr>
          <w:trHeight w:val="20"/>
        </w:trPr>
        <w:tc>
          <w:tcPr>
            <w:tcW w:w="1273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AF7D0C" w14:textId="77777777" w:rsidR="00030761" w:rsidRPr="009C6C0D" w:rsidRDefault="00030761" w:rsidP="008E5BAB">
            <w:pPr>
              <w:pStyle w:val="afc"/>
            </w:pPr>
            <w:r w:rsidRPr="009C6C0D">
              <w:lastRenderedPageBreak/>
              <w:t>Трудовые действия</w:t>
            </w:r>
          </w:p>
        </w:tc>
        <w:tc>
          <w:tcPr>
            <w:tcW w:w="37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5D144A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Организация проектирования специальной технологической оснастки для новых процессов и изделий термического производства</w:t>
            </w:r>
          </w:p>
        </w:tc>
      </w:tr>
      <w:tr w:rsidR="009C6C0D" w:rsidRPr="009C6C0D" w14:paraId="3C914535" w14:textId="77777777" w:rsidTr="008E5BAB">
        <w:trPr>
          <w:trHeight w:val="20"/>
        </w:trPr>
        <w:tc>
          <w:tcPr>
            <w:tcW w:w="127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DF43A2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326D21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Проектное руководство группой инженеров и техников при разработке сложной специальной технологической оснастки для термической обработки</w:t>
            </w:r>
          </w:p>
        </w:tc>
      </w:tr>
      <w:tr w:rsidR="009C6C0D" w:rsidRPr="009C6C0D" w14:paraId="36B99E2D" w14:textId="77777777" w:rsidTr="008E5BAB">
        <w:trPr>
          <w:trHeight w:val="20"/>
        </w:trPr>
        <w:tc>
          <w:tcPr>
            <w:tcW w:w="127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18E144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86AD77" w14:textId="77777777" w:rsidR="00030761" w:rsidRPr="009C6C0D" w:rsidRDefault="00030761" w:rsidP="006D21CA">
            <w:pPr>
              <w:pStyle w:val="afc"/>
              <w:jc w:val="both"/>
            </w:pPr>
            <w:r w:rsidRPr="009C6C0D">
              <w:t>Организация взаимодействия и координация инженеров и техников, вовлеченных в разработку проекта сложной специальной оснастки для термической обработки</w:t>
            </w:r>
          </w:p>
        </w:tc>
      </w:tr>
      <w:tr w:rsidR="009C6C0D" w:rsidRPr="009C6C0D" w14:paraId="25E15FC5" w14:textId="77777777" w:rsidTr="008E5BAB">
        <w:trPr>
          <w:trHeight w:val="20"/>
        </w:trPr>
        <w:tc>
          <w:tcPr>
            <w:tcW w:w="127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F5E610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87B2C1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Уведомление в письменной форме руководителя подразделения о создании в связи с выполнением своих трудовых обязанностей или конкретного задания объекта, в отношении которого возможна правовая охрана</w:t>
            </w:r>
          </w:p>
        </w:tc>
      </w:tr>
      <w:tr w:rsidR="009C6C0D" w:rsidRPr="009C6C0D" w14:paraId="20C35F92" w14:textId="77777777" w:rsidTr="008E5BAB">
        <w:trPr>
          <w:trHeight w:val="20"/>
        </w:trPr>
        <w:tc>
          <w:tcPr>
            <w:tcW w:w="127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23D13F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1F3F12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Подготовка технической документации во взаимодействии с правовым подразделением для подачи заявки о регистрации объекта интеллектуальной собственности в федеральный орган исполнительной власти, осуществляющий нормативно-правовое регулирование в сфере авторского права и смежных прав</w:t>
            </w:r>
          </w:p>
        </w:tc>
      </w:tr>
      <w:tr w:rsidR="009C6C0D" w:rsidRPr="009C6C0D" w14:paraId="4A0F15B7" w14:textId="77777777" w:rsidTr="008E5BAB">
        <w:trPr>
          <w:trHeight w:val="20"/>
        </w:trPr>
        <w:tc>
          <w:tcPr>
            <w:tcW w:w="127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362934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D7561A" w14:textId="5F0FCB7A" w:rsidR="00030761" w:rsidRPr="009C6C0D" w:rsidRDefault="00030761" w:rsidP="008E5BAB">
            <w:pPr>
              <w:pStyle w:val="afc"/>
              <w:jc w:val="both"/>
            </w:pPr>
            <w:r w:rsidRPr="009C6C0D">
              <w:t>Патентный поиск схожих объектов охраны прав на интеллектуальную собственность</w:t>
            </w:r>
            <w:r w:rsidR="001A2036" w:rsidRPr="009C6C0D">
              <w:t>, связанных с</w:t>
            </w:r>
            <w:r w:rsidR="00A33DCC" w:rsidRPr="009C6C0D">
              <w:t>о</w:t>
            </w:r>
            <w:r w:rsidR="001A2036" w:rsidRPr="009C6C0D">
              <w:t xml:space="preserve"> </w:t>
            </w:r>
            <w:r w:rsidR="00A33DCC" w:rsidRPr="009C6C0D">
              <w:t>специальной технологической оснасткой для термической обработки</w:t>
            </w:r>
          </w:p>
        </w:tc>
      </w:tr>
      <w:tr w:rsidR="009C6C0D" w:rsidRPr="009C6C0D" w14:paraId="1F235490" w14:textId="77777777" w:rsidTr="008E5BAB">
        <w:trPr>
          <w:trHeight w:val="20"/>
        </w:trPr>
        <w:tc>
          <w:tcPr>
            <w:tcW w:w="1273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C0D809" w14:textId="77777777" w:rsidR="00030761" w:rsidRPr="009C6C0D" w:rsidDel="002A1D54" w:rsidRDefault="00030761" w:rsidP="008E5BAB">
            <w:pPr>
              <w:pStyle w:val="afc"/>
            </w:pPr>
            <w:r w:rsidRPr="009C6C0D" w:rsidDel="002A1D54">
              <w:t>Необходимые умения</w:t>
            </w:r>
          </w:p>
        </w:tc>
        <w:tc>
          <w:tcPr>
            <w:tcW w:w="37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2CA0D7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Разрабатывать специальную технологическую оснастку для новых технологических процессов и производств термического производства</w:t>
            </w:r>
          </w:p>
        </w:tc>
      </w:tr>
      <w:tr w:rsidR="009C6C0D" w:rsidRPr="009C6C0D" w14:paraId="67110301" w14:textId="77777777" w:rsidTr="008E5BAB">
        <w:trPr>
          <w:trHeight w:val="20"/>
        </w:trPr>
        <w:tc>
          <w:tcPr>
            <w:tcW w:w="127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6FE6D7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F7875E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 xml:space="preserve">Организовывать взаимодействие и информационные потоки между инженерами и техниками, участвующими в разработке сложной специальной технологической оснастки </w:t>
            </w:r>
          </w:p>
        </w:tc>
      </w:tr>
      <w:tr w:rsidR="009C6C0D" w:rsidRPr="009C6C0D" w14:paraId="3904503D" w14:textId="77777777" w:rsidTr="008E5BAB">
        <w:trPr>
          <w:trHeight w:val="20"/>
        </w:trPr>
        <w:tc>
          <w:tcPr>
            <w:tcW w:w="127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AD1FBF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A7A8D2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Просматривать запланированные работы, контролировать сроки выполнения работ, определять назначенные ресурсы, очередность выполнения работ, подавать заявки на внесение изменений в очередность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</w:tc>
      </w:tr>
      <w:tr w:rsidR="009C6C0D" w:rsidRPr="009C6C0D" w14:paraId="7B866B8D" w14:textId="77777777" w:rsidTr="008E5BAB">
        <w:trPr>
          <w:trHeight w:val="20"/>
        </w:trPr>
        <w:tc>
          <w:tcPr>
            <w:tcW w:w="127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8706BA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1A1437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Осуществлять оперативное проектное руководство группой инженеров и техников</w:t>
            </w:r>
          </w:p>
        </w:tc>
      </w:tr>
      <w:tr w:rsidR="009C6C0D" w:rsidRPr="009C6C0D" w14:paraId="7238E15B" w14:textId="77777777" w:rsidTr="008E5BAB">
        <w:trPr>
          <w:trHeight w:val="20"/>
        </w:trPr>
        <w:tc>
          <w:tcPr>
            <w:tcW w:w="127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D8FDCD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8D8BCC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Выявлять признаки изобретения, полезной модели и промышленного образца, в том числе разработанных специалистами более низких уровней квалификации</w:t>
            </w:r>
          </w:p>
        </w:tc>
      </w:tr>
      <w:tr w:rsidR="009C6C0D" w:rsidRPr="009C6C0D" w14:paraId="6CFE5022" w14:textId="77777777" w:rsidTr="008E5BAB">
        <w:trPr>
          <w:trHeight w:val="20"/>
        </w:trPr>
        <w:tc>
          <w:tcPr>
            <w:tcW w:w="127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2A4E82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127ACF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Готовить техническую документацию, необходимую для подачи заявки о регистрации объекта интеллектуальной собственности в федеральный орган исполнительной власти, осуществляющий нормативно-правовое регулирование в сфере авторского права и смежных прав</w:t>
            </w:r>
          </w:p>
        </w:tc>
      </w:tr>
      <w:tr w:rsidR="009C6C0D" w:rsidRPr="009C6C0D" w14:paraId="25F7B8AC" w14:textId="77777777" w:rsidTr="008E5BAB">
        <w:trPr>
          <w:trHeight w:val="20"/>
        </w:trPr>
        <w:tc>
          <w:tcPr>
            <w:tcW w:w="127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5508C8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3ED82B" w14:textId="23766343" w:rsidR="00030761" w:rsidRPr="009C6C0D" w:rsidRDefault="00030761" w:rsidP="008E5BAB">
            <w:pPr>
              <w:pStyle w:val="afc"/>
              <w:jc w:val="both"/>
            </w:pPr>
            <w:r w:rsidRPr="009C6C0D">
              <w:t xml:space="preserve">Осуществлять патентный поиск аналогов разрабатываемых </w:t>
            </w:r>
            <w:r w:rsidR="00A33DCC" w:rsidRPr="009C6C0D">
              <w:t>объектов интеллектуальной собственности</w:t>
            </w:r>
            <w:r w:rsidR="001A2036" w:rsidRPr="009C6C0D">
              <w:t xml:space="preserve">, </w:t>
            </w:r>
            <w:r w:rsidR="00A33DCC" w:rsidRPr="009C6C0D">
              <w:t>связанных со специальной технологической оснасткой для термической обработки</w:t>
            </w:r>
          </w:p>
        </w:tc>
      </w:tr>
      <w:tr w:rsidR="009C6C0D" w:rsidRPr="009C6C0D" w14:paraId="6C0D1FB4" w14:textId="77777777" w:rsidTr="008E5BAB">
        <w:trPr>
          <w:trHeight w:val="20"/>
        </w:trPr>
        <w:tc>
          <w:tcPr>
            <w:tcW w:w="1273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746A2A" w14:textId="77777777" w:rsidR="00030761" w:rsidRPr="009C6C0D" w:rsidRDefault="00030761" w:rsidP="008E5BAB">
            <w:pPr>
              <w:pStyle w:val="afc"/>
            </w:pPr>
            <w:r w:rsidRPr="009C6C0D" w:rsidDel="002A1D54">
              <w:t>Необходимые знания</w:t>
            </w:r>
          </w:p>
        </w:tc>
        <w:tc>
          <w:tcPr>
            <w:tcW w:w="37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199245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Порядок составления и правила оформления технической документации в организации</w:t>
            </w:r>
          </w:p>
        </w:tc>
      </w:tr>
      <w:tr w:rsidR="009C6C0D" w:rsidRPr="009C6C0D" w14:paraId="0879C867" w14:textId="77777777" w:rsidTr="008E5BAB">
        <w:trPr>
          <w:trHeight w:val="20"/>
        </w:trPr>
        <w:tc>
          <w:tcPr>
            <w:tcW w:w="127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8636E6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F4EECC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Единая система конструкторской документации</w:t>
            </w:r>
          </w:p>
        </w:tc>
      </w:tr>
      <w:tr w:rsidR="009C6C0D" w:rsidRPr="009C6C0D" w14:paraId="73B6A833" w14:textId="77777777" w:rsidTr="008E5BAB">
        <w:trPr>
          <w:trHeight w:val="20"/>
        </w:trPr>
        <w:tc>
          <w:tcPr>
            <w:tcW w:w="127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09C50D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D94EF3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Единая система допусков и посадок</w:t>
            </w:r>
          </w:p>
        </w:tc>
      </w:tr>
      <w:tr w:rsidR="009C6C0D" w:rsidRPr="009C6C0D" w14:paraId="1BF0540D" w14:textId="77777777" w:rsidTr="008E5BAB">
        <w:trPr>
          <w:trHeight w:val="20"/>
        </w:trPr>
        <w:tc>
          <w:tcPr>
            <w:tcW w:w="127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5FAA42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137807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Методические документы, регламентирующие вопросы хранения и обслуживания средств измерения, технологической оснастки для термической обработки</w:t>
            </w:r>
          </w:p>
        </w:tc>
      </w:tr>
      <w:tr w:rsidR="009C6C0D" w:rsidRPr="009C6C0D" w14:paraId="3FF540F4" w14:textId="77777777" w:rsidTr="008E5BAB">
        <w:trPr>
          <w:trHeight w:val="20"/>
        </w:trPr>
        <w:tc>
          <w:tcPr>
            <w:tcW w:w="127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D53057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AC6D99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Эксплуатационная документация и требования безопасности при проведении технического обслуживания средств измерения, технологической оснастки для термической обработки</w:t>
            </w:r>
          </w:p>
        </w:tc>
      </w:tr>
      <w:tr w:rsidR="009C6C0D" w:rsidRPr="009C6C0D" w14:paraId="691CE88C" w14:textId="77777777" w:rsidTr="008E5BAB">
        <w:trPr>
          <w:trHeight w:val="20"/>
        </w:trPr>
        <w:tc>
          <w:tcPr>
            <w:tcW w:w="127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C99739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BB4397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Основы управления персоналом</w:t>
            </w:r>
          </w:p>
        </w:tc>
      </w:tr>
      <w:tr w:rsidR="009C6C0D" w:rsidRPr="009C6C0D" w14:paraId="0331F1ED" w14:textId="77777777" w:rsidTr="008E5BAB">
        <w:trPr>
          <w:trHeight w:val="20"/>
        </w:trPr>
        <w:tc>
          <w:tcPr>
            <w:tcW w:w="127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1223E5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F7C448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Основы руководства проектом</w:t>
            </w:r>
          </w:p>
        </w:tc>
      </w:tr>
      <w:tr w:rsidR="009C6C0D" w:rsidRPr="009C6C0D" w14:paraId="357D92A2" w14:textId="77777777" w:rsidTr="008E5BAB">
        <w:trPr>
          <w:trHeight w:val="20"/>
        </w:trPr>
        <w:tc>
          <w:tcPr>
            <w:tcW w:w="127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1AB6A3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DD6521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Прикладные программы управления проектами: наименования, возможности и порядок работы в них</w:t>
            </w:r>
          </w:p>
        </w:tc>
      </w:tr>
      <w:tr w:rsidR="009C6C0D" w:rsidRPr="009C6C0D" w14:paraId="7DA176BE" w14:textId="77777777" w:rsidTr="008E5BAB">
        <w:trPr>
          <w:trHeight w:val="20"/>
        </w:trPr>
        <w:tc>
          <w:tcPr>
            <w:tcW w:w="127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6F1D0E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BA7183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 xml:space="preserve">Методика управления информационными потоками </w:t>
            </w:r>
          </w:p>
        </w:tc>
      </w:tr>
      <w:tr w:rsidR="009C6C0D" w:rsidRPr="009C6C0D" w14:paraId="0D40A5A4" w14:textId="77777777" w:rsidTr="008E5BAB">
        <w:trPr>
          <w:trHeight w:val="20"/>
        </w:trPr>
        <w:tc>
          <w:tcPr>
            <w:tcW w:w="127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555428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8A4333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Основы интеллектуальных подсистем автоматического принятия и реализации решений</w:t>
            </w:r>
          </w:p>
        </w:tc>
      </w:tr>
      <w:tr w:rsidR="009C6C0D" w:rsidRPr="009C6C0D" w14:paraId="522B6196" w14:textId="77777777" w:rsidTr="008E5BAB">
        <w:trPr>
          <w:trHeight w:val="20"/>
        </w:trPr>
        <w:tc>
          <w:tcPr>
            <w:tcW w:w="127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1F3B35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2F1452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Условия патентоспособности изобретения, полезной модели и промышленного образца</w:t>
            </w:r>
          </w:p>
        </w:tc>
      </w:tr>
      <w:tr w:rsidR="009C6C0D" w:rsidRPr="009C6C0D" w14:paraId="438F14A2" w14:textId="77777777" w:rsidTr="008E5BAB">
        <w:trPr>
          <w:trHeight w:val="20"/>
        </w:trPr>
        <w:tc>
          <w:tcPr>
            <w:tcW w:w="127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4B9B98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9D09D6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 xml:space="preserve">Состав комплекта документов и порядок подачи заявки для регистрации изобретения, полезной модели и промышленного образца </w:t>
            </w:r>
          </w:p>
        </w:tc>
      </w:tr>
      <w:tr w:rsidR="009C6C0D" w:rsidRPr="009C6C0D" w14:paraId="3E8BBAE1" w14:textId="77777777" w:rsidTr="008E5BAB">
        <w:trPr>
          <w:trHeight w:val="20"/>
        </w:trPr>
        <w:tc>
          <w:tcPr>
            <w:tcW w:w="127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17660A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B269A6" w14:textId="77777777" w:rsidR="00030761" w:rsidRPr="009C6C0D" w:rsidRDefault="00030761" w:rsidP="006D21CA">
            <w:pPr>
              <w:pStyle w:val="afc"/>
              <w:jc w:val="both"/>
            </w:pPr>
            <w:r w:rsidRPr="009C6C0D">
              <w:t xml:space="preserve">Методы патентного поиска с использованием </w:t>
            </w:r>
            <w:r w:rsidR="006D21CA" w:rsidRPr="009C6C0D">
              <w:rPr>
                <w:shd w:val="clear" w:color="auto" w:fill="FFFFFF"/>
              </w:rPr>
              <w:t>информационно-телекоммуникационной сети «Интернет»</w:t>
            </w:r>
          </w:p>
        </w:tc>
      </w:tr>
      <w:tr w:rsidR="009C6C0D" w:rsidRPr="009C6C0D" w14:paraId="031E00E4" w14:textId="77777777" w:rsidTr="008E5BAB">
        <w:trPr>
          <w:trHeight w:val="20"/>
        </w:trPr>
        <w:tc>
          <w:tcPr>
            <w:tcW w:w="127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3147BF" w14:textId="77777777" w:rsidR="00B15738" w:rsidRPr="009C6C0D" w:rsidDel="002A1D54" w:rsidRDefault="00B15738" w:rsidP="008E5BAB">
            <w:pPr>
              <w:pStyle w:val="afc"/>
            </w:pPr>
          </w:p>
        </w:tc>
        <w:tc>
          <w:tcPr>
            <w:tcW w:w="37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9A50E3" w14:textId="7F6F8668" w:rsidR="00B15738" w:rsidRPr="009C6C0D" w:rsidRDefault="00B15738" w:rsidP="008E5BAB">
            <w:pPr>
              <w:pStyle w:val="afc"/>
              <w:jc w:val="both"/>
            </w:pPr>
            <w:r w:rsidRPr="009C6C0D">
              <w:t xml:space="preserve">Перспективы развития современной техники в области инструментального обеспечения термического производства </w:t>
            </w:r>
          </w:p>
        </w:tc>
      </w:tr>
      <w:tr w:rsidR="009C6C0D" w:rsidRPr="009C6C0D" w14:paraId="1751B37F" w14:textId="77777777" w:rsidTr="008E5BAB">
        <w:trPr>
          <w:trHeight w:val="20"/>
        </w:trPr>
        <w:tc>
          <w:tcPr>
            <w:tcW w:w="127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68572D" w14:textId="77777777" w:rsidR="00B15738" w:rsidRPr="009C6C0D" w:rsidDel="002A1D54" w:rsidRDefault="00B15738" w:rsidP="00B15738">
            <w:pPr>
              <w:pStyle w:val="afc"/>
            </w:pPr>
          </w:p>
        </w:tc>
        <w:tc>
          <w:tcPr>
            <w:tcW w:w="37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E51B35" w14:textId="5FE58DA7" w:rsidR="00B15738" w:rsidRPr="009C6C0D" w:rsidRDefault="00B15738" w:rsidP="00B15738">
            <w:pPr>
              <w:pStyle w:val="afc"/>
              <w:jc w:val="both"/>
            </w:pPr>
            <w:r w:rsidRPr="009C6C0D">
              <w:t>Меры техники безопасности в термическом производстве</w:t>
            </w:r>
          </w:p>
        </w:tc>
      </w:tr>
      <w:tr w:rsidR="009C6C0D" w:rsidRPr="009C6C0D" w14:paraId="14CBD682" w14:textId="77777777" w:rsidTr="008E5BAB">
        <w:trPr>
          <w:trHeight w:val="20"/>
        </w:trPr>
        <w:tc>
          <w:tcPr>
            <w:tcW w:w="127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FE32CF" w14:textId="77777777" w:rsidR="00B15738" w:rsidRPr="009C6C0D" w:rsidDel="002A1D54" w:rsidRDefault="00B15738" w:rsidP="00B15738">
            <w:pPr>
              <w:pStyle w:val="afc"/>
            </w:pPr>
          </w:p>
        </w:tc>
        <w:tc>
          <w:tcPr>
            <w:tcW w:w="37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EFF661" w14:textId="04781F95" w:rsidR="00B15738" w:rsidRPr="009C6C0D" w:rsidRDefault="00B15738" w:rsidP="00B15738">
            <w:pPr>
              <w:pStyle w:val="afc"/>
              <w:jc w:val="both"/>
            </w:pPr>
            <w:r w:rsidRPr="009C6C0D">
              <w:t>Порядок применения средств индивидуальной и коллективной защиты в термическом производстве</w:t>
            </w:r>
          </w:p>
        </w:tc>
      </w:tr>
      <w:tr w:rsidR="009C6C0D" w:rsidRPr="009C6C0D" w14:paraId="4074DD2F" w14:textId="77777777" w:rsidTr="008E5BAB">
        <w:trPr>
          <w:trHeight w:val="20"/>
        </w:trPr>
        <w:tc>
          <w:tcPr>
            <w:tcW w:w="127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8D1EB6" w14:textId="77777777" w:rsidR="00B15738" w:rsidRPr="009C6C0D" w:rsidDel="002A1D54" w:rsidRDefault="00B15738" w:rsidP="00B15738">
            <w:pPr>
              <w:pStyle w:val="afc"/>
            </w:pPr>
          </w:p>
        </w:tc>
        <w:tc>
          <w:tcPr>
            <w:tcW w:w="37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DFDED7" w14:textId="0F60376D" w:rsidR="00B15738" w:rsidRPr="009C6C0D" w:rsidRDefault="00B15738" w:rsidP="00B15738">
            <w:pPr>
              <w:pStyle w:val="afc"/>
              <w:jc w:val="both"/>
            </w:pPr>
            <w:r w:rsidRPr="009C6C0D">
              <w:t>Требования охраны труда, пожарной, промышленной, экологической и электробезопасности</w:t>
            </w:r>
          </w:p>
        </w:tc>
      </w:tr>
      <w:tr w:rsidR="009C6C0D" w:rsidRPr="009C6C0D" w14:paraId="23C7981B" w14:textId="77777777" w:rsidTr="008E5BAB">
        <w:trPr>
          <w:trHeight w:val="20"/>
        </w:trPr>
        <w:tc>
          <w:tcPr>
            <w:tcW w:w="1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56304F" w14:textId="77777777" w:rsidR="00B15738" w:rsidRPr="009C6C0D" w:rsidDel="002A1D54" w:rsidRDefault="00B15738" w:rsidP="00B15738">
            <w:pPr>
              <w:pStyle w:val="afc"/>
            </w:pPr>
            <w:r w:rsidRPr="009C6C0D" w:rsidDel="002A1D54">
              <w:t>Другие характеристики</w:t>
            </w:r>
          </w:p>
        </w:tc>
        <w:tc>
          <w:tcPr>
            <w:tcW w:w="37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88378B" w14:textId="77777777" w:rsidR="00B15738" w:rsidRPr="009C6C0D" w:rsidRDefault="00B15738" w:rsidP="00B15738">
            <w:pPr>
              <w:pStyle w:val="afc"/>
              <w:jc w:val="both"/>
            </w:pPr>
            <w:r w:rsidRPr="009C6C0D">
              <w:t>-</w:t>
            </w:r>
          </w:p>
        </w:tc>
      </w:tr>
    </w:tbl>
    <w:p w14:paraId="3B22F7A9" w14:textId="77777777" w:rsidR="00030761" w:rsidRPr="009C6C0D" w:rsidRDefault="00030761" w:rsidP="0091144D"/>
    <w:p w14:paraId="4783DC8B" w14:textId="500C1CC0" w:rsidR="00030761" w:rsidRPr="009C6C0D" w:rsidRDefault="00030761" w:rsidP="0091144D">
      <w:pPr>
        <w:rPr>
          <w:b/>
          <w:bCs w:val="0"/>
        </w:rPr>
      </w:pPr>
      <w:r w:rsidRPr="009C6C0D">
        <w:rPr>
          <w:b/>
          <w:bCs w:val="0"/>
        </w:rPr>
        <w:t>3.</w:t>
      </w:r>
      <w:r w:rsidR="005267CF" w:rsidRPr="009C6C0D">
        <w:rPr>
          <w:b/>
          <w:bCs w:val="0"/>
          <w:lang w:val="en-US"/>
        </w:rPr>
        <w:t>4</w:t>
      </w:r>
      <w:r w:rsidRPr="009C6C0D">
        <w:rPr>
          <w:b/>
          <w:bCs w:val="0"/>
        </w:rPr>
        <w:t>.4. Трудовая функция</w:t>
      </w:r>
    </w:p>
    <w:p w14:paraId="28B0ABA5" w14:textId="77777777" w:rsidR="00030761" w:rsidRPr="009C6C0D" w:rsidRDefault="00030761" w:rsidP="0003076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4531"/>
        <w:gridCol w:w="718"/>
        <w:gridCol w:w="876"/>
        <w:gridCol w:w="1595"/>
        <w:gridCol w:w="951"/>
      </w:tblGrid>
      <w:tr w:rsidR="00030761" w:rsidRPr="009C6C0D" w14:paraId="1101D4B5" w14:textId="77777777" w:rsidTr="008E5BAB">
        <w:trPr>
          <w:trHeight w:val="278"/>
        </w:trPr>
        <w:tc>
          <w:tcPr>
            <w:tcW w:w="75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CB5A90B" w14:textId="77777777" w:rsidR="00030761" w:rsidRPr="009C6C0D" w:rsidRDefault="00030761" w:rsidP="008E5BAB">
            <w:pPr>
              <w:rPr>
                <w:sz w:val="20"/>
                <w:szCs w:val="16"/>
              </w:rPr>
            </w:pPr>
            <w:r w:rsidRPr="009C6C0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22C525" w14:textId="77777777" w:rsidR="00030761" w:rsidRPr="009C6C0D" w:rsidRDefault="00030761" w:rsidP="008E5BAB">
            <w:pPr>
              <w:rPr>
                <w:sz w:val="18"/>
                <w:szCs w:val="16"/>
              </w:rPr>
            </w:pPr>
            <w:r w:rsidRPr="009C6C0D">
              <w:t>Обеспечение функционирования комплексной системы управления параметрами технологических процессов термической обработки</w:t>
            </w:r>
          </w:p>
        </w:tc>
        <w:tc>
          <w:tcPr>
            <w:tcW w:w="35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0F1CE1E" w14:textId="77777777" w:rsidR="00030761" w:rsidRPr="009C6C0D" w:rsidRDefault="00030761" w:rsidP="008E5BA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C6C0D">
              <w:rPr>
                <w:sz w:val="20"/>
                <w:szCs w:val="16"/>
              </w:rPr>
              <w:t>Код</w:t>
            </w:r>
          </w:p>
        </w:tc>
        <w:tc>
          <w:tcPr>
            <w:tcW w:w="4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7D3F25" w14:textId="549CF671" w:rsidR="00030761" w:rsidRPr="009C6C0D" w:rsidRDefault="005267CF" w:rsidP="008E5BAB">
            <w:r w:rsidRPr="009C6C0D">
              <w:rPr>
                <w:lang w:val="en-US"/>
              </w:rPr>
              <w:t>D</w:t>
            </w:r>
            <w:r w:rsidR="00030761" w:rsidRPr="009C6C0D">
              <w:t>/04.7</w:t>
            </w:r>
          </w:p>
        </w:tc>
        <w:tc>
          <w:tcPr>
            <w:tcW w:w="78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AEC6C65" w14:textId="77777777" w:rsidR="00030761" w:rsidRPr="009C6C0D" w:rsidRDefault="00030761" w:rsidP="008E5BAB">
            <w:pPr>
              <w:jc w:val="center"/>
              <w:rPr>
                <w:sz w:val="18"/>
                <w:szCs w:val="16"/>
                <w:vertAlign w:val="superscript"/>
              </w:rPr>
            </w:pPr>
            <w:r w:rsidRPr="009C6C0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07457E" w14:textId="77777777" w:rsidR="00030761" w:rsidRPr="009C6C0D" w:rsidRDefault="00030761" w:rsidP="008E5BAB">
            <w:pPr>
              <w:jc w:val="center"/>
            </w:pPr>
            <w:r w:rsidRPr="009C6C0D">
              <w:t>7</w:t>
            </w:r>
          </w:p>
        </w:tc>
      </w:tr>
    </w:tbl>
    <w:p w14:paraId="0E49E6D1" w14:textId="77777777" w:rsidR="00030761" w:rsidRPr="009C6C0D" w:rsidRDefault="00030761" w:rsidP="00030761"/>
    <w:tbl>
      <w:tblPr>
        <w:tblW w:w="499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97"/>
        <w:gridCol w:w="1559"/>
        <w:gridCol w:w="455"/>
        <w:gridCol w:w="2201"/>
        <w:gridCol w:w="1479"/>
        <w:gridCol w:w="1909"/>
      </w:tblGrid>
      <w:tr w:rsidR="009C6C0D" w:rsidRPr="009C6C0D" w14:paraId="5CAC49FE" w14:textId="77777777" w:rsidTr="008E5BAB">
        <w:trPr>
          <w:trHeight w:val="488"/>
        </w:trPr>
        <w:tc>
          <w:tcPr>
            <w:tcW w:w="1273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428A935" w14:textId="77777777" w:rsidR="00030761" w:rsidRPr="009C6C0D" w:rsidRDefault="00030761" w:rsidP="008E5BAB">
            <w:pPr>
              <w:rPr>
                <w:sz w:val="20"/>
                <w:szCs w:val="18"/>
              </w:rPr>
            </w:pPr>
            <w:r w:rsidRPr="009C6C0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76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6F02274" w14:textId="77777777" w:rsidR="00030761" w:rsidRPr="009C6C0D" w:rsidRDefault="00030761" w:rsidP="008E5BAB">
            <w:r w:rsidRPr="009C6C0D">
              <w:rPr>
                <w:sz w:val="20"/>
              </w:rPr>
              <w:t>Оригинал</w:t>
            </w:r>
          </w:p>
        </w:tc>
        <w:tc>
          <w:tcPr>
            <w:tcW w:w="22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566B1EE" w14:textId="77777777" w:rsidR="00030761" w:rsidRPr="009C6C0D" w:rsidRDefault="00030761" w:rsidP="008E5BAB">
            <w:r w:rsidRPr="009C6C0D">
              <w:t>Х</w:t>
            </w:r>
          </w:p>
        </w:tc>
        <w:tc>
          <w:tcPr>
            <w:tcW w:w="10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FC4BF9D" w14:textId="77777777" w:rsidR="00030761" w:rsidRPr="009C6C0D" w:rsidRDefault="00030761" w:rsidP="008E5BAB">
            <w:r w:rsidRPr="009C6C0D">
              <w:rPr>
                <w:sz w:val="20"/>
              </w:rPr>
              <w:t>Заимствовано из оригинала</w:t>
            </w:r>
          </w:p>
        </w:tc>
        <w:tc>
          <w:tcPr>
            <w:tcW w:w="72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9F7E72A" w14:textId="77777777" w:rsidR="00030761" w:rsidRPr="009C6C0D" w:rsidRDefault="00030761" w:rsidP="008E5BAB">
            <w:pPr>
              <w:jc w:val="center"/>
            </w:pPr>
          </w:p>
        </w:tc>
        <w:tc>
          <w:tcPr>
            <w:tcW w:w="9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66C1D48" w14:textId="77777777" w:rsidR="00030761" w:rsidRPr="009C6C0D" w:rsidRDefault="00030761" w:rsidP="008E5BAB">
            <w:pPr>
              <w:jc w:val="center"/>
            </w:pPr>
          </w:p>
        </w:tc>
      </w:tr>
      <w:tr w:rsidR="00030761" w:rsidRPr="009C6C0D" w14:paraId="60B8E5BE" w14:textId="77777777" w:rsidTr="008E5BAB">
        <w:trPr>
          <w:trHeight w:val="479"/>
        </w:trPr>
        <w:tc>
          <w:tcPr>
            <w:tcW w:w="1273" w:type="pct"/>
            <w:tcBorders>
              <w:top w:val="nil"/>
              <w:bottom w:val="nil"/>
              <w:right w:val="nil"/>
            </w:tcBorders>
            <w:vAlign w:val="center"/>
          </w:tcPr>
          <w:p w14:paraId="589F7242" w14:textId="77777777" w:rsidR="00030761" w:rsidRPr="009C6C0D" w:rsidRDefault="00030761" w:rsidP="008E5BAB">
            <w:pPr>
              <w:rPr>
                <w:sz w:val="18"/>
                <w:szCs w:val="16"/>
              </w:rPr>
            </w:pPr>
          </w:p>
        </w:tc>
        <w:tc>
          <w:tcPr>
            <w:tcW w:w="206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7EF37C6" w14:textId="77777777" w:rsidR="00030761" w:rsidRPr="009C6C0D" w:rsidRDefault="00030761" w:rsidP="008E5BAB">
            <w:pPr>
              <w:rPr>
                <w:sz w:val="18"/>
                <w:szCs w:val="16"/>
              </w:rPr>
            </w:pPr>
          </w:p>
        </w:tc>
        <w:tc>
          <w:tcPr>
            <w:tcW w:w="72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3B930D" w14:textId="77777777" w:rsidR="00030761" w:rsidRPr="009C6C0D" w:rsidRDefault="00030761" w:rsidP="008E5BAB">
            <w:pPr>
              <w:jc w:val="center"/>
              <w:rPr>
                <w:sz w:val="18"/>
                <w:szCs w:val="16"/>
              </w:rPr>
            </w:pPr>
            <w:r w:rsidRPr="009C6C0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B8537C3" w14:textId="77777777" w:rsidR="00030761" w:rsidRPr="009C6C0D" w:rsidRDefault="00030761" w:rsidP="008E5BAB">
            <w:pPr>
              <w:ind w:right="-104"/>
              <w:jc w:val="center"/>
              <w:rPr>
                <w:sz w:val="20"/>
                <w:szCs w:val="16"/>
              </w:rPr>
            </w:pPr>
            <w:r w:rsidRPr="009C6C0D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305282D1" w14:textId="77777777" w:rsidR="00030761" w:rsidRPr="009C6C0D" w:rsidRDefault="00030761" w:rsidP="00030761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96"/>
        <w:gridCol w:w="7599"/>
      </w:tblGrid>
      <w:tr w:rsidR="009C6C0D" w:rsidRPr="009C6C0D" w14:paraId="1BC91415" w14:textId="77777777" w:rsidTr="008E5BAB">
        <w:trPr>
          <w:trHeight w:val="20"/>
        </w:trPr>
        <w:tc>
          <w:tcPr>
            <w:tcW w:w="1273" w:type="pct"/>
            <w:vMerge w:val="restart"/>
          </w:tcPr>
          <w:p w14:paraId="687148C4" w14:textId="77777777" w:rsidR="00030761" w:rsidRPr="009C6C0D" w:rsidRDefault="00030761" w:rsidP="008E5BAB">
            <w:pPr>
              <w:pStyle w:val="afc"/>
            </w:pPr>
            <w:r w:rsidRPr="009C6C0D">
              <w:t>Трудовые действия</w:t>
            </w:r>
          </w:p>
        </w:tc>
        <w:tc>
          <w:tcPr>
            <w:tcW w:w="3727" w:type="pct"/>
          </w:tcPr>
          <w:p w14:paraId="5D0173EC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Внедрение методов самостоятельной оптимизации и самонастройки средств технических измерений параметров термической обработки</w:t>
            </w:r>
          </w:p>
        </w:tc>
      </w:tr>
      <w:tr w:rsidR="009C6C0D" w:rsidRPr="009C6C0D" w14:paraId="51B3F6AA" w14:textId="77777777" w:rsidTr="008E5BAB">
        <w:trPr>
          <w:trHeight w:val="20"/>
        </w:trPr>
        <w:tc>
          <w:tcPr>
            <w:tcW w:w="1273" w:type="pct"/>
            <w:vMerge/>
          </w:tcPr>
          <w:p w14:paraId="0C1419F6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27" w:type="pct"/>
          </w:tcPr>
          <w:p w14:paraId="7A34ABE9" w14:textId="77777777" w:rsidR="00030761" w:rsidRPr="009C6C0D" w:rsidRDefault="00030761" w:rsidP="006D21CA">
            <w:pPr>
              <w:pStyle w:val="afc"/>
              <w:jc w:val="both"/>
            </w:pPr>
            <w:r w:rsidRPr="009C6C0D">
              <w:t>Контроль разработки технических заданий на проектирование средств измерений параметров термической обработки, осуществленной специалистами более низкого уровня квалификации</w:t>
            </w:r>
          </w:p>
        </w:tc>
      </w:tr>
      <w:tr w:rsidR="009C6C0D" w:rsidRPr="009C6C0D" w14:paraId="02342AD4" w14:textId="77777777" w:rsidTr="008E5BAB">
        <w:trPr>
          <w:trHeight w:val="20"/>
        </w:trPr>
        <w:tc>
          <w:tcPr>
            <w:tcW w:w="1273" w:type="pct"/>
            <w:vMerge/>
          </w:tcPr>
          <w:p w14:paraId="000ABCB1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27" w:type="pct"/>
          </w:tcPr>
          <w:p w14:paraId="36F5791D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Выявление потребности в специальных прецизионных средствах измерения с учетом особенностей принятой технологии в термическом производстве</w:t>
            </w:r>
          </w:p>
        </w:tc>
      </w:tr>
      <w:tr w:rsidR="009C6C0D" w:rsidRPr="009C6C0D" w14:paraId="11DAC8E9" w14:textId="77777777" w:rsidTr="008E5BAB">
        <w:trPr>
          <w:trHeight w:val="20"/>
        </w:trPr>
        <w:tc>
          <w:tcPr>
            <w:tcW w:w="1273" w:type="pct"/>
            <w:vMerge/>
          </w:tcPr>
          <w:p w14:paraId="265BA73D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27" w:type="pct"/>
          </w:tcPr>
          <w:p w14:paraId="252B86B0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Разработка технических заданий на проектирование специальных средств измерения технологических параметров термического производства</w:t>
            </w:r>
          </w:p>
        </w:tc>
      </w:tr>
      <w:tr w:rsidR="009C6C0D" w:rsidRPr="009C6C0D" w14:paraId="42BB26F2" w14:textId="77777777" w:rsidTr="008E5BAB">
        <w:trPr>
          <w:trHeight w:val="20"/>
        </w:trPr>
        <w:tc>
          <w:tcPr>
            <w:tcW w:w="1273" w:type="pct"/>
            <w:vMerge/>
          </w:tcPr>
          <w:p w14:paraId="115A4440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27" w:type="pct"/>
          </w:tcPr>
          <w:p w14:paraId="4EF9082B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Создание заявки на разработку специальных средств измерения параметров термической обработки</w:t>
            </w:r>
          </w:p>
        </w:tc>
      </w:tr>
      <w:tr w:rsidR="009C6C0D" w:rsidRPr="009C6C0D" w14:paraId="2F831B0B" w14:textId="77777777" w:rsidTr="008E5BAB">
        <w:trPr>
          <w:trHeight w:val="20"/>
        </w:trPr>
        <w:tc>
          <w:tcPr>
            <w:tcW w:w="1273" w:type="pct"/>
            <w:vMerge/>
          </w:tcPr>
          <w:p w14:paraId="20D1FD24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27" w:type="pct"/>
          </w:tcPr>
          <w:p w14:paraId="32E8FEC8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Согласование технического задания на разработку прецизионных средств измерения параметров термической обработки с руководством подразделения, метрологической службой и экономической службой организации</w:t>
            </w:r>
          </w:p>
        </w:tc>
      </w:tr>
      <w:tr w:rsidR="009C6C0D" w:rsidRPr="009C6C0D" w14:paraId="43AF94FA" w14:textId="77777777" w:rsidTr="008E5BAB">
        <w:trPr>
          <w:trHeight w:val="20"/>
        </w:trPr>
        <w:tc>
          <w:tcPr>
            <w:tcW w:w="1273" w:type="pct"/>
            <w:vMerge/>
          </w:tcPr>
          <w:p w14:paraId="53B14D69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27" w:type="pct"/>
          </w:tcPr>
          <w:p w14:paraId="53F39BDF" w14:textId="77777777" w:rsidR="00030761" w:rsidRPr="009C6C0D" w:rsidRDefault="00030761" w:rsidP="00B01C8B">
            <w:pPr>
              <w:pStyle w:val="afc"/>
              <w:jc w:val="both"/>
            </w:pPr>
            <w:r w:rsidRPr="009C6C0D">
              <w:t xml:space="preserve">Объединение </w:t>
            </w:r>
            <w:r w:rsidR="00B01C8B" w:rsidRPr="009C6C0D">
              <w:t xml:space="preserve">измерительных инструментов </w:t>
            </w:r>
            <w:r w:rsidRPr="009C6C0D">
              <w:t>и технологической оснастки термического производства в единую информационную сеть</w:t>
            </w:r>
          </w:p>
        </w:tc>
      </w:tr>
      <w:tr w:rsidR="009C6C0D" w:rsidRPr="009C6C0D" w14:paraId="1A4421E7" w14:textId="77777777" w:rsidTr="008E5BAB">
        <w:trPr>
          <w:trHeight w:val="20"/>
        </w:trPr>
        <w:tc>
          <w:tcPr>
            <w:tcW w:w="1273" w:type="pct"/>
            <w:vMerge/>
          </w:tcPr>
          <w:p w14:paraId="41F301ED" w14:textId="77777777" w:rsidR="00030761" w:rsidRPr="009C6C0D" w:rsidRDefault="00030761" w:rsidP="008E5BAB">
            <w:pPr>
              <w:pStyle w:val="afc"/>
            </w:pPr>
          </w:p>
        </w:tc>
        <w:tc>
          <w:tcPr>
            <w:tcW w:w="3727" w:type="pct"/>
          </w:tcPr>
          <w:p w14:paraId="229DC966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Интеграция в систему управления организацией интеллектуальных подсистем автоматической интерпретации получаемой информации</w:t>
            </w:r>
          </w:p>
        </w:tc>
      </w:tr>
      <w:tr w:rsidR="009C6C0D" w:rsidRPr="009C6C0D" w14:paraId="2E92DADA" w14:textId="77777777" w:rsidTr="008E5BAB">
        <w:trPr>
          <w:trHeight w:val="20"/>
        </w:trPr>
        <w:tc>
          <w:tcPr>
            <w:tcW w:w="1273" w:type="pct"/>
            <w:vMerge w:val="restart"/>
          </w:tcPr>
          <w:p w14:paraId="42D55836" w14:textId="77777777" w:rsidR="00030761" w:rsidRPr="009C6C0D" w:rsidDel="002A1D54" w:rsidRDefault="00030761" w:rsidP="008E5BAB">
            <w:pPr>
              <w:pStyle w:val="afc"/>
            </w:pPr>
            <w:r w:rsidRPr="009C6C0D" w:rsidDel="002A1D54">
              <w:t>Необходимые умения</w:t>
            </w:r>
          </w:p>
        </w:tc>
        <w:tc>
          <w:tcPr>
            <w:tcW w:w="3727" w:type="pct"/>
          </w:tcPr>
          <w:p w14:paraId="0DA5D96D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Контролировать работу специалистов более низкого уровня квалификации при разработке новых средств измерения</w:t>
            </w:r>
          </w:p>
        </w:tc>
      </w:tr>
      <w:tr w:rsidR="009C6C0D" w:rsidRPr="009C6C0D" w14:paraId="5C61F140" w14:textId="77777777" w:rsidTr="008E5BAB">
        <w:trPr>
          <w:trHeight w:val="20"/>
        </w:trPr>
        <w:tc>
          <w:tcPr>
            <w:tcW w:w="1273" w:type="pct"/>
            <w:vMerge/>
          </w:tcPr>
          <w:p w14:paraId="52E2B622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7" w:type="pct"/>
          </w:tcPr>
          <w:p w14:paraId="5E72277E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Анализировать технологические процессы термического производства с целью выявления потребности в специальных прецизионных средствах измерений</w:t>
            </w:r>
          </w:p>
        </w:tc>
      </w:tr>
      <w:tr w:rsidR="009C6C0D" w:rsidRPr="009C6C0D" w14:paraId="63FCE175" w14:textId="77777777" w:rsidTr="008E5BAB">
        <w:trPr>
          <w:trHeight w:val="20"/>
        </w:trPr>
        <w:tc>
          <w:tcPr>
            <w:tcW w:w="1273" w:type="pct"/>
            <w:vMerge/>
          </w:tcPr>
          <w:p w14:paraId="34711458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7" w:type="pct"/>
          </w:tcPr>
          <w:p w14:paraId="7126439D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Производить обобщение передовых методов и средств измерений технологических параметров новых технологических процессов</w:t>
            </w:r>
          </w:p>
        </w:tc>
      </w:tr>
      <w:tr w:rsidR="009C6C0D" w:rsidRPr="009C6C0D" w14:paraId="4A628771" w14:textId="77777777" w:rsidTr="008E5BAB">
        <w:trPr>
          <w:trHeight w:val="20"/>
        </w:trPr>
        <w:tc>
          <w:tcPr>
            <w:tcW w:w="1273" w:type="pct"/>
            <w:vMerge/>
          </w:tcPr>
          <w:p w14:paraId="7762366B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7" w:type="pct"/>
          </w:tcPr>
          <w:p w14:paraId="0DCE9CD0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Определять необходимость разработки специальных средств измерений</w:t>
            </w:r>
          </w:p>
        </w:tc>
      </w:tr>
      <w:tr w:rsidR="009C6C0D" w:rsidRPr="009C6C0D" w14:paraId="39A8B910" w14:textId="77777777" w:rsidTr="008E5BAB">
        <w:trPr>
          <w:trHeight w:val="20"/>
        </w:trPr>
        <w:tc>
          <w:tcPr>
            <w:tcW w:w="1273" w:type="pct"/>
            <w:vMerge/>
          </w:tcPr>
          <w:p w14:paraId="40F2D683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7" w:type="pct"/>
          </w:tcPr>
          <w:p w14:paraId="3F1C3EF9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 xml:space="preserve">Применять системы автоматизированного проектирования при разработке технических заданий на прецизионные средства измерений </w:t>
            </w:r>
          </w:p>
        </w:tc>
      </w:tr>
      <w:tr w:rsidR="009C6C0D" w:rsidRPr="009C6C0D" w14:paraId="20B8B4CF" w14:textId="77777777" w:rsidTr="008E5BAB">
        <w:trPr>
          <w:trHeight w:val="20"/>
        </w:trPr>
        <w:tc>
          <w:tcPr>
            <w:tcW w:w="1273" w:type="pct"/>
            <w:vMerge/>
          </w:tcPr>
          <w:p w14:paraId="18D07627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7" w:type="pct"/>
          </w:tcPr>
          <w:p w14:paraId="105179C2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Оценивать экономический эффект от внедрения специальных средств измерения</w:t>
            </w:r>
          </w:p>
        </w:tc>
      </w:tr>
      <w:tr w:rsidR="009C6C0D" w:rsidRPr="009C6C0D" w14:paraId="4481D1BD" w14:textId="77777777" w:rsidTr="008E5BAB">
        <w:trPr>
          <w:trHeight w:val="20"/>
        </w:trPr>
        <w:tc>
          <w:tcPr>
            <w:tcW w:w="1273" w:type="pct"/>
            <w:vMerge/>
          </w:tcPr>
          <w:p w14:paraId="68FD3EEA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7" w:type="pct"/>
          </w:tcPr>
          <w:p w14:paraId="56638F6B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Применять методы самостоятельной оптимизации и самонастройки средств технических измерений</w:t>
            </w:r>
          </w:p>
        </w:tc>
      </w:tr>
      <w:tr w:rsidR="009C6C0D" w:rsidRPr="009C6C0D" w14:paraId="19E1FD69" w14:textId="77777777" w:rsidTr="008E5BAB">
        <w:trPr>
          <w:trHeight w:val="20"/>
        </w:trPr>
        <w:tc>
          <w:tcPr>
            <w:tcW w:w="1273" w:type="pct"/>
            <w:vMerge/>
          </w:tcPr>
          <w:p w14:paraId="43581FA5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7" w:type="pct"/>
          </w:tcPr>
          <w:p w14:paraId="26C2CA92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 xml:space="preserve">Создавать единую информационную сеть </w:t>
            </w:r>
            <w:r w:rsidR="00B01C8B" w:rsidRPr="009C6C0D">
              <w:t xml:space="preserve">инструментов </w:t>
            </w:r>
            <w:r w:rsidRPr="009C6C0D">
              <w:t xml:space="preserve">и технологической оснастки </w:t>
            </w:r>
          </w:p>
        </w:tc>
      </w:tr>
      <w:tr w:rsidR="009C6C0D" w:rsidRPr="009C6C0D" w14:paraId="6E66FED5" w14:textId="77777777" w:rsidTr="008E5BAB">
        <w:trPr>
          <w:trHeight w:val="20"/>
        </w:trPr>
        <w:tc>
          <w:tcPr>
            <w:tcW w:w="1273" w:type="pct"/>
            <w:vMerge/>
          </w:tcPr>
          <w:p w14:paraId="0DC36BBB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7" w:type="pct"/>
          </w:tcPr>
          <w:p w14:paraId="1D089C75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Интегрировать интеллектуальные подсистемы автоматической интерпретации получаемой информации в систему управления организацией</w:t>
            </w:r>
          </w:p>
        </w:tc>
      </w:tr>
      <w:tr w:rsidR="009C6C0D" w:rsidRPr="009C6C0D" w14:paraId="493B4938" w14:textId="77777777" w:rsidTr="008E5BAB">
        <w:trPr>
          <w:trHeight w:val="20"/>
        </w:trPr>
        <w:tc>
          <w:tcPr>
            <w:tcW w:w="1273" w:type="pct"/>
            <w:vMerge w:val="restart"/>
          </w:tcPr>
          <w:p w14:paraId="004B126A" w14:textId="77777777" w:rsidR="00030761" w:rsidRPr="009C6C0D" w:rsidRDefault="00030761" w:rsidP="008E5BAB">
            <w:pPr>
              <w:pStyle w:val="afc"/>
            </w:pPr>
            <w:r w:rsidRPr="009C6C0D" w:rsidDel="002A1D54">
              <w:t>Необходимые знания</w:t>
            </w:r>
          </w:p>
        </w:tc>
        <w:tc>
          <w:tcPr>
            <w:tcW w:w="3727" w:type="pct"/>
          </w:tcPr>
          <w:p w14:paraId="5B0E28AD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Порядок составления и правила оформления технической документации в организации</w:t>
            </w:r>
          </w:p>
        </w:tc>
      </w:tr>
      <w:tr w:rsidR="009C6C0D" w:rsidRPr="009C6C0D" w14:paraId="78EBD13E" w14:textId="77777777" w:rsidTr="008E5BAB">
        <w:trPr>
          <w:trHeight w:val="20"/>
        </w:trPr>
        <w:tc>
          <w:tcPr>
            <w:tcW w:w="1273" w:type="pct"/>
            <w:vMerge/>
          </w:tcPr>
          <w:p w14:paraId="0274BF71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7" w:type="pct"/>
          </w:tcPr>
          <w:p w14:paraId="53E0FA36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Единая система конструкторской документации</w:t>
            </w:r>
          </w:p>
        </w:tc>
      </w:tr>
      <w:tr w:rsidR="009C6C0D" w:rsidRPr="009C6C0D" w14:paraId="1637F680" w14:textId="77777777" w:rsidTr="008E5BAB">
        <w:trPr>
          <w:trHeight w:val="20"/>
        </w:trPr>
        <w:tc>
          <w:tcPr>
            <w:tcW w:w="1273" w:type="pct"/>
            <w:vMerge/>
          </w:tcPr>
          <w:p w14:paraId="09C73063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7" w:type="pct"/>
          </w:tcPr>
          <w:p w14:paraId="3997F8FE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Единая система допусков и посадок</w:t>
            </w:r>
          </w:p>
        </w:tc>
      </w:tr>
      <w:tr w:rsidR="009C6C0D" w:rsidRPr="009C6C0D" w14:paraId="219E5EE4" w14:textId="77777777" w:rsidTr="008E5BAB">
        <w:trPr>
          <w:trHeight w:val="20"/>
        </w:trPr>
        <w:tc>
          <w:tcPr>
            <w:tcW w:w="1273" w:type="pct"/>
            <w:vMerge/>
          </w:tcPr>
          <w:p w14:paraId="7BF85840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7" w:type="pct"/>
          </w:tcPr>
          <w:p w14:paraId="015E8198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Физические принципы работы, область применения и принципиальные ограничения передовых методов и средств измерения</w:t>
            </w:r>
          </w:p>
        </w:tc>
      </w:tr>
      <w:tr w:rsidR="009C6C0D" w:rsidRPr="009C6C0D" w14:paraId="10D551BB" w14:textId="77777777" w:rsidTr="008E5BAB">
        <w:trPr>
          <w:trHeight w:val="20"/>
        </w:trPr>
        <w:tc>
          <w:tcPr>
            <w:tcW w:w="1273" w:type="pct"/>
            <w:vMerge/>
          </w:tcPr>
          <w:p w14:paraId="53AB0CEC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7" w:type="pct"/>
          </w:tcPr>
          <w:p w14:paraId="641B92A3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Методика экономических расчетов</w:t>
            </w:r>
          </w:p>
        </w:tc>
      </w:tr>
      <w:tr w:rsidR="009C6C0D" w:rsidRPr="009C6C0D" w14:paraId="65E392B2" w14:textId="77777777" w:rsidTr="008E5BAB">
        <w:trPr>
          <w:trHeight w:val="20"/>
        </w:trPr>
        <w:tc>
          <w:tcPr>
            <w:tcW w:w="1273" w:type="pct"/>
            <w:vMerge/>
          </w:tcPr>
          <w:p w14:paraId="62AD3698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7" w:type="pct"/>
          </w:tcPr>
          <w:p w14:paraId="2A143FE2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Информационные технологии управления качеством средств измерения, технологической оснастки для термической обработки</w:t>
            </w:r>
          </w:p>
        </w:tc>
      </w:tr>
      <w:tr w:rsidR="009C6C0D" w:rsidRPr="009C6C0D" w14:paraId="3A841401" w14:textId="77777777" w:rsidTr="008E5BAB">
        <w:trPr>
          <w:trHeight w:val="20"/>
        </w:trPr>
        <w:tc>
          <w:tcPr>
            <w:tcW w:w="1273" w:type="pct"/>
            <w:vMerge/>
          </w:tcPr>
          <w:p w14:paraId="667FAF72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7" w:type="pct"/>
          </w:tcPr>
          <w:p w14:paraId="4B7AA120" w14:textId="77777777" w:rsidR="00030761" w:rsidRPr="009C6C0D" w:rsidRDefault="00030761" w:rsidP="0004195F">
            <w:pPr>
              <w:pStyle w:val="afc"/>
              <w:jc w:val="both"/>
            </w:pPr>
            <w:r w:rsidRPr="009C6C0D">
              <w:t xml:space="preserve">Основные требования </w:t>
            </w:r>
            <w:r w:rsidR="0004195F" w:rsidRPr="009C6C0D">
              <w:t>к</w:t>
            </w:r>
            <w:r w:rsidRPr="009C6C0D">
              <w:t xml:space="preserve"> организации системы менеджмента качества в термическом производстве</w:t>
            </w:r>
          </w:p>
        </w:tc>
      </w:tr>
      <w:tr w:rsidR="009C6C0D" w:rsidRPr="009C6C0D" w14:paraId="353B68CB" w14:textId="77777777" w:rsidTr="008E5BAB">
        <w:trPr>
          <w:trHeight w:val="20"/>
        </w:trPr>
        <w:tc>
          <w:tcPr>
            <w:tcW w:w="1273" w:type="pct"/>
            <w:vMerge/>
          </w:tcPr>
          <w:p w14:paraId="780039DC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7" w:type="pct"/>
          </w:tcPr>
          <w:p w14:paraId="3BB8A269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Принципы стандартизации и унификации в области промышленной цифровизации</w:t>
            </w:r>
          </w:p>
        </w:tc>
      </w:tr>
      <w:tr w:rsidR="009C6C0D" w:rsidRPr="009C6C0D" w14:paraId="2FE9380F" w14:textId="77777777" w:rsidTr="008E5BAB">
        <w:trPr>
          <w:trHeight w:val="20"/>
        </w:trPr>
        <w:tc>
          <w:tcPr>
            <w:tcW w:w="1273" w:type="pct"/>
            <w:vMerge/>
          </w:tcPr>
          <w:p w14:paraId="432FF4A2" w14:textId="77777777" w:rsidR="00030761" w:rsidRPr="009C6C0D" w:rsidDel="002A1D54" w:rsidRDefault="00030761" w:rsidP="008E5BAB">
            <w:pPr>
              <w:pStyle w:val="afc"/>
            </w:pPr>
          </w:p>
        </w:tc>
        <w:tc>
          <w:tcPr>
            <w:tcW w:w="3727" w:type="pct"/>
          </w:tcPr>
          <w:p w14:paraId="21C8D03B" w14:textId="77777777" w:rsidR="00030761" w:rsidRPr="009C6C0D" w:rsidRDefault="00030761" w:rsidP="008E5BAB">
            <w:pPr>
              <w:pStyle w:val="afc"/>
              <w:jc w:val="both"/>
            </w:pPr>
            <w:r w:rsidRPr="009C6C0D">
              <w:t>Основы надежности и устойчивости цифровых технологий</w:t>
            </w:r>
          </w:p>
        </w:tc>
      </w:tr>
      <w:tr w:rsidR="009C6C0D" w:rsidRPr="009C6C0D" w14:paraId="3F158AE5" w14:textId="77777777" w:rsidTr="008E5BAB">
        <w:trPr>
          <w:trHeight w:val="20"/>
        </w:trPr>
        <w:tc>
          <w:tcPr>
            <w:tcW w:w="1273" w:type="pct"/>
            <w:vMerge/>
          </w:tcPr>
          <w:p w14:paraId="2B1EA1ED" w14:textId="77777777" w:rsidR="00B15738" w:rsidRPr="009C6C0D" w:rsidDel="002A1D54" w:rsidRDefault="00B15738" w:rsidP="008E5BAB">
            <w:pPr>
              <w:pStyle w:val="afc"/>
            </w:pPr>
          </w:p>
        </w:tc>
        <w:tc>
          <w:tcPr>
            <w:tcW w:w="3727" w:type="pct"/>
          </w:tcPr>
          <w:p w14:paraId="5136D1A5" w14:textId="3B939501" w:rsidR="00B15738" w:rsidRPr="009C6C0D" w:rsidRDefault="00B15738" w:rsidP="008E5BAB">
            <w:pPr>
              <w:pStyle w:val="afc"/>
              <w:jc w:val="both"/>
            </w:pPr>
            <w:r w:rsidRPr="009C6C0D">
              <w:t>Принципы и средства управления типовыми (тиражируемыми) гибкими производствами</w:t>
            </w:r>
          </w:p>
        </w:tc>
      </w:tr>
      <w:tr w:rsidR="009C6C0D" w:rsidRPr="009C6C0D" w14:paraId="7F17C421" w14:textId="77777777" w:rsidTr="008E5BAB">
        <w:trPr>
          <w:trHeight w:val="20"/>
        </w:trPr>
        <w:tc>
          <w:tcPr>
            <w:tcW w:w="1273" w:type="pct"/>
            <w:vMerge/>
          </w:tcPr>
          <w:p w14:paraId="05EA5CD9" w14:textId="77777777" w:rsidR="00B15738" w:rsidRPr="009C6C0D" w:rsidDel="002A1D54" w:rsidRDefault="00B15738" w:rsidP="00B15738">
            <w:pPr>
              <w:pStyle w:val="afc"/>
            </w:pPr>
          </w:p>
        </w:tc>
        <w:tc>
          <w:tcPr>
            <w:tcW w:w="3727" w:type="pct"/>
          </w:tcPr>
          <w:p w14:paraId="0AF89FD1" w14:textId="2D219B72" w:rsidR="00B15738" w:rsidRPr="009C6C0D" w:rsidRDefault="00B15738" w:rsidP="00B15738">
            <w:pPr>
              <w:pStyle w:val="afc"/>
              <w:jc w:val="both"/>
            </w:pPr>
            <w:r w:rsidRPr="009C6C0D">
              <w:t>Меры техники безопасности в термическом производстве</w:t>
            </w:r>
          </w:p>
        </w:tc>
      </w:tr>
      <w:tr w:rsidR="009C6C0D" w:rsidRPr="009C6C0D" w14:paraId="3BD94614" w14:textId="77777777" w:rsidTr="008E5BAB">
        <w:trPr>
          <w:trHeight w:val="20"/>
        </w:trPr>
        <w:tc>
          <w:tcPr>
            <w:tcW w:w="1273" w:type="pct"/>
            <w:vMerge/>
          </w:tcPr>
          <w:p w14:paraId="1993FD0E" w14:textId="77777777" w:rsidR="00B15738" w:rsidRPr="009C6C0D" w:rsidDel="002A1D54" w:rsidRDefault="00B15738" w:rsidP="00B15738">
            <w:pPr>
              <w:pStyle w:val="afc"/>
            </w:pPr>
          </w:p>
        </w:tc>
        <w:tc>
          <w:tcPr>
            <w:tcW w:w="3727" w:type="pct"/>
          </w:tcPr>
          <w:p w14:paraId="5D5FB616" w14:textId="7D554225" w:rsidR="00B15738" w:rsidRPr="009C6C0D" w:rsidRDefault="00B15738" w:rsidP="00B15738">
            <w:pPr>
              <w:pStyle w:val="afc"/>
              <w:jc w:val="both"/>
            </w:pPr>
            <w:r w:rsidRPr="009C6C0D">
              <w:t>Порядок применения средств индивидуальной и коллективной защиты в термическом производстве</w:t>
            </w:r>
          </w:p>
        </w:tc>
      </w:tr>
      <w:tr w:rsidR="009C6C0D" w:rsidRPr="009C6C0D" w14:paraId="7FC1A906" w14:textId="77777777" w:rsidTr="008E5BAB">
        <w:trPr>
          <w:trHeight w:val="20"/>
        </w:trPr>
        <w:tc>
          <w:tcPr>
            <w:tcW w:w="1273" w:type="pct"/>
            <w:vMerge/>
          </w:tcPr>
          <w:p w14:paraId="21185C03" w14:textId="77777777" w:rsidR="00B15738" w:rsidRPr="009C6C0D" w:rsidDel="002A1D54" w:rsidRDefault="00B15738" w:rsidP="00B15738">
            <w:pPr>
              <w:pStyle w:val="afc"/>
            </w:pPr>
          </w:p>
        </w:tc>
        <w:tc>
          <w:tcPr>
            <w:tcW w:w="3727" w:type="pct"/>
          </w:tcPr>
          <w:p w14:paraId="3E8E9A49" w14:textId="4AD78E8F" w:rsidR="00B15738" w:rsidRPr="009C6C0D" w:rsidRDefault="00B15738" w:rsidP="00B15738">
            <w:pPr>
              <w:pStyle w:val="afc"/>
              <w:jc w:val="both"/>
            </w:pPr>
            <w:r w:rsidRPr="009C6C0D">
              <w:t>Требования охраны труда, пожарной, промышленной, экологической и электробезопасности</w:t>
            </w:r>
          </w:p>
        </w:tc>
      </w:tr>
      <w:tr w:rsidR="009C6C0D" w:rsidRPr="009C6C0D" w14:paraId="6D08F515" w14:textId="77777777" w:rsidTr="008E5BAB">
        <w:trPr>
          <w:trHeight w:val="20"/>
        </w:trPr>
        <w:tc>
          <w:tcPr>
            <w:tcW w:w="1273" w:type="pct"/>
          </w:tcPr>
          <w:p w14:paraId="437E4876" w14:textId="77777777" w:rsidR="00B15738" w:rsidRPr="009C6C0D" w:rsidDel="002A1D54" w:rsidRDefault="00B15738" w:rsidP="00B15738">
            <w:pPr>
              <w:pStyle w:val="afc"/>
            </w:pPr>
            <w:r w:rsidRPr="009C6C0D" w:rsidDel="002A1D54">
              <w:t>Другие характеристики</w:t>
            </w:r>
          </w:p>
        </w:tc>
        <w:tc>
          <w:tcPr>
            <w:tcW w:w="3727" w:type="pct"/>
          </w:tcPr>
          <w:p w14:paraId="5EAEA551" w14:textId="77777777" w:rsidR="00B15738" w:rsidRPr="009C6C0D" w:rsidRDefault="00B15738" w:rsidP="00B15738">
            <w:pPr>
              <w:pStyle w:val="afc"/>
              <w:jc w:val="both"/>
            </w:pPr>
            <w:r w:rsidRPr="009C6C0D">
              <w:t>-</w:t>
            </w:r>
          </w:p>
        </w:tc>
      </w:tr>
    </w:tbl>
    <w:p w14:paraId="0BAF0C9C" w14:textId="77777777" w:rsidR="00030761" w:rsidRPr="009C6C0D" w:rsidRDefault="00030761" w:rsidP="00030761"/>
    <w:p w14:paraId="55837864" w14:textId="77777777" w:rsidR="00030761" w:rsidRPr="009C6C0D" w:rsidRDefault="00030761" w:rsidP="00030761">
      <w:pPr>
        <w:pStyle w:val="1"/>
      </w:pPr>
      <w:bookmarkStart w:id="9" w:name="_Toc4180897"/>
      <w:r w:rsidRPr="009C6C0D">
        <w:rPr>
          <w:lang w:val="en-US"/>
        </w:rPr>
        <w:t>IV</w:t>
      </w:r>
      <w:r w:rsidRPr="009C6C0D">
        <w:t>. Сведения об организациях – разработчиках профессионального стандарта</w:t>
      </w:r>
      <w:bookmarkEnd w:id="9"/>
    </w:p>
    <w:p w14:paraId="2FAE6541" w14:textId="77777777" w:rsidR="00030761" w:rsidRPr="009C6C0D" w:rsidRDefault="00030761" w:rsidP="0091144D"/>
    <w:p w14:paraId="506F28AF" w14:textId="77777777" w:rsidR="00030761" w:rsidRPr="009C6C0D" w:rsidRDefault="00030761" w:rsidP="0091144D">
      <w:pPr>
        <w:rPr>
          <w:b/>
          <w:bCs w:val="0"/>
        </w:rPr>
      </w:pPr>
      <w:r w:rsidRPr="009C6C0D">
        <w:rPr>
          <w:b/>
          <w:bCs w:val="0"/>
        </w:rPr>
        <w:t>4.1. Ответственная организация</w:t>
      </w:r>
      <w:r w:rsidR="0004195F" w:rsidRPr="009C6C0D">
        <w:rPr>
          <w:b/>
          <w:bCs w:val="0"/>
        </w:rPr>
        <w:t>-</w:t>
      </w:r>
      <w:r w:rsidRPr="009C6C0D">
        <w:rPr>
          <w:b/>
          <w:bCs w:val="0"/>
        </w:rPr>
        <w:t>разработчик</w:t>
      </w:r>
    </w:p>
    <w:p w14:paraId="537892A5" w14:textId="77777777" w:rsidR="00030761" w:rsidRPr="009C6C0D" w:rsidRDefault="00030761" w:rsidP="0091144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5"/>
      </w:tblGrid>
      <w:tr w:rsidR="009C6C0D" w:rsidRPr="009C6C0D" w14:paraId="0A2B6FE5" w14:textId="77777777" w:rsidTr="008E5BAB">
        <w:trPr>
          <w:trHeight w:val="20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9EB24F" w14:textId="13F668EF" w:rsidR="00030761" w:rsidRPr="009C6C0D" w:rsidRDefault="00030761" w:rsidP="0004195F"/>
        </w:tc>
      </w:tr>
      <w:tr w:rsidR="0004195F" w:rsidRPr="009C6C0D" w14:paraId="57106810" w14:textId="77777777" w:rsidTr="0004195F">
        <w:trPr>
          <w:trHeight w:val="20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706CF2" w14:textId="6F244315" w:rsidR="0004195F" w:rsidRPr="009C6C0D" w:rsidRDefault="0004195F" w:rsidP="0004195F">
            <w:pPr>
              <w:contextualSpacing/>
            </w:pPr>
          </w:p>
        </w:tc>
      </w:tr>
    </w:tbl>
    <w:p w14:paraId="2B751A16" w14:textId="77777777" w:rsidR="00030761" w:rsidRPr="009C6C0D" w:rsidRDefault="00030761" w:rsidP="0091144D"/>
    <w:p w14:paraId="46768387" w14:textId="77777777" w:rsidR="00030761" w:rsidRPr="009C6C0D" w:rsidRDefault="00030761" w:rsidP="0091144D">
      <w:pPr>
        <w:rPr>
          <w:b/>
          <w:bCs w:val="0"/>
        </w:rPr>
      </w:pPr>
      <w:r w:rsidRPr="009C6C0D">
        <w:rPr>
          <w:b/>
          <w:bCs w:val="0"/>
          <w:lang w:val="en-US"/>
        </w:rPr>
        <w:t>4.2.</w:t>
      </w:r>
      <w:r w:rsidRPr="009C6C0D">
        <w:rPr>
          <w:b/>
          <w:bCs w:val="0"/>
        </w:rPr>
        <w:t xml:space="preserve"> Наименования организаций</w:t>
      </w:r>
      <w:r w:rsidR="0004195F" w:rsidRPr="009C6C0D">
        <w:rPr>
          <w:b/>
          <w:bCs w:val="0"/>
        </w:rPr>
        <w:t>-</w:t>
      </w:r>
      <w:r w:rsidRPr="009C6C0D">
        <w:rPr>
          <w:b/>
          <w:bCs w:val="0"/>
        </w:rPr>
        <w:t>разработчиков</w:t>
      </w:r>
    </w:p>
    <w:p w14:paraId="4BA09B19" w14:textId="77777777" w:rsidR="00030761" w:rsidRPr="009C6C0D" w:rsidRDefault="00030761" w:rsidP="0091144D"/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22"/>
        <w:gridCol w:w="9673"/>
      </w:tblGrid>
      <w:tr w:rsidR="009C6C0D" w:rsidRPr="009C6C0D" w14:paraId="3718F9AC" w14:textId="77777777" w:rsidTr="0091144D">
        <w:trPr>
          <w:trHeight w:val="20"/>
          <w:jc w:val="center"/>
        </w:trPr>
        <w:tc>
          <w:tcPr>
            <w:tcW w:w="256" w:type="pct"/>
          </w:tcPr>
          <w:p w14:paraId="6B6AEBBD" w14:textId="77777777" w:rsidR="0004195F" w:rsidRPr="009C6C0D" w:rsidRDefault="0004195F" w:rsidP="0091144D">
            <w:pPr>
              <w:numPr>
                <w:ilvl w:val="0"/>
                <w:numId w:val="34"/>
              </w:numPr>
              <w:tabs>
                <w:tab w:val="left" w:pos="993"/>
              </w:tabs>
            </w:pPr>
          </w:p>
        </w:tc>
        <w:tc>
          <w:tcPr>
            <w:tcW w:w="4744" w:type="pct"/>
          </w:tcPr>
          <w:p w14:paraId="7FE2B3CF" w14:textId="5D2E678D" w:rsidR="0004195F" w:rsidRPr="009C6C0D" w:rsidRDefault="0004195F" w:rsidP="008E5BAB"/>
        </w:tc>
      </w:tr>
      <w:tr w:rsidR="009C6C0D" w:rsidRPr="009C6C0D" w14:paraId="3E0008D0" w14:textId="77777777" w:rsidTr="0091144D">
        <w:trPr>
          <w:trHeight w:val="20"/>
          <w:jc w:val="center"/>
        </w:trPr>
        <w:tc>
          <w:tcPr>
            <w:tcW w:w="256" w:type="pct"/>
          </w:tcPr>
          <w:p w14:paraId="542EFD7F" w14:textId="77777777" w:rsidR="0004195F" w:rsidRPr="009C6C0D" w:rsidRDefault="0004195F" w:rsidP="0091144D">
            <w:pPr>
              <w:numPr>
                <w:ilvl w:val="0"/>
                <w:numId w:val="34"/>
              </w:numPr>
              <w:tabs>
                <w:tab w:val="left" w:pos="993"/>
              </w:tabs>
            </w:pPr>
          </w:p>
        </w:tc>
        <w:tc>
          <w:tcPr>
            <w:tcW w:w="4744" w:type="pct"/>
          </w:tcPr>
          <w:p w14:paraId="29BFCBF4" w14:textId="58476DDA" w:rsidR="0004195F" w:rsidRPr="009C6C0D" w:rsidRDefault="0004195F" w:rsidP="008E5BAB"/>
        </w:tc>
      </w:tr>
      <w:tr w:rsidR="009C6C0D" w:rsidRPr="009C6C0D" w14:paraId="02FE8A9A" w14:textId="77777777" w:rsidTr="0091144D">
        <w:trPr>
          <w:trHeight w:val="20"/>
          <w:jc w:val="center"/>
        </w:trPr>
        <w:tc>
          <w:tcPr>
            <w:tcW w:w="256" w:type="pct"/>
          </w:tcPr>
          <w:p w14:paraId="225EDDBE" w14:textId="77777777" w:rsidR="0004195F" w:rsidRPr="009C6C0D" w:rsidRDefault="0004195F" w:rsidP="0091144D">
            <w:pPr>
              <w:numPr>
                <w:ilvl w:val="0"/>
                <w:numId w:val="34"/>
              </w:numPr>
              <w:tabs>
                <w:tab w:val="left" w:pos="993"/>
              </w:tabs>
            </w:pPr>
          </w:p>
        </w:tc>
        <w:tc>
          <w:tcPr>
            <w:tcW w:w="4744" w:type="pct"/>
          </w:tcPr>
          <w:p w14:paraId="2C6D951F" w14:textId="474E3809" w:rsidR="0004195F" w:rsidRPr="009C6C0D" w:rsidRDefault="0004195F" w:rsidP="008E5BAB"/>
        </w:tc>
      </w:tr>
      <w:tr w:rsidR="009C6C0D" w:rsidRPr="009C6C0D" w14:paraId="4D1AD8FE" w14:textId="77777777" w:rsidTr="0091144D">
        <w:trPr>
          <w:trHeight w:val="20"/>
          <w:jc w:val="center"/>
        </w:trPr>
        <w:tc>
          <w:tcPr>
            <w:tcW w:w="256" w:type="pct"/>
          </w:tcPr>
          <w:p w14:paraId="7A17DC3B" w14:textId="77777777" w:rsidR="0004195F" w:rsidRPr="009C6C0D" w:rsidRDefault="0004195F" w:rsidP="0091144D">
            <w:pPr>
              <w:numPr>
                <w:ilvl w:val="0"/>
                <w:numId w:val="34"/>
              </w:numPr>
              <w:tabs>
                <w:tab w:val="left" w:pos="993"/>
              </w:tabs>
            </w:pPr>
          </w:p>
        </w:tc>
        <w:tc>
          <w:tcPr>
            <w:tcW w:w="4744" w:type="pct"/>
          </w:tcPr>
          <w:p w14:paraId="0068BCAD" w14:textId="1EC88411" w:rsidR="0004195F" w:rsidRPr="009C6C0D" w:rsidRDefault="0004195F" w:rsidP="008E5BAB"/>
        </w:tc>
      </w:tr>
      <w:tr w:rsidR="009C6C0D" w:rsidRPr="009C6C0D" w14:paraId="3BFCC414" w14:textId="77777777" w:rsidTr="0091144D">
        <w:trPr>
          <w:trHeight w:val="20"/>
          <w:jc w:val="center"/>
        </w:trPr>
        <w:tc>
          <w:tcPr>
            <w:tcW w:w="256" w:type="pct"/>
          </w:tcPr>
          <w:p w14:paraId="1A035F32" w14:textId="77777777" w:rsidR="0004195F" w:rsidRPr="009C6C0D" w:rsidRDefault="0004195F" w:rsidP="0091144D">
            <w:pPr>
              <w:numPr>
                <w:ilvl w:val="0"/>
                <w:numId w:val="34"/>
              </w:numPr>
              <w:tabs>
                <w:tab w:val="left" w:pos="993"/>
              </w:tabs>
            </w:pPr>
          </w:p>
        </w:tc>
        <w:tc>
          <w:tcPr>
            <w:tcW w:w="4744" w:type="pct"/>
          </w:tcPr>
          <w:p w14:paraId="0E67B7A4" w14:textId="0D7F4F01" w:rsidR="0004195F" w:rsidRPr="009C6C0D" w:rsidRDefault="0004195F" w:rsidP="008E5BAB"/>
        </w:tc>
      </w:tr>
      <w:tr w:rsidR="009C6C0D" w:rsidRPr="009C6C0D" w14:paraId="6C4E6B59" w14:textId="77777777" w:rsidTr="0091144D">
        <w:trPr>
          <w:trHeight w:val="20"/>
          <w:jc w:val="center"/>
        </w:trPr>
        <w:tc>
          <w:tcPr>
            <w:tcW w:w="256" w:type="pct"/>
          </w:tcPr>
          <w:p w14:paraId="6AFB0144" w14:textId="77777777" w:rsidR="0004195F" w:rsidRPr="009C6C0D" w:rsidRDefault="0004195F" w:rsidP="0091144D">
            <w:pPr>
              <w:numPr>
                <w:ilvl w:val="0"/>
                <w:numId w:val="34"/>
              </w:numPr>
              <w:tabs>
                <w:tab w:val="left" w:pos="993"/>
              </w:tabs>
            </w:pPr>
          </w:p>
        </w:tc>
        <w:tc>
          <w:tcPr>
            <w:tcW w:w="4744" w:type="pct"/>
          </w:tcPr>
          <w:p w14:paraId="3A6C6AEA" w14:textId="68069022" w:rsidR="0004195F" w:rsidRPr="009C6C0D" w:rsidRDefault="0004195F" w:rsidP="008E5BAB"/>
        </w:tc>
      </w:tr>
      <w:tr w:rsidR="009C6C0D" w:rsidRPr="009C6C0D" w14:paraId="59A95F86" w14:textId="77777777" w:rsidTr="0091144D">
        <w:trPr>
          <w:trHeight w:val="20"/>
          <w:jc w:val="center"/>
        </w:trPr>
        <w:tc>
          <w:tcPr>
            <w:tcW w:w="256" w:type="pct"/>
          </w:tcPr>
          <w:p w14:paraId="17791518" w14:textId="77777777" w:rsidR="0004195F" w:rsidRPr="009C6C0D" w:rsidRDefault="0004195F" w:rsidP="0091144D">
            <w:pPr>
              <w:numPr>
                <w:ilvl w:val="0"/>
                <w:numId w:val="34"/>
              </w:numPr>
              <w:tabs>
                <w:tab w:val="left" w:pos="993"/>
              </w:tabs>
            </w:pPr>
          </w:p>
        </w:tc>
        <w:tc>
          <w:tcPr>
            <w:tcW w:w="4744" w:type="pct"/>
          </w:tcPr>
          <w:p w14:paraId="1B2AF298" w14:textId="5ED46016" w:rsidR="0004195F" w:rsidRPr="009C6C0D" w:rsidRDefault="0004195F" w:rsidP="008E5BAB"/>
        </w:tc>
      </w:tr>
      <w:tr w:rsidR="009C6C0D" w:rsidRPr="009C6C0D" w14:paraId="604BA516" w14:textId="77777777" w:rsidTr="0091144D">
        <w:trPr>
          <w:trHeight w:val="20"/>
          <w:jc w:val="center"/>
        </w:trPr>
        <w:tc>
          <w:tcPr>
            <w:tcW w:w="256" w:type="pct"/>
          </w:tcPr>
          <w:p w14:paraId="51C27B42" w14:textId="77777777" w:rsidR="0004195F" w:rsidRPr="009C6C0D" w:rsidRDefault="0004195F" w:rsidP="0091144D">
            <w:pPr>
              <w:numPr>
                <w:ilvl w:val="0"/>
                <w:numId w:val="34"/>
              </w:numPr>
              <w:tabs>
                <w:tab w:val="left" w:pos="993"/>
              </w:tabs>
            </w:pPr>
          </w:p>
        </w:tc>
        <w:tc>
          <w:tcPr>
            <w:tcW w:w="4744" w:type="pct"/>
          </w:tcPr>
          <w:p w14:paraId="2CFF7C2D" w14:textId="14770FE0" w:rsidR="0004195F" w:rsidRPr="009C6C0D" w:rsidRDefault="0004195F" w:rsidP="008E5BAB"/>
        </w:tc>
      </w:tr>
      <w:tr w:rsidR="0004195F" w:rsidRPr="009C6C0D" w14:paraId="0B10B2F9" w14:textId="77777777" w:rsidTr="0091144D">
        <w:trPr>
          <w:trHeight w:val="20"/>
          <w:jc w:val="center"/>
        </w:trPr>
        <w:tc>
          <w:tcPr>
            <w:tcW w:w="256" w:type="pct"/>
          </w:tcPr>
          <w:p w14:paraId="5109158F" w14:textId="77777777" w:rsidR="0004195F" w:rsidRPr="009C6C0D" w:rsidRDefault="0004195F" w:rsidP="0091144D">
            <w:pPr>
              <w:numPr>
                <w:ilvl w:val="0"/>
                <w:numId w:val="34"/>
              </w:numPr>
              <w:tabs>
                <w:tab w:val="left" w:pos="993"/>
              </w:tabs>
            </w:pPr>
          </w:p>
        </w:tc>
        <w:tc>
          <w:tcPr>
            <w:tcW w:w="4744" w:type="pct"/>
          </w:tcPr>
          <w:p w14:paraId="648CDD3F" w14:textId="36A8BCB9" w:rsidR="0004195F" w:rsidRPr="009C6C0D" w:rsidRDefault="0004195F" w:rsidP="008E5BAB"/>
        </w:tc>
      </w:tr>
    </w:tbl>
    <w:p w14:paraId="1AAEC251" w14:textId="77777777" w:rsidR="00846A9F" w:rsidRPr="009C6C0D" w:rsidRDefault="00846A9F"/>
    <w:sectPr w:rsidR="00846A9F" w:rsidRPr="009C6C0D" w:rsidSect="008E5BAB">
      <w:headerReference w:type="default" r:id="rId13"/>
      <w:headerReference w:type="first" r:id="rId14"/>
      <w:footnotePr>
        <w:pos w:val="beneathText"/>
      </w:footnotePr>
      <w:endnotePr>
        <w:numFmt w:val="decimal"/>
      </w:end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13BFC" w14:textId="77777777" w:rsidR="00656F90" w:rsidRDefault="00656F90" w:rsidP="00030761">
      <w:r>
        <w:separator/>
      </w:r>
    </w:p>
  </w:endnote>
  <w:endnote w:type="continuationSeparator" w:id="0">
    <w:p w14:paraId="67F24D18" w14:textId="77777777" w:rsidR="00656F90" w:rsidRDefault="00656F90" w:rsidP="00030761">
      <w:r>
        <w:continuationSeparator/>
      </w:r>
    </w:p>
  </w:endnote>
  <w:endnote w:id="1">
    <w:p w14:paraId="0713CE99" w14:textId="77777777" w:rsidR="003E6AEF" w:rsidRPr="007F2E21" w:rsidRDefault="003E6AEF" w:rsidP="00030761">
      <w:pPr>
        <w:pStyle w:val="af0"/>
        <w:jc w:val="both"/>
        <w:rPr>
          <w:sz w:val="22"/>
        </w:rPr>
      </w:pPr>
      <w:r w:rsidRPr="007F2E21">
        <w:rPr>
          <w:sz w:val="22"/>
          <w:vertAlign w:val="superscript"/>
        </w:rPr>
        <w:endnoteRef/>
      </w:r>
      <w:r w:rsidRPr="007F2E21">
        <w:rPr>
          <w:sz w:val="22"/>
        </w:rPr>
        <w:t xml:space="preserve"> Общероссийский классификатор занятий.</w:t>
      </w:r>
    </w:p>
  </w:endnote>
  <w:endnote w:id="2">
    <w:p w14:paraId="1DE98153" w14:textId="77777777" w:rsidR="003E6AEF" w:rsidRPr="007F2E21" w:rsidRDefault="003E6AEF" w:rsidP="00030761">
      <w:pPr>
        <w:pStyle w:val="ab"/>
        <w:jc w:val="both"/>
        <w:rPr>
          <w:sz w:val="22"/>
          <w:szCs w:val="22"/>
          <w:lang w:eastAsia="ru-RU"/>
        </w:rPr>
      </w:pPr>
      <w:r w:rsidRPr="007F2E21">
        <w:rPr>
          <w:sz w:val="22"/>
          <w:szCs w:val="22"/>
          <w:vertAlign w:val="superscript"/>
        </w:rPr>
        <w:endnoteRef/>
      </w:r>
      <w:r w:rsidRPr="007F2E21">
        <w:rPr>
          <w:sz w:val="22"/>
          <w:szCs w:val="22"/>
          <w:lang w:eastAsia="ru-RU"/>
        </w:rPr>
        <w:t xml:space="preserve"> Общероссийский классификатор видов экономической деятельности.</w:t>
      </w:r>
    </w:p>
  </w:endnote>
  <w:endnote w:id="3">
    <w:p w14:paraId="0A74BA42" w14:textId="77777777" w:rsidR="00083C43" w:rsidRPr="007F2E21" w:rsidRDefault="00083C43" w:rsidP="00083C43">
      <w:pPr>
        <w:pStyle w:val="af0"/>
        <w:jc w:val="both"/>
        <w:rPr>
          <w:sz w:val="22"/>
        </w:rPr>
      </w:pPr>
      <w:r w:rsidRPr="007F2E21">
        <w:rPr>
          <w:rStyle w:val="af2"/>
          <w:sz w:val="22"/>
        </w:rPr>
        <w:endnoteRef/>
      </w:r>
      <w:r w:rsidRPr="007F2E21">
        <w:rPr>
          <w:sz w:val="22"/>
        </w:rPr>
        <w:t xml:space="preserve"> </w:t>
      </w:r>
      <w:bookmarkStart w:id="4" w:name="_Hlk68114471"/>
      <w:r w:rsidRPr="007F2E21">
        <w:rPr>
          <w:sz w:val="22"/>
        </w:rPr>
        <w:t>Приказ Минтруда России, Минздрава России от 31 декабря 2020 г.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 г., регистрационный № 62278); приказ Минздрава России от 28 января 2021 г.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 2021 г., регистрационный № 62277</w:t>
      </w:r>
      <w:bookmarkEnd w:id="4"/>
      <w:r w:rsidRPr="007F2E21">
        <w:rPr>
          <w:sz w:val="22"/>
        </w:rPr>
        <w:t>).</w:t>
      </w:r>
    </w:p>
  </w:endnote>
  <w:endnote w:id="4">
    <w:p w14:paraId="3B1A24CF" w14:textId="77777777" w:rsidR="00083C43" w:rsidRPr="007F2E21" w:rsidRDefault="00083C43" w:rsidP="00083C43">
      <w:pPr>
        <w:pStyle w:val="af0"/>
        <w:jc w:val="both"/>
        <w:rPr>
          <w:sz w:val="22"/>
        </w:rPr>
      </w:pPr>
      <w:r w:rsidRPr="007F2E21">
        <w:rPr>
          <w:rStyle w:val="af2"/>
          <w:sz w:val="22"/>
        </w:rPr>
        <w:endnoteRef/>
      </w:r>
      <w:r w:rsidRPr="007F2E21">
        <w:rPr>
          <w:sz w:val="22"/>
        </w:rPr>
        <w:t xml:space="preserve"> Постановление Правительства Российской Федерации от 16 сентября 2020 г. № 1479 «Об утверждении Правил противопожарного режима в Российской Федерации» (Собрание законодательства Российской Федерации, 2020, № 39, ст. 6056; 2021, № 23, ст. 4041).</w:t>
      </w:r>
    </w:p>
  </w:endnote>
  <w:endnote w:id="5">
    <w:p w14:paraId="37B04F1B" w14:textId="77777777" w:rsidR="002F62F5" w:rsidRDefault="00083C43" w:rsidP="00083C43">
      <w:pPr>
        <w:pStyle w:val="af0"/>
        <w:jc w:val="both"/>
        <w:rPr>
          <w:sz w:val="22"/>
        </w:rPr>
      </w:pPr>
      <w:r w:rsidRPr="007F2E21">
        <w:rPr>
          <w:rStyle w:val="af2"/>
          <w:sz w:val="22"/>
        </w:rPr>
        <w:endnoteRef/>
      </w:r>
      <w:r w:rsidRPr="007F2E21">
        <w:rPr>
          <w:sz w:val="22"/>
        </w:rPr>
        <w:t xml:space="preserve"> </w:t>
      </w:r>
      <w:bookmarkStart w:id="5" w:name="_Hlk68114557"/>
      <w:r w:rsidRPr="007F2E21">
        <w:rPr>
          <w:color w:val="000000"/>
          <w:sz w:val="22"/>
          <w:shd w:val="clear" w:color="auto" w:fill="FFFFFF"/>
        </w:rPr>
        <w:t xml:space="preserve">Постановление Правительства Российской Федерации от 24 декабря 2021 г. № 2464 «О порядке обучения по охране труда и проверки знания требований охраны труда» </w:t>
      </w:r>
      <w:r w:rsidRPr="007F2E21">
        <w:rPr>
          <w:sz w:val="22"/>
        </w:rPr>
        <w:t>(Собрание законодательства Российской Федерации, 2022, № 1, ст. 171).</w:t>
      </w:r>
    </w:p>
    <w:p w14:paraId="7502E0D4" w14:textId="77777777" w:rsidR="00083C43" w:rsidRPr="007F2E21" w:rsidRDefault="00083C43" w:rsidP="00083C43">
      <w:pPr>
        <w:pStyle w:val="af0"/>
        <w:jc w:val="both"/>
        <w:rPr>
          <w:sz w:val="22"/>
        </w:rPr>
      </w:pPr>
      <w:r w:rsidRPr="007F2E21">
        <w:rPr>
          <w:sz w:val="22"/>
        </w:rPr>
        <w:t xml:space="preserve"> </w:t>
      </w:r>
      <w:bookmarkEnd w:id="5"/>
    </w:p>
  </w:endnote>
  <w:endnote w:id="6">
    <w:p w14:paraId="3F6896BB" w14:textId="77777777" w:rsidR="00117C81" w:rsidRPr="007F2E21" w:rsidRDefault="00117C81" w:rsidP="00117C81">
      <w:pPr>
        <w:pStyle w:val="af0"/>
        <w:rPr>
          <w:sz w:val="22"/>
        </w:rPr>
      </w:pPr>
      <w:r w:rsidRPr="007F2E21">
        <w:rPr>
          <w:rStyle w:val="af2"/>
          <w:sz w:val="22"/>
        </w:rPr>
        <w:endnoteRef/>
      </w:r>
      <w:r w:rsidRPr="007F2E21">
        <w:rPr>
          <w:sz w:val="22"/>
        </w:rPr>
        <w:t xml:space="preserve"> Приказ Минтруда России от 15 декабря 2020 г. № 903н «Об утверждении Правил по охране труда при эксплуатации электроустановок» (зарегистрирован Минюстом России 30 декабря 2020 г., регистрационный № 61957) с изменениями, внесенными приказом Минтруда России от 29 апреля 2022 г. № 279н (зарегистрирован Минюстом России 1 июня 2022 г., регистрационный № 68657).</w:t>
      </w:r>
    </w:p>
  </w:endnote>
  <w:endnote w:id="7">
    <w:p w14:paraId="141D5F40" w14:textId="77777777" w:rsidR="00BB11ED" w:rsidRPr="007F2E21" w:rsidRDefault="00BB11ED" w:rsidP="00BB11ED">
      <w:pPr>
        <w:pStyle w:val="ab"/>
        <w:jc w:val="both"/>
        <w:rPr>
          <w:sz w:val="22"/>
          <w:szCs w:val="22"/>
          <w:lang w:eastAsia="ru-RU"/>
        </w:rPr>
      </w:pPr>
      <w:r w:rsidRPr="007F2E21">
        <w:rPr>
          <w:sz w:val="22"/>
          <w:szCs w:val="22"/>
          <w:vertAlign w:val="superscript"/>
        </w:rPr>
        <w:endnoteRef/>
      </w:r>
      <w:r w:rsidRPr="007F2E21">
        <w:rPr>
          <w:sz w:val="22"/>
          <w:szCs w:val="22"/>
          <w:lang w:eastAsia="ru-RU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8">
    <w:p w14:paraId="45DBDCB6" w14:textId="77777777" w:rsidR="00BB11ED" w:rsidRPr="007F2E21" w:rsidRDefault="00BB11ED" w:rsidP="00BB11ED">
      <w:pPr>
        <w:jc w:val="both"/>
        <w:rPr>
          <w:sz w:val="22"/>
          <w:szCs w:val="22"/>
        </w:rPr>
      </w:pPr>
      <w:r w:rsidRPr="007F2E21">
        <w:rPr>
          <w:rStyle w:val="af2"/>
          <w:sz w:val="22"/>
          <w:szCs w:val="22"/>
        </w:rPr>
        <w:endnoteRef/>
      </w:r>
      <w:r w:rsidRPr="007F2E21">
        <w:rPr>
          <w:sz w:val="22"/>
          <w:szCs w:val="22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9">
    <w:p w14:paraId="1EAF1061" w14:textId="77777777" w:rsidR="00BB11ED" w:rsidRPr="007F2E21" w:rsidRDefault="00BB11ED" w:rsidP="00BB11ED">
      <w:pPr>
        <w:pStyle w:val="af0"/>
        <w:jc w:val="both"/>
        <w:rPr>
          <w:sz w:val="22"/>
        </w:rPr>
      </w:pPr>
      <w:r w:rsidRPr="007F2E21">
        <w:rPr>
          <w:rStyle w:val="af2"/>
          <w:sz w:val="22"/>
        </w:rPr>
        <w:endnoteRef/>
      </w:r>
      <w:r w:rsidRPr="007F2E21">
        <w:rPr>
          <w:sz w:val="22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27B" w14:textId="77777777" w:rsidR="003E6AEF" w:rsidRDefault="009C6BE5" w:rsidP="008E5BAB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E6AEF"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0BF009AF" w14:textId="77777777" w:rsidR="003E6AEF" w:rsidRDefault="003E6AE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688BD" w14:textId="77777777" w:rsidR="00656F90" w:rsidRDefault="00656F90" w:rsidP="00030761">
      <w:r>
        <w:separator/>
      </w:r>
    </w:p>
  </w:footnote>
  <w:footnote w:type="continuationSeparator" w:id="0">
    <w:p w14:paraId="54C95C7C" w14:textId="77777777" w:rsidR="00656F90" w:rsidRDefault="00656F90" w:rsidP="00030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6BC3" w14:textId="5CEE542C" w:rsidR="003E6AEF" w:rsidRDefault="009C6BE5" w:rsidP="008E5BAB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E6AEF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70212A">
      <w:rPr>
        <w:rStyle w:val="af5"/>
        <w:noProof/>
      </w:rPr>
      <w:t>2</w:t>
    </w:r>
    <w:r>
      <w:rPr>
        <w:rStyle w:val="af5"/>
      </w:rPr>
      <w:fldChar w:fldCharType="end"/>
    </w:r>
  </w:p>
  <w:p w14:paraId="62DBF067" w14:textId="77777777" w:rsidR="003E6AEF" w:rsidRDefault="003E6AEF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BC5A" w14:textId="77777777" w:rsidR="003E6AEF" w:rsidRPr="00E96BBA" w:rsidRDefault="009C6BE5" w:rsidP="008E5BAB">
    <w:pPr>
      <w:pStyle w:val="af6"/>
    </w:pPr>
    <w:r>
      <w:fldChar w:fldCharType="begin"/>
    </w:r>
    <w:r w:rsidR="003E6AEF">
      <w:instrText xml:space="preserve"> PAGE   \* MERGEFORMAT </w:instrText>
    </w:r>
    <w:r>
      <w:fldChar w:fldCharType="separate"/>
    </w:r>
    <w:r w:rsidR="003E6AEF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78388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8536FD" w14:textId="77777777" w:rsidR="003E6AEF" w:rsidRDefault="009C6BE5" w:rsidP="008E5BAB">
        <w:pPr>
          <w:pStyle w:val="af6"/>
        </w:pPr>
        <w:r>
          <w:fldChar w:fldCharType="begin"/>
        </w:r>
        <w:r w:rsidR="003E6AEF">
          <w:instrText xml:space="preserve"> PAGE   \* MERGEFORMAT </w:instrText>
        </w:r>
        <w:r>
          <w:fldChar w:fldCharType="separate"/>
        </w:r>
        <w:r w:rsidR="001A1F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128F" w14:textId="77777777" w:rsidR="003E6AEF" w:rsidRPr="00321B7F" w:rsidRDefault="009C6BE5">
    <w:pPr>
      <w:pStyle w:val="af6"/>
    </w:pPr>
    <w:r>
      <w:fldChar w:fldCharType="begin"/>
    </w:r>
    <w:r w:rsidR="003E6AEF">
      <w:instrText xml:space="preserve"> PAGE   \* MERGEFORMAT </w:instrText>
    </w:r>
    <w:r>
      <w:fldChar w:fldCharType="separate"/>
    </w:r>
    <w:r w:rsidR="001A1F75">
      <w:rPr>
        <w:noProof/>
      </w:rPr>
      <w:t>2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251C" w14:textId="77777777" w:rsidR="003E6AEF" w:rsidRPr="00322A4C" w:rsidRDefault="009C6BE5" w:rsidP="008E5BAB">
    <w:pPr>
      <w:pStyle w:val="af6"/>
      <w:rPr>
        <w:szCs w:val="16"/>
      </w:rPr>
    </w:pPr>
    <w:r w:rsidRPr="00322A4C">
      <w:rPr>
        <w:szCs w:val="16"/>
      </w:rPr>
      <w:fldChar w:fldCharType="begin"/>
    </w:r>
    <w:r w:rsidR="003E6AEF" w:rsidRPr="00322A4C">
      <w:rPr>
        <w:szCs w:val="16"/>
      </w:rPr>
      <w:instrText xml:space="preserve"> PAGE   \* MERGEFORMAT </w:instrText>
    </w:r>
    <w:r w:rsidRPr="00322A4C">
      <w:rPr>
        <w:szCs w:val="16"/>
      </w:rPr>
      <w:fldChar w:fldCharType="separate"/>
    </w:r>
    <w:r w:rsidR="001A1F75">
      <w:rPr>
        <w:noProof/>
        <w:szCs w:val="16"/>
      </w:rPr>
      <w:t>21</w:t>
    </w:r>
    <w:r w:rsidRPr="00322A4C">
      <w:rPr>
        <w:szCs w:val="16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6E6C" w14:textId="77777777" w:rsidR="003E6AEF" w:rsidRDefault="009C6BE5" w:rsidP="008E5BAB">
    <w:pPr>
      <w:pStyle w:val="af6"/>
    </w:pPr>
    <w:r w:rsidRPr="00AC475D">
      <w:rPr>
        <w:sz w:val="22"/>
      </w:rPr>
      <w:fldChar w:fldCharType="begin"/>
    </w:r>
    <w:r w:rsidR="003E6AEF" w:rsidRPr="00AC475D">
      <w:rPr>
        <w:sz w:val="22"/>
      </w:rPr>
      <w:instrText xml:space="preserve"> PAGE   \* MERGEFORMAT </w:instrText>
    </w:r>
    <w:r w:rsidRPr="00AC475D">
      <w:rPr>
        <w:sz w:val="22"/>
      </w:rPr>
      <w:fldChar w:fldCharType="separate"/>
    </w:r>
    <w:r w:rsidR="003E6AEF">
      <w:rPr>
        <w:noProof/>
        <w:sz w:val="22"/>
      </w:rPr>
      <w:t>6</w:t>
    </w:r>
    <w:r w:rsidRPr="00AC475D"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D65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86D53"/>
    <w:multiLevelType w:val="hybridMultilevel"/>
    <w:tmpl w:val="7014530A"/>
    <w:lvl w:ilvl="0" w:tplc="1658ADFE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491A83"/>
    <w:multiLevelType w:val="hybridMultilevel"/>
    <w:tmpl w:val="673CCCB0"/>
    <w:lvl w:ilvl="0" w:tplc="4BE29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1DE5102E"/>
    <w:multiLevelType w:val="hybridMultilevel"/>
    <w:tmpl w:val="A54C00E0"/>
    <w:lvl w:ilvl="0" w:tplc="2A544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B6066"/>
    <w:multiLevelType w:val="hybridMultilevel"/>
    <w:tmpl w:val="106C7500"/>
    <w:lvl w:ilvl="0" w:tplc="FF34FCE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62778"/>
    <w:multiLevelType w:val="hybridMultilevel"/>
    <w:tmpl w:val="7E4CC8FA"/>
    <w:lvl w:ilvl="0" w:tplc="BD2E0142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8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46FD0ED6"/>
    <w:multiLevelType w:val="hybridMultilevel"/>
    <w:tmpl w:val="EBF80C84"/>
    <w:lvl w:ilvl="0" w:tplc="53B6EADE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DF189E"/>
    <w:multiLevelType w:val="hybridMultilevel"/>
    <w:tmpl w:val="1CF8967A"/>
    <w:lvl w:ilvl="0" w:tplc="7FB0148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0" w15:restartNumberingAfterBreak="0">
    <w:nsid w:val="6CE2789D"/>
    <w:multiLevelType w:val="hybridMultilevel"/>
    <w:tmpl w:val="6AE41D9A"/>
    <w:lvl w:ilvl="0" w:tplc="223A87A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6"/>
  </w:num>
  <w:num w:numId="3">
    <w:abstractNumId w:val="19"/>
  </w:num>
  <w:num w:numId="4">
    <w:abstractNumId w:val="18"/>
  </w:num>
  <w:num w:numId="5">
    <w:abstractNumId w:val="21"/>
  </w:num>
  <w:num w:numId="6">
    <w:abstractNumId w:val="13"/>
  </w:num>
  <w:num w:numId="7">
    <w:abstractNumId w:val="31"/>
  </w:num>
  <w:num w:numId="8">
    <w:abstractNumId w:val="23"/>
  </w:num>
  <w:num w:numId="9">
    <w:abstractNumId w:val="22"/>
  </w:num>
  <w:num w:numId="10">
    <w:abstractNumId w:val="27"/>
  </w:num>
  <w:num w:numId="11">
    <w:abstractNumId w:val="33"/>
  </w:num>
  <w:num w:numId="12">
    <w:abstractNumId w:val="28"/>
  </w:num>
  <w:num w:numId="13">
    <w:abstractNumId w:val="17"/>
  </w:num>
  <w:num w:numId="14">
    <w:abstractNumId w:val="29"/>
  </w:num>
  <w:num w:numId="15">
    <w:abstractNumId w:val="25"/>
  </w:num>
  <w:num w:numId="16">
    <w:abstractNumId w:val="20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30"/>
  </w:num>
  <w:num w:numId="29">
    <w:abstractNumId w:val="10"/>
  </w:num>
  <w:num w:numId="30">
    <w:abstractNumId w:val="14"/>
  </w:num>
  <w:num w:numId="31">
    <w:abstractNumId w:val="16"/>
  </w:num>
  <w:num w:numId="32">
    <w:abstractNumId w:val="24"/>
  </w:num>
  <w:num w:numId="33">
    <w:abstractNumId w:val="12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documentProtection w:edit="trackedChanges" w:enforcement="0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61"/>
    <w:rsid w:val="00030761"/>
    <w:rsid w:val="0004195F"/>
    <w:rsid w:val="000617AF"/>
    <w:rsid w:val="000641FD"/>
    <w:rsid w:val="00083C43"/>
    <w:rsid w:val="00087E45"/>
    <w:rsid w:val="000C1B83"/>
    <w:rsid w:val="000E47DB"/>
    <w:rsid w:val="000F391C"/>
    <w:rsid w:val="001062F0"/>
    <w:rsid w:val="00117C81"/>
    <w:rsid w:val="00166038"/>
    <w:rsid w:val="001A0F5E"/>
    <w:rsid w:val="001A1C49"/>
    <w:rsid w:val="001A1F75"/>
    <w:rsid w:val="001A2036"/>
    <w:rsid w:val="001A5672"/>
    <w:rsid w:val="001C1EEE"/>
    <w:rsid w:val="001F612B"/>
    <w:rsid w:val="002067BF"/>
    <w:rsid w:val="00241A0A"/>
    <w:rsid w:val="0025219A"/>
    <w:rsid w:val="002A77F7"/>
    <w:rsid w:val="002B518A"/>
    <w:rsid w:val="002C5B80"/>
    <w:rsid w:val="002F62F5"/>
    <w:rsid w:val="003D1756"/>
    <w:rsid w:val="003D4075"/>
    <w:rsid w:val="003E6AEF"/>
    <w:rsid w:val="00404100"/>
    <w:rsid w:val="00465784"/>
    <w:rsid w:val="004A74BE"/>
    <w:rsid w:val="004D01D6"/>
    <w:rsid w:val="005267CF"/>
    <w:rsid w:val="00565F16"/>
    <w:rsid w:val="005F0C6F"/>
    <w:rsid w:val="005F2FB9"/>
    <w:rsid w:val="00650F18"/>
    <w:rsid w:val="00656F90"/>
    <w:rsid w:val="006B60EE"/>
    <w:rsid w:val="006D21CA"/>
    <w:rsid w:val="006E597C"/>
    <w:rsid w:val="0070212A"/>
    <w:rsid w:val="00726082"/>
    <w:rsid w:val="00773A49"/>
    <w:rsid w:val="007753C6"/>
    <w:rsid w:val="007D09A5"/>
    <w:rsid w:val="007F2CA5"/>
    <w:rsid w:val="007F2E21"/>
    <w:rsid w:val="00846A9F"/>
    <w:rsid w:val="0084715C"/>
    <w:rsid w:val="00857F5A"/>
    <w:rsid w:val="00862C6A"/>
    <w:rsid w:val="008826F5"/>
    <w:rsid w:val="008C42AC"/>
    <w:rsid w:val="008E5BAB"/>
    <w:rsid w:val="008E6E16"/>
    <w:rsid w:val="0091144D"/>
    <w:rsid w:val="00945449"/>
    <w:rsid w:val="00987322"/>
    <w:rsid w:val="009B41E2"/>
    <w:rsid w:val="009C6BE5"/>
    <w:rsid w:val="009C6C0D"/>
    <w:rsid w:val="009E2E08"/>
    <w:rsid w:val="009F37AE"/>
    <w:rsid w:val="00A33DCC"/>
    <w:rsid w:val="00A6758B"/>
    <w:rsid w:val="00A76110"/>
    <w:rsid w:val="00AB71B6"/>
    <w:rsid w:val="00AB7238"/>
    <w:rsid w:val="00AC065B"/>
    <w:rsid w:val="00AC1350"/>
    <w:rsid w:val="00B01C8B"/>
    <w:rsid w:val="00B15738"/>
    <w:rsid w:val="00B17E21"/>
    <w:rsid w:val="00B21AB3"/>
    <w:rsid w:val="00B54853"/>
    <w:rsid w:val="00BB11ED"/>
    <w:rsid w:val="00C2535E"/>
    <w:rsid w:val="00C75992"/>
    <w:rsid w:val="00CB606D"/>
    <w:rsid w:val="00D15600"/>
    <w:rsid w:val="00D22303"/>
    <w:rsid w:val="00D2407F"/>
    <w:rsid w:val="00D321B5"/>
    <w:rsid w:val="00DD0FA7"/>
    <w:rsid w:val="00DF3A1D"/>
    <w:rsid w:val="00E12FCF"/>
    <w:rsid w:val="00E766CA"/>
    <w:rsid w:val="00E76793"/>
    <w:rsid w:val="00EA79C9"/>
    <w:rsid w:val="00EB6F6F"/>
    <w:rsid w:val="00EE708F"/>
    <w:rsid w:val="00F02C69"/>
    <w:rsid w:val="00F304D2"/>
    <w:rsid w:val="00F336F9"/>
    <w:rsid w:val="00F70E10"/>
    <w:rsid w:val="00F7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7FDC"/>
  <w15:docId w15:val="{CCBBE127-55A4-4449-9FA7-587D19DB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10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0"/>
    <w:qFormat/>
    <w:rsid w:val="00E7679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6793"/>
    <w:pPr>
      <w:contextualSpacing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76793"/>
    <w:pPr>
      <w:spacing w:before="240" w:after="240"/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uiPriority w:val="9"/>
    <w:qFormat/>
    <w:rsid w:val="00E76793"/>
    <w:pPr>
      <w:keepNext/>
      <w:spacing w:before="240" w:after="240"/>
      <w:outlineLvl w:val="2"/>
    </w:pPr>
    <w:rPr>
      <w:b/>
      <w:bCs w:val="0"/>
    </w:rPr>
  </w:style>
  <w:style w:type="paragraph" w:styleId="4">
    <w:name w:val="heading 4"/>
    <w:basedOn w:val="a"/>
    <w:next w:val="a"/>
    <w:link w:val="40"/>
    <w:uiPriority w:val="9"/>
    <w:qFormat/>
    <w:rsid w:val="00E76793"/>
    <w:pPr>
      <w:spacing w:before="200"/>
      <w:outlineLvl w:val="3"/>
    </w:pPr>
    <w:rPr>
      <w:rFonts w:ascii="Cambria" w:hAnsi="Cambria"/>
      <w:b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E76793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bCs w:val="0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E76793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bCs w:val="0"/>
      <w:color w:val="1F3763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E76793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Cs w:val="0"/>
      <w:i/>
      <w:iCs/>
      <w:color w:val="1F3763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E76793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Cs w:val="0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E76793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bCs w:val="0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767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E76793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E7679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E76793"/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767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E7679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7679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E767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E767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caption"/>
    <w:basedOn w:val="a"/>
    <w:next w:val="a"/>
    <w:uiPriority w:val="99"/>
    <w:qFormat/>
    <w:rsid w:val="00030761"/>
    <w:rPr>
      <w:b/>
      <w:bCs w:val="0"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E76793"/>
    <w:pPr>
      <w:contextualSpacing/>
      <w:jc w:val="center"/>
    </w:pPr>
    <w:rPr>
      <w:bCs w:val="0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rsid w:val="00E76793"/>
    <w:rPr>
      <w:rFonts w:ascii="Times New Roman" w:eastAsia="Times New Roman" w:hAnsi="Times New Roman" w:cs="Times New Roman"/>
      <w:spacing w:val="5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030761"/>
    <w:pPr>
      <w:spacing w:after="600"/>
    </w:pPr>
    <w:rPr>
      <w:rFonts w:ascii="Cambria" w:hAnsi="Cambria"/>
      <w:i/>
      <w:iCs/>
      <w:spacing w:val="13"/>
    </w:rPr>
  </w:style>
  <w:style w:type="character" w:customStyle="1" w:styleId="a7">
    <w:name w:val="Подзаголовок Знак"/>
    <w:basedOn w:val="a0"/>
    <w:link w:val="a6"/>
    <w:uiPriority w:val="99"/>
    <w:rsid w:val="00030761"/>
    <w:rPr>
      <w:rFonts w:ascii="Cambria" w:eastAsia="Times New Roman" w:hAnsi="Cambria" w:cs="Times New Roman"/>
      <w:bCs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030761"/>
    <w:rPr>
      <w:rFonts w:cs="Times New Roman"/>
      <w:b/>
    </w:rPr>
  </w:style>
  <w:style w:type="character" w:styleId="a9">
    <w:name w:val="Emphasis"/>
    <w:uiPriority w:val="99"/>
    <w:qFormat/>
    <w:rsid w:val="00030761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30761"/>
  </w:style>
  <w:style w:type="paragraph" w:customStyle="1" w:styleId="12">
    <w:name w:val="Абзац списка1"/>
    <w:basedOn w:val="a"/>
    <w:uiPriority w:val="99"/>
    <w:rsid w:val="00030761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30761"/>
    <w:pPr>
      <w:spacing w:before="20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30761"/>
    <w:rPr>
      <w:rFonts w:ascii="Times New Roman" w:eastAsia="Times New Roman" w:hAnsi="Times New Roman" w:cs="Times New Roman"/>
      <w:bCs/>
      <w:i/>
      <w:iCs/>
      <w:sz w:val="20"/>
      <w:szCs w:val="20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3076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 w:val="0"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30761"/>
    <w:rPr>
      <w:rFonts w:ascii="Times New Roman" w:eastAsia="Times New Roman" w:hAnsi="Times New Roman" w:cs="Times New Roman"/>
      <w:b/>
      <w:i/>
      <w:iCs/>
      <w:sz w:val="20"/>
      <w:szCs w:val="20"/>
    </w:rPr>
  </w:style>
  <w:style w:type="character" w:customStyle="1" w:styleId="14">
    <w:name w:val="Слабое выделение1"/>
    <w:uiPriority w:val="99"/>
    <w:rsid w:val="00030761"/>
    <w:rPr>
      <w:rFonts w:cs="Times New Roman"/>
      <w:i/>
    </w:rPr>
  </w:style>
  <w:style w:type="character" w:customStyle="1" w:styleId="15">
    <w:name w:val="Сильное выделение1"/>
    <w:uiPriority w:val="99"/>
    <w:rsid w:val="00030761"/>
    <w:rPr>
      <w:rFonts w:cs="Times New Roman"/>
      <w:b/>
    </w:rPr>
  </w:style>
  <w:style w:type="character" w:customStyle="1" w:styleId="16">
    <w:name w:val="Слабая ссылка1"/>
    <w:uiPriority w:val="99"/>
    <w:rsid w:val="00030761"/>
    <w:rPr>
      <w:rFonts w:cs="Times New Roman"/>
      <w:smallCaps/>
    </w:rPr>
  </w:style>
  <w:style w:type="character" w:customStyle="1" w:styleId="17">
    <w:name w:val="Сильная ссылка1"/>
    <w:uiPriority w:val="99"/>
    <w:rsid w:val="00030761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30761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30761"/>
    <w:pPr>
      <w:outlineLvl w:val="9"/>
    </w:pPr>
  </w:style>
  <w:style w:type="table" w:styleId="aa">
    <w:name w:val="Table Grid"/>
    <w:basedOn w:val="a1"/>
    <w:uiPriority w:val="99"/>
    <w:rsid w:val="00E767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030761"/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030761"/>
    <w:rPr>
      <w:rFonts w:ascii="Times New Roman" w:eastAsia="Times New Roman" w:hAnsi="Times New Roman" w:cs="Times New Roman"/>
      <w:bCs/>
      <w:sz w:val="20"/>
      <w:szCs w:val="20"/>
    </w:rPr>
  </w:style>
  <w:style w:type="character" w:styleId="ad">
    <w:name w:val="footnote reference"/>
    <w:uiPriority w:val="99"/>
    <w:semiHidden/>
    <w:rsid w:val="00E76793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E7679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76793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f0">
    <w:name w:val="endnote text"/>
    <w:aliases w:val="Знак4"/>
    <w:basedOn w:val="a"/>
    <w:link w:val="af1"/>
    <w:uiPriority w:val="99"/>
    <w:rsid w:val="00E76793"/>
    <w:rPr>
      <w:bCs w:val="0"/>
      <w:sz w:val="20"/>
      <w:szCs w:val="22"/>
    </w:rPr>
  </w:style>
  <w:style w:type="character" w:customStyle="1" w:styleId="af1">
    <w:name w:val="Текст концевой сноски Знак"/>
    <w:aliases w:val="Знак4 Знак"/>
    <w:link w:val="af0"/>
    <w:uiPriority w:val="99"/>
    <w:rsid w:val="00E76793"/>
    <w:rPr>
      <w:rFonts w:ascii="Times New Roman" w:eastAsia="Times New Roman" w:hAnsi="Times New Roman" w:cs="Times New Roman"/>
      <w:sz w:val="20"/>
      <w:lang w:eastAsia="ru-RU"/>
    </w:rPr>
  </w:style>
  <w:style w:type="character" w:styleId="af2">
    <w:name w:val="endnote reference"/>
    <w:uiPriority w:val="10"/>
    <w:rsid w:val="00E76793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E7679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7679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5">
    <w:name w:val="page number"/>
    <w:uiPriority w:val="99"/>
    <w:rsid w:val="00030761"/>
  </w:style>
  <w:style w:type="paragraph" w:styleId="af6">
    <w:name w:val="header"/>
    <w:basedOn w:val="a"/>
    <w:link w:val="af7"/>
    <w:uiPriority w:val="99"/>
    <w:unhideWhenUsed/>
    <w:rsid w:val="00E76793"/>
    <w:pPr>
      <w:jc w:val="center"/>
    </w:pPr>
  </w:style>
  <w:style w:type="character" w:customStyle="1" w:styleId="af7">
    <w:name w:val="Верхний колонтитул Знак"/>
    <w:basedOn w:val="a0"/>
    <w:link w:val="af6"/>
    <w:uiPriority w:val="99"/>
    <w:rsid w:val="00E7679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03076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0307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30761"/>
    <w:rPr>
      <w:rFonts w:ascii="Courier New" w:eastAsia="Times New Roman" w:hAnsi="Courier New" w:cs="Times New Roman"/>
      <w:bCs/>
      <w:sz w:val="20"/>
      <w:szCs w:val="20"/>
    </w:rPr>
  </w:style>
  <w:style w:type="character" w:styleId="af9">
    <w:name w:val="Hyperlink"/>
    <w:basedOn w:val="a0"/>
    <w:uiPriority w:val="99"/>
    <w:unhideWhenUsed/>
    <w:rsid w:val="00030761"/>
    <w:rPr>
      <w:color w:val="0563C1" w:themeColor="hyperlink"/>
      <w:u w:val="single"/>
    </w:rPr>
  </w:style>
  <w:style w:type="paragraph" w:styleId="afa">
    <w:name w:val="Document Map"/>
    <w:basedOn w:val="a"/>
    <w:link w:val="afb"/>
    <w:uiPriority w:val="99"/>
    <w:semiHidden/>
    <w:unhideWhenUsed/>
    <w:rsid w:val="00030761"/>
    <w:rPr>
      <w:rFonts w:ascii="Tahoma" w:hAnsi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030761"/>
    <w:rPr>
      <w:rFonts w:ascii="Tahoma" w:eastAsia="Times New Roman" w:hAnsi="Tahoma" w:cs="Times New Roman"/>
      <w:bCs/>
      <w:sz w:val="16"/>
      <w:szCs w:val="16"/>
    </w:rPr>
  </w:style>
  <w:style w:type="character" w:customStyle="1" w:styleId="1a">
    <w:name w:val="Текст концевой сноски Знак1"/>
    <w:uiPriority w:val="99"/>
    <w:semiHidden/>
    <w:locked/>
    <w:rsid w:val="00030761"/>
    <w:rPr>
      <w:rFonts w:ascii="Calibri" w:hAnsi="Calibri" w:cs="Times New Roman"/>
      <w:sz w:val="20"/>
      <w:szCs w:val="20"/>
      <w:lang w:eastAsia="ru-RU"/>
    </w:rPr>
  </w:style>
  <w:style w:type="paragraph" w:customStyle="1" w:styleId="afc">
    <w:name w:val="С_Т"/>
    <w:link w:val="afd"/>
    <w:qFormat/>
    <w:rsid w:val="00E7679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d">
    <w:name w:val="С_Т Знак"/>
    <w:link w:val="afc"/>
    <w:rsid w:val="00E7679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Назв"/>
    <w:basedOn w:val="a"/>
    <w:rsid w:val="00E76793"/>
    <w:pPr>
      <w:suppressAutoHyphens/>
      <w:spacing w:before="240" w:after="240"/>
      <w:jc w:val="center"/>
    </w:pPr>
    <w:rPr>
      <w:b/>
      <w:sz w:val="28"/>
    </w:rPr>
  </w:style>
  <w:style w:type="paragraph" w:styleId="1b">
    <w:name w:val="toc 1"/>
    <w:next w:val="a"/>
    <w:autoRedefine/>
    <w:uiPriority w:val="39"/>
    <w:unhideWhenUsed/>
    <w:qFormat/>
    <w:rsid w:val="00E76793"/>
    <w:pPr>
      <w:tabs>
        <w:tab w:val="right" w:leader="dot" w:pos="1019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lang w:eastAsia="ru-RU"/>
    </w:rPr>
  </w:style>
  <w:style w:type="table" w:customStyle="1" w:styleId="1c">
    <w:name w:val="Сетка таблицы светлая1"/>
    <w:basedOn w:val="a1"/>
    <w:uiPriority w:val="40"/>
    <w:rsid w:val="00E767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2">
    <w:name w:val="toc 2"/>
    <w:basedOn w:val="a"/>
    <w:next w:val="a"/>
    <w:autoRedefine/>
    <w:uiPriority w:val="39"/>
    <w:unhideWhenUsed/>
    <w:rsid w:val="00E76793"/>
    <w:pPr>
      <w:tabs>
        <w:tab w:val="right" w:leader="dot" w:pos="10205"/>
      </w:tabs>
      <w:ind w:left="240"/>
    </w:pPr>
  </w:style>
  <w:style w:type="paragraph" w:styleId="31">
    <w:name w:val="toc 3"/>
    <w:basedOn w:val="a"/>
    <w:next w:val="a"/>
    <w:autoRedefine/>
    <w:uiPriority w:val="39"/>
    <w:qFormat/>
    <w:rsid w:val="00E76793"/>
    <w:pPr>
      <w:spacing w:after="100"/>
      <w:ind w:left="440"/>
    </w:pPr>
    <w:rPr>
      <w:rFonts w:ascii="Calibri" w:hAnsi="Calibri"/>
    </w:rPr>
  </w:style>
  <w:style w:type="paragraph" w:customStyle="1" w:styleId="aff">
    <w:name w:val="Утв"/>
    <w:basedOn w:val="a"/>
    <w:rsid w:val="00E76793"/>
    <w:pPr>
      <w:suppressAutoHyphens/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styleId="aff0">
    <w:name w:val="Revision"/>
    <w:hidden/>
    <w:uiPriority w:val="99"/>
    <w:semiHidden/>
    <w:rsid w:val="00E7679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E76793"/>
    <w:rPr>
      <w:sz w:val="16"/>
      <w:szCs w:val="16"/>
    </w:rPr>
  </w:style>
  <w:style w:type="character" w:styleId="aff2">
    <w:name w:val="FollowedHyperlink"/>
    <w:uiPriority w:val="99"/>
    <w:semiHidden/>
    <w:unhideWhenUsed/>
    <w:rsid w:val="00E76793"/>
    <w:rPr>
      <w:color w:val="954F72"/>
      <w:u w:val="single"/>
    </w:rPr>
  </w:style>
  <w:style w:type="paragraph" w:customStyle="1" w:styleId="aff3">
    <w:name w:val="С_Т_Ц"/>
    <w:basedOn w:val="a"/>
    <w:qFormat/>
    <w:rsid w:val="00E76793"/>
    <w:pPr>
      <w:suppressAutoHyphens/>
      <w:jc w:val="center"/>
    </w:pPr>
  </w:style>
  <w:style w:type="paragraph" w:customStyle="1" w:styleId="100">
    <w:name w:val="СМ_10"/>
    <w:basedOn w:val="a"/>
    <w:qFormat/>
    <w:rsid w:val="00E76793"/>
    <w:pPr>
      <w:suppressAutoHyphens/>
    </w:pPr>
    <w:rPr>
      <w:sz w:val="20"/>
      <w:szCs w:val="20"/>
    </w:rPr>
  </w:style>
  <w:style w:type="paragraph" w:customStyle="1" w:styleId="101">
    <w:name w:val="СМ_10_Ц"/>
    <w:basedOn w:val="a"/>
    <w:qFormat/>
    <w:rsid w:val="00E76793"/>
    <w:pPr>
      <w:suppressAutoHyphens/>
      <w:jc w:val="center"/>
    </w:pPr>
    <w:rPr>
      <w:sz w:val="20"/>
      <w:szCs w:val="20"/>
    </w:rPr>
  </w:style>
  <w:style w:type="paragraph" w:styleId="aff4">
    <w:name w:val="annotation text"/>
    <w:basedOn w:val="a"/>
    <w:link w:val="aff5"/>
    <w:uiPriority w:val="99"/>
    <w:unhideWhenUsed/>
    <w:rsid w:val="00E76793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E76793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E76793"/>
    <w:rPr>
      <w:b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E767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3">
    <w:name w:val="Заг2"/>
    <w:uiPriority w:val="8"/>
    <w:qFormat/>
    <w:rsid w:val="00E76793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8">
    <w:name w:val="Ст_Табл"/>
    <w:basedOn w:val="a"/>
    <w:qFormat/>
    <w:rsid w:val="00030761"/>
    <w:pPr>
      <w:ind w:firstLine="340"/>
      <w:jc w:val="both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32">
    <w:name w:val="Заг3"/>
    <w:qFormat/>
    <w:rsid w:val="00030761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9">
    <w:name w:val="СМР_Табл"/>
    <w:basedOn w:val="a"/>
    <w:qFormat/>
    <w:rsid w:val="00F336F9"/>
    <w:pPr>
      <w:spacing w:after="120"/>
    </w:pPr>
  </w:style>
  <w:style w:type="character" w:customStyle="1" w:styleId="affa">
    <w:name w:val="Привязка концевой сноски"/>
    <w:rsid w:val="00AC1350"/>
    <w:rPr>
      <w:vertAlign w:val="superscript"/>
    </w:rPr>
  </w:style>
  <w:style w:type="character" w:customStyle="1" w:styleId="affb">
    <w:name w:val="Термин"/>
    <w:basedOn w:val="a0"/>
    <w:uiPriority w:val="1"/>
    <w:qFormat/>
    <w:rsid w:val="00E7679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200\OneDrive\&#1055;&#1088;&#1086;&#1092;&#1089;&#1090;&#1072;&#1085;&#1076;&#1072;&#1088;&#1090;&#1099;_2023\&#1064;&#1072;&#1073;&#1083;&#1086;&#1085;%20&#1055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F1BBA-7004-4B23-8EFB-FAC51250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ПС</Template>
  <TotalTime>14</TotalTime>
  <Pages>27</Pages>
  <Words>8569</Words>
  <Characters>48847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 по инструментальному обеспечению термического производства</vt:lpstr>
    </vt:vector>
  </TitlesOfParts>
  <Company/>
  <LinksUpToDate>false</LinksUpToDate>
  <CharactersWithSpaces>57302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по инструментальному обеспечению термического производства</dc:title>
  <dc:subject/>
  <dc:creator>Семенов;Союзмаш</dc:creator>
  <cp:keywords>Профстандарт</cp:keywords>
  <dc:description/>
  <cp:lastModifiedBy>Елена Вадимовна Андрейченко</cp:lastModifiedBy>
  <cp:revision>13</cp:revision>
  <dcterms:created xsi:type="dcterms:W3CDTF">2023-04-01T17:11:00Z</dcterms:created>
  <dcterms:modified xsi:type="dcterms:W3CDTF">2023-04-07T11:37:00Z</dcterms:modified>
</cp:coreProperties>
</file>